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975C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Ranked and posted on the ft5c board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975CB">
                                            <w:rPr>
                                              <w:sz w:val="20"/>
                                            </w:rPr>
                                            <w:t>Review the direction of the yearlong projects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975C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Assigned notebook days to fill out and review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975C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a list of what needs to be done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scoop to the lift arm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975C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Fixed the scoop and drill out the bolt holes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an epoxy to adhere the scoop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526064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E975CB" w:rsidP="00E975CB">
                                  <w:r>
                                    <w:t>Fill gap on scoop and attach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and turned on the heater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Bent and attached to the funnel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plexus to fill the gap on the top of the funnel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Resized the mounting bolt for the front of the scoop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975CB">
                                            <w:rPr>
                                              <w:sz w:val="20"/>
                                            </w:rPr>
                                            <w:t>Worked on power point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the final works cited and pictures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out the support bar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975C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Flag spinner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Mounted to the chaise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5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placement and mounting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gVFh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975C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Ranked and posted on the ft5c board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975CB">
                                      <w:rPr>
                                        <w:sz w:val="20"/>
                                      </w:rPr>
                                      <w:t>Review the direction of the yearlong projects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975C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Assigned notebook days to fill out and review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975C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a list of what needs to be done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975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the scoop to the lift arm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E975C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Fixed the scoop and drill out the bolt holes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an epoxy to adhere the scoop together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260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E975CB" w:rsidP="00E975CB">
                            <w:r>
                              <w:t>Fill gap on scoop and attach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975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and turned on the heater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Bent and attached to the funnel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plexus to fill the gap on the top of the funnel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975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Resized the mounting bolt for the front of the scoop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975CB">
                                      <w:rPr>
                                        <w:sz w:val="20"/>
                                      </w:rPr>
                                      <w:t>Worked on power point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up the final works cited and pictures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975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Drilled out the support bar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E975C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Flag spinner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to the chaise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975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placement and mounting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E0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F2B70"/>
    <w:rsid w:val="0076674B"/>
    <w:rsid w:val="007D52E0"/>
    <w:rsid w:val="00854BDF"/>
    <w:rsid w:val="009A3EE4"/>
    <w:rsid w:val="00A03FA6"/>
    <w:rsid w:val="00A0413A"/>
    <w:rsid w:val="00A40919"/>
    <w:rsid w:val="00A74C38"/>
    <w:rsid w:val="00B3020B"/>
    <w:rsid w:val="00B65000"/>
    <w:rsid w:val="00B65040"/>
    <w:rsid w:val="00B75F2B"/>
    <w:rsid w:val="00B86FDF"/>
    <w:rsid w:val="00CE3F29"/>
    <w:rsid w:val="00E975CB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5B27-1D3A-439D-ACAC-D5442118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2</cp:revision>
  <dcterms:created xsi:type="dcterms:W3CDTF">2014-01-20T14:37:00Z</dcterms:created>
  <dcterms:modified xsi:type="dcterms:W3CDTF">2014-01-20T14:37:00Z</dcterms:modified>
</cp:coreProperties>
</file>