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50868" w14:textId="77777777" w:rsidR="003D5513" w:rsidRDefault="003D5513"/>
    <w:p w14:paraId="30206868" w14:textId="77777777"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78276338" wp14:editId="1A16572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34925" b="2032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66194329" w14:textId="77777777"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1EFE960" w14:textId="77777777" w:rsidR="001B3E81" w:rsidRPr="00B75F2B" w:rsidRDefault="004E12A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a excel spread sheet of the results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4E2FA02" w14:textId="77777777"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CB559A1" w14:textId="77777777"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A264AE4" w14:textId="77777777"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B1FE1DD" w14:textId="77777777"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E12A6">
                                            <w:rPr>
                                              <w:sz w:val="20"/>
                                            </w:rPr>
                                            <w:t>Review the sponsorships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3266DDF" w14:textId="77777777"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45B86ED9" w14:textId="77777777"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2ED6A4F4" w14:textId="77777777"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6758F52B" w14:textId="77777777"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7003E299" w14:textId="77777777" w:rsidR="001B3E81" w:rsidRPr="00B75F2B" w:rsidRDefault="004E12A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Began to research new ideas for a commercial business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3A8344D2" w14:textId="77777777"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22D2E63A" w14:textId="77777777" w:rsidR="001B3E81" w:rsidRPr="00B75F2B" w:rsidRDefault="004E12A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Discussed the total and how the day went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44885201" w14:textId="77777777"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FB04F6E" w14:textId="77777777"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E9C767E" w14:textId="77777777" w:rsidR="004135F1" w:rsidRPr="00B75F2B" w:rsidRDefault="004E12A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Measured out the metal for the bot and cut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D1CBEFB" w14:textId="77777777"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F688669" w14:textId="77777777"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42FE425" w14:textId="77777777"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21EB25D" w14:textId="77777777"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E12A6">
                                            <w:rPr>
                                              <w:sz w:val="20"/>
                                            </w:rPr>
                                            <w:t xml:space="preserve">CEA project and shop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FD1EBF1" w14:textId="77777777"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4D94F858" w14:textId="77777777"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3C11AA60" w14:textId="77777777"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077E195E" w14:textId="77777777"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0CE7CBED" w14:textId="77777777" w:rsidR="004135F1" w:rsidRPr="00B75F2B" w:rsidRDefault="004E12A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Brainstormed ideas for the lift gear ratio and discussed how to go about building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59E24BC4" w14:textId="77777777"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57E9C407" w14:textId="77777777" w:rsidR="004135F1" w:rsidRPr="00B75F2B" w:rsidRDefault="004E12A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Completed research over the idea for a private </w:t>
                                            </w:r>
                                            <w:r w:rsidR="00F17204">
                                              <w:rPr>
                                                <w:sz w:val="20"/>
                                              </w:rPr>
                                              <w:t>Gov.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contractor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59625E10" w14:textId="77777777" w:rsidR="004135F1" w:rsidRPr="00B75F2B" w:rsidRDefault="005D3B4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Began</w:t>
                                            </w:r>
                                            <w:r w:rsidR="004E12A6">
                                              <w:rPr>
                                                <w:sz w:val="20"/>
                                              </w:rPr>
                                              <w:t xml:space="preserve"> to construct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4CDB0C5" w14:textId="77777777"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19D3663" w14:textId="77777777" w:rsidR="004135F1" w:rsidRPr="00B75F2B" w:rsidRDefault="003C195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Boarded out the gears to allow the bar to fit into the gear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09B73D7" w14:textId="77777777"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19560EE" w14:textId="77777777"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516F40C" w14:textId="77777777"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163B237" w14:textId="77777777" w:rsidR="004135F1" w:rsidRPr="00A74C38" w:rsidRDefault="00E64C9B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Worked on </w:t>
                                          </w:r>
                                          <w:r w:rsidR="003C1950">
                                            <w:rPr>
                                              <w:sz w:val="20"/>
                                            </w:rPr>
                                            <w:t xml:space="preserve">robot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BC67979" w14:textId="77777777"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291B3357" w14:textId="77777777"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2E9EDE1C" w14:textId="77777777"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7ED6ECB0" w14:textId="77777777"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292810FB" w14:textId="77777777"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4A8E8E2D" w14:textId="77777777"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14606642" w14:textId="77777777" w:rsidR="004135F1" w:rsidRPr="00B75F2B" w:rsidRDefault="003C195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Problem solved the bugs with the lift arm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12BDD92D" w14:textId="77777777"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1D1E491E" w14:textId="77777777"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F94D6FA" w14:textId="77777777" w:rsidR="004135F1" w:rsidRPr="00B75F2B" w:rsidRDefault="0077077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Began to plan out site location (plot 2)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9BA5700" w14:textId="77777777"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6B6A0D8" w14:textId="77777777"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BC3D013" w14:textId="77777777"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43226C5" w14:textId="77777777"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B56CA">
                                            <w:rPr>
                                              <w:sz w:val="20"/>
                                            </w:rPr>
                                            <w:t>Commercial Structure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AB6123F" w14:textId="77777777"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7FB8C090" w14:textId="77777777"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0651BF76" w14:textId="77777777"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4771A332" w14:textId="77777777"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0F8FBC5E" w14:textId="77777777" w:rsidR="004135F1" w:rsidRPr="00B75F2B" w:rsidRDefault="0077077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Constructed a mockup of tubular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098FD374" w14:textId="77777777"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09820F79" w14:textId="77777777" w:rsidR="004135F1" w:rsidRPr="00B75F2B" w:rsidRDefault="0077077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Ran through Revit city and downloaded components for the shop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340EB3CB" w14:textId="77777777"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B60B876" w14:textId="77777777"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97A70FB" w14:textId="77777777" w:rsidR="004135F1" w:rsidRPr="00B75F2B" w:rsidRDefault="003D551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Brainstormed how to attach the tubular</w:t>
                                      </w:r>
                                      <w:bookmarkStart w:id="0" w:name="_GoBack"/>
                                      <w:bookmarkEnd w:id="0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10415AA" w14:textId="77777777"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D85A367" w14:textId="77777777"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7442605" w14:textId="77777777"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D8E210D" w14:textId="77777777"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3D5513">
                                            <w:rPr>
                                              <w:sz w:val="20"/>
                                            </w:rPr>
                                            <w:t>robot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9512AEA" w14:textId="77777777"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5A698557" w14:textId="77777777"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69B7D14B" w14:textId="77777777"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2CAF4818" w14:textId="77777777"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1708AF0A" w14:textId="77777777"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19E43C73" w14:textId="77777777"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03844986" w14:textId="77777777" w:rsidR="004135F1" w:rsidRPr="00B75F2B" w:rsidRDefault="003D551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Worked in shop to assemble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  lift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arm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38597E99" w14:textId="77777777"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35pt;margin-top:-16.35pt;width:787.25pt;height:608.45pt;z-index:251734016" coordsize="9998110,772718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">
                <v:rect id="Rectangle 530" o:spid="_x0000_s1027" style="position:absolute;width:9998110;height:772718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/Oe6wAAA&#10;ANwAAAAPAAAAZHJzL2Rvd25yZXYueG1sRE/LisIwFN0L/kO4gjtNHUct1SgyIA6zER8fcGmubbW5&#10;KUm01a+fLAZmeTjv1aYztXiS85VlBZNxAoI4t7riQsHlvBulIHxA1lhbJgUv8rBZ93srzLRt+UjP&#10;UyhEDGGfoYIyhCaT0uclGfRj2xBH7mqdwRChK6R22MZwU8uPJJlLgxXHhhIb+iopv58eRoGdHMLP&#10;uf18MLVun1a3vH4vUqWGg267BBGoC//iP/e3VjCbxvnxTDwCcv0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i/Oe6wAAAANwAAAAPAAAAAAAAAAAAAAAAAJcCAABkcnMvZG93bnJl&#10;di54bWxQSwUGAAAAAAQABAD1AAAAhAMAAAAA&#10;" fillcolor="#4f81bd [3204]" strokecolor="#243f60 [1604]" strokeweight="2pt"/>
                <v:group id="Group 529" o:spid="_x0000_s1028" style="position:absolute;left:120580;top:90435;width:9743712;height:7586220" coordsize="9743712,75862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xMO4xQAAANwAAAAPAAAAZHJzL2Rvd25yZXYueG1sRI9Bi8IwFITvwv6H8IS9&#10;aVoXxa1GEVmXPYigLoi3R/Nsi81LaWJb/70RBI/DzHzDzJedKUVDtSssK4iHEQji1OqCMwX/x81g&#10;CsJ5ZI2lZVJwJwfLxUdvjom2Le+pOfhMBAi7BBXk3leJlC7NyaAb2oo4eBdbG/RB1pnUNbYBbko5&#10;iqKJNFhwWMixonVO6fVwMwp+W2xXX/FPs71e1vfzcbw7bWNS6rPfrWYgPHX+HX61/7SC8egb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sTDuMUAAADcAAAA&#10;DwAAAAAAAAAAAAAAAACpAgAAZHJzL2Rvd25yZXYueG1sUEsFBgAAAAAEAAQA+gAAAJsDAAAAAA==&#10;">
                  <v:group id="Group 444" o:spid="_x0000_s1029" style="position:absolute;width:9743712;height:1517015" coordsize="9743712,151701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z/uGG8UAAADcAAAA&#10;DwAAAAAAAAAAAAAAAACpAgAAZHJzL2Rvd25yZXYueG1sUEsFBgAAAAAEAAQA+gAAAJsDAAAAAA==&#10;">
                    <v:rect id="Rectangle 7" o:spid="_x0000_s1030" style="position:absolute;width:9743712;height:151701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kPzWwQAA&#10;ANoAAAAPAAAAZHJzL2Rvd25yZXYueG1sRI9Bi8IwFITvC/6H8AQvoqke3FqNIoLoTXSF9fhonm1p&#10;81KbqPXfG0HwOMzMN8x82ZpK3KlxhWUFo2EEgji1uuBMwelvM4hBOI+ssbJMCp7kYLno/Mwx0fbB&#10;B7offSYChF2CCnLv60RKl+Zk0A1tTRy8i20M+iCbTOoGHwFuKjmOook0WHBYyLGmdU5pebwZBWe6&#10;bvs0PV3dJRrf/vf9cuTjUqlet13NQHhq/Tf8ae+0gl94Xwk3QC5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JD81sEAAADaAAAADwAAAAAAAAAAAAAAAACXAgAAZHJzL2Rvd25y&#10;ZXYueG1sUEsFBgAAAAAEAAQA9QAAAIUDAAAAAA==&#10;" fillcolor="white [3201]" strokecolor="black [3213]" strokeweight="2pt"/>
                    <v:group id="Group 443" o:spid="_x0000_s1031" style="position:absolute;top:10049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AEh5vxgAAANwAAAAPAAAAZHJzL2Rvd25yZXYueG1sRI9Ba8JAFITvBf/D8gre&#10;mk00LZJmFZEqHkKhKpTeHtlnEsy+DdltEv99t1DocZiZb5h8M5lWDNS7xrKCJIpBEJdWN1wpuJz3&#10;TysQziNrbC2Tgjs52KxnDzlm2o78QcPJVyJA2GWooPa+y6R0ZU0GXWQ74uBdbW/QB9lXUvc4Brhp&#10;5SKOX6TBhsNCjR3taipvp2+j4DDiuF0mb0Nxu+7uX+fn988iIaXmj9P2FYSnyf+H/9pHrSBNl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ASHm/GAAAA3AAA&#10;AA8AAAAAAAAAAAAAAAAAqQIAAGRycy9kb3ducmV2LnhtbFBLBQYAAAAABAAEAPoAAACcAwAAAAA=&#10;">
                      <v:shapetype id="_x0000_t202" coordsize="21600,21600" o:spt="202" path="m0,0l0,21600,21600,21600,21600,0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19;top:20096;width:1246505;height:3943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xc7CxAAA&#10;ANwAAAAPAAAAZHJzL2Rvd25yZXYueG1sRI9Pa8JAFMTvBb/D8gRvumtNxUZXkYrgyeKfFnp7ZJ9J&#10;MPs2ZFeTfvuuIPQ4zMxvmMWqs5W4U+NLxxrGIwWCOHOm5FzD+bQdzkD4gGywckwafsnDatl7WWBq&#10;XMsHuh9DLiKEfYoaihDqVEqfFWTRj1xNHL2LayyGKJtcmgbbCLeVfFVqKi2WHBcKrOmjoOx6vFkN&#10;X/vLz3eiPvONfatb1ynJ9l1qPeh36zmIQF34Dz/bO6NhkiTwOBOPgFz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MXOwsQAAADcAAAADwAAAAAAAAAAAAAAAACXAgAAZHJzL2Rv&#10;d25yZXYueG1sUEsFBgAAAAAEAAQA9QAAAIgDAAAAAA==&#10;" filled="f" stroked="f">
                        <v:textbox>
                          <w:txbxContent>
                            <w:p w14:paraId="66194329" w14:textId="77777777"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Xrv0xQAAANwAAAAPAAAAZHJzL2Rvd25yZXYueG1sRI9Bi8IwFITvwv6H8IS9&#10;aVpXZalGEVmXPYigLoi3R/Nsi81LaWJb/70RBI/DzHzDzJedKUVDtSssK4iHEQji1OqCMwX/x83g&#10;G4TzyBpLy6TgTg6Wi4/eHBNtW95Tc/CZCBB2CSrIva8SKV2ak0E3tBVx8C62NuiDrDOpa2wD3JRy&#10;FEVTabDgsJBjReuc0uvhZhT8ttiuvuKfZnu9rO/n42R32sak1Ge/W81AeOr8O/xq/2kF4/EI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L1679MUAAADcAAAA&#10;DwAAAAAAAAAAAAAAAACpAgAAZHJzL2Rvd25yZXYueG1sUEsFBgAAAAAEAAQA+gAAAJsDAAAAAA==&#10;">
                        <v:shape id="Text Box 2" o:spid="_x0000_s1034" type="#_x0000_t202" style="position:absolute;left:813916;top:683288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F9g5wwAA&#10;ANwAAAAPAAAAZHJzL2Rvd25yZXYueG1sRI9Bi8IwFITvC/6H8ARva6qyi1SjiFLdiwtWQbw9mmdb&#10;bF5KE7X+eyMIHoeZ+YaZzltTiRs1rrSsYNCPQBBnVpecKzjsk+8xCOeRNVaWScGDHMxnna8pxtre&#10;eUe31OciQNjFqKDwvo6ldFlBBl3f1sTBO9vGoA+yyaVu8B7gppLDKPqVBksOCwXWtCwou6RXo2Cz&#10;zlapkw6T9W5bn5ZHneh/rVSv2y4mIDy1/hN+t/+0gtHPEF5nwhGQs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F9g5wwAAANwAAAAPAAAAAAAAAAAAAAAAAJcCAABkcnMvZG93&#10;bnJldi54bWxQSwUGAAAAAAQABAD1AAAAhwMAAAAA&#10;" strokecolor="black [3213]">
                          <v:textbox>
                            <w:txbxContent>
                              <w:p w14:paraId="11EFE960" w14:textId="77777777" w:rsidR="001B3E81" w:rsidRPr="00B75F2B" w:rsidRDefault="004E12A6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Made a excel spread sheet of the results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NulhXxQAAANwAAAAPAAAAZHJzL2Rvd25yZXYueG1sRI9Bi8IwFITvwv6H8IS9&#10;aVpXZalGEVmXPYigLoi3R/Nsi81LaWJb/70RBI/DzHzDzJedKUVDtSssK4iHEQji1OqCMwX/x83g&#10;G4TzyBpLy6TgTg6Wi4/eHBNtW95Tc/CZCBB2CSrIva8SKV2ak0E3tBVx8C62NuiDrDOpa2wD3JRy&#10;FEVTabDgsJBjReuc0uvhZhT8ttiuvuKfZnu9rO/n42R32sak1Ge/W81AeOr8O/xq/2kF49EU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bpYV8UAAADcAAAA&#10;DwAAAAAAAAAAAAAAAACpAgAAZHJzL2Rvd25yZXYueG1sUEsFBgAAAAAEAAQA+gAAAJsDAAAAAA==&#10;">
                          <v:shape id="Text Box 2" o:spid="_x0000_s1036" type="#_x0000_t202" style="position:absolute;left:361741;top:683288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JnkOwQAA&#10;ANwAAAAPAAAAZHJzL2Rvd25yZXYueG1sRE9Ni8IwEL0v+B/CCN7WVF0WqcYilbp7ccEqiLehGdti&#10;MylN1O6/NwfB4+N9L5PeNOJOnastK5iMIxDEhdU1lwqOh+xzDsJ5ZI2NZVLwTw6S1eBjibG2D97T&#10;PfelCCHsYlRQed/GUrqiIoNubFviwF1sZ9AH2JVSd/gI4aaR0yj6lgZrDg0VtpRWVFzzm1Hwsy02&#10;uZMOs+1+157Tk870n1ZqNOzXCxCeev8Wv9y/WsHsK6wNZ8IRkK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SZ5DsEAAADcAAAADwAAAAAAAAAAAAAAAACXAgAAZHJzL2Rvd25y&#10;ZXYueG1sUEsFBgAAAAAEAAQA9QAAAIUDAAAAAA==&#10;" strokecolor="black [3213]">
                            <v:textbox>
                              <w:txbxContent>
                                <w:p w14:paraId="04E2FA02" w14:textId="77777777"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87ZTpxAAAANw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43gE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87ZTpxAAAANwAAAAP&#10;AAAAAAAAAAAAAAAAAKkCAABkcnMvZG93bnJldi54bWxQSwUGAAAAAAQABAD6AAAAmgMAAAAA&#10;">
                            <v:shape id="Text Box 2" o:spid="_x0000_s1038" type="#_x0000_t202" style="position:absolute;left:-359148;top:773722;width:1085003;height:366707;rotation:-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0+b8yAAA&#10;ANwAAAAPAAAAZHJzL2Rvd25yZXYueG1sRI9Lb8IwEITvSPwHa5F6qYoTWqGSYlBLWwQHDjwOHLfx&#10;kkTE6yh28/j3uFIljqOZ+UYzX3amFA3VrrCsIB5HIIhTqwvOFJyO30+vIJxH1lhaJgU9OVguhoM5&#10;Jtq2vKfm4DMRIOwSVJB7XyVSujQng25sK+LgXWxt0AdZZ1LX2Aa4KeUkiqbSYMFhIceKVjml18Ov&#10;UbB6rMysj3/6Yvux/tqf41n5ed4p9TDq3t9AeOr8Pfzf3mgFzy8T+DsTjoBc3A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IPT5vzIAAAA3AAAAA8AAAAAAAAAAAAAAAAAlwIAAGRy&#10;cy9kb3ducmV2LnhtbFBLBQYAAAAABAAEAPUAAACMAwAAAAA=&#10;" strokecolor="black [3213]">
                              <v:textbox>
                                <w:txbxContent>
                                  <w:p w14:paraId="4CB559A1" w14:textId="77777777"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92;width:817942;height:4114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MRrmwQAA&#10;ANwAAAAPAAAAZHJzL2Rvd25yZXYueG1sRI9Bi8IwFITvgv8hPMGbpupalmoUUVy82ur90bxNi81L&#10;aaLW/fWbhQWPw8x8w6y3vW3EgzpfO1YwmyYgiEunazYKLsVx8gnCB2SNjWNS8CIP281wsMZMuyef&#10;6ZEHIyKEfYYKqhDaTEpfVmTRT11LHL1v11kMUXZG6g6fEW4bOU+SVFqsOS5U2NK+ovKW362Cn1Oh&#10;b1+8OJSmXV7rfV6EpTkoNR71uxWIQH14h//bJ61g8ZHC35l4BOTm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zEa5sEAAADcAAAADwAAAAAAAAAAAAAAAACXAgAAZHJzL2Rvd25y&#10;ZXYueG1sUEsFBgAAAAAEAAQA9QAAAIUDAAAAAA==&#10;" strokecolor="black [3213]">
                              <v:textbox>
                                <w:txbxContent>
                                  <w:p w14:paraId="7A264AE4" w14:textId="77777777"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08;width:6532731;height:411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xUZOwwAA&#10;ANwAAAAPAAAAZHJzL2Rvd25yZXYueG1sRI9Bi8IwFITvgv8hPMGbTV1RpBpFlLpeVrAK4u3RPNti&#10;81KarHb//WZhweMwM98wy3VnavGk1lWWFYyjGARxbnXFhYLLOR3NQTiPrLG2TAp+yMF61e8tMdH2&#10;xSd6Zr4QAcIuQQWl900ipctLMugi2xAH725bgz7ItpC6xVeAm1p+xPFMGqw4LJTY0Lak/JF9GwWf&#10;+3yXOekw3Z++mtv2qlN91EoNB91mAcJT59/h//ZBK5hMx/B3JhwBufo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hxUZOwwAAANwAAAAPAAAAAAAAAAAAAAAAAJcCAABkcnMvZG93&#10;bnJldi54bWxQSwUGAAAAAAQABAD1AAAAhwMAAAAA&#10;" strokecolor="black [3213]">
                              <v:textbox>
                                <w:txbxContent>
                                  <w:p w14:paraId="5B1FE1DD" w14:textId="77777777"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E12A6">
                                      <w:rPr>
                                        <w:sz w:val="20"/>
                                      </w:rPr>
                                      <w:t>Review the sponsorships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85;width:985578;height:4106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drfXwQAA&#10;ANwAAAAPAAAAZHJzL2Rvd25yZXYueG1sRI9Bi8IwFITvwv6H8Ba8aepql6UaZVEUr7bu/dG8TYvN&#10;S2miVn+9EQSPw8x8wyxWvW3EhTpfO1YwGScgiEunazYKjsV29APCB2SNjWNScCMPq+XHYIGZdlc+&#10;0CUPRkQI+wwVVCG0mZS+rMiiH7uWOHr/rrMYouyM1B1eI9w28itJvqXFmuNChS2tKypP+dkquO8L&#10;fdrxdFOaNv2r13kRUrNRavjZ/85BBOrDO/xq77WCaTqD55l4BOTy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Xa318EAAADcAAAADwAAAAAAAAAAAAAAAACXAgAAZHJzL2Rvd25y&#10;ZXYueG1sUEsFBgAAAAAEAAQA9QAAAIUDAAAAAA==&#10;" strokecolor="black [3213]">
                              <v:textbox>
                                <w:txbxContent>
                                  <w:p w14:paraId="43266DDF" w14:textId="77777777"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33;top:411982;width:9376800;height:1086914" coordsize="9376800,10869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eKevxQAAANw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TKIx/J0J&#10;R0Au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1ninr8UAAADcAAAA&#10;DwAAAAAAAAAAAAAAAACpAgAAZHJzL2Rvd25yZXYueG1sUEsFBgAAAAAEAAQA+gAAAJsDAAAAAA==&#10;">
                              <v:shape id="Text Box 2" o:spid="_x0000_s1043" type="#_x0000_t202" style="position:absolute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ue18wwAA&#10;ANwAAAAPAAAAZHJzL2Rvd25yZXYueG1sRI9Bi8IwFITvC/6H8ARvmuouq1SjiEtdLytYBfH2aJ5t&#10;sXkpTdT6740g7HGYmW+Y2aI1lbhR40rLCoaDCARxZnXJuYLDPulPQDiPrLGyTAoe5GAx73zMMNb2&#10;zju6pT4XAcIuRgWF93UspcsKMugGtiYO3tk2Bn2QTS51g/cAN5UcRdG3NFhyWCiwplVB2SW9GgW/&#10;6+wnddJhst791afVUSd6q5XqddvlFISn1v+H3+2NVvD5NYbXmXAE5PwJ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Eue18wwAAANwAAAAPAAAAAAAAAAAAAAAAAJcCAABkcnMvZG93&#10;bnJldi54bWxQSwUGAAAAAAQABAD1AAAAhwMAAAAA&#10;" strokecolor="black [3213]">
                                <v:textbox>
                                  <w:txbxContent>
                                    <w:p w14:paraId="45B86ED9" w14:textId="77777777"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11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atyVwwAA&#10;ANwAAAAPAAAAZHJzL2Rvd25yZXYueG1sRI9Bi8IwFITvC/6H8ARvmuoui1ajiEtdLytYBfH2aJ5t&#10;sXkpTdT6740g7HGYmW+Y2aI1lbhR40rLCoaDCARxZnXJuYLDPumPQTiPrLGyTAoe5GAx73zMMNb2&#10;zju6pT4XAcIuRgWF93UspcsKMugGtiYO3tk2Bn2QTS51g/cAN5UcRdG3NFhyWCiwplVB2SW9GgW/&#10;6+wnddJhst791afVUSd6q5XqddvlFISn1v+H3+2NVvD5NYHXmXAE5PwJ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aatyVwwAAANwAAAAPAAAAAAAAAAAAAAAAAJcCAABkcnMvZG93&#10;bnJldi54bWxQSwUGAAAAAAQABAD1AAAAhwMAAAAA&#10;" strokecolor="black [3213]">
                                <v:textbox>
                                  <w:txbxContent>
                                    <w:p w14:paraId="2ED6A4F4" w14:textId="77777777"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17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iePVwQAA&#10;ANwAAAAPAAAAZHJzL2Rvd25yZXYueG1sRE9Ni8IwEL0v+B/CCN7WVGUXqcYilbp7ccEqiLehGdti&#10;MylN1O6/NwfB4+N9L5PeNOJOnastK5iMIxDEhdU1lwqOh+xzDsJ5ZI2NZVLwTw6S1eBjibG2D97T&#10;PfelCCHsYlRQed/GUrqiIoNubFviwF1sZ9AH2JVSd/gI4aaR0yj6lgZrDg0VtpRWVFzzm1Hwsy02&#10;uZMOs+1+157Tk870n1ZqNOzXCxCeev8Wv9y/WsHsK8wPZ8IRkK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onj1cEAAADcAAAADwAAAAAAAAAAAAAAAACXAgAAZHJzL2Rvd25y&#10;ZXYueG1sUEsFBgAAAAAEAAQA9QAAAIUDAAAAAA==&#10;" strokecolor="black [3213]">
                                <v:textbox>
                                  <w:txbxContent>
                                    <w:p w14:paraId="6758F52B" w14:textId="77777777"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75;top:542611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W32iwwAA&#10;ANwAAAAPAAAAZHJzL2Rvd25yZXYueG1sRI9Bi8IwFITvC/6H8ARva6qyi1SjiFLdiwtWQbw9mmdb&#10;bF5KE7X+eyMIHoeZ+YaZzltTiRs1rrSsYNCPQBBnVpecKzjsk+8xCOeRNVaWScGDHMxnna8pxtre&#10;eUe31OciQNjFqKDwvo6ldFlBBl3f1sTBO9vGoA+yyaVu8B7gppLDKPqVBksOCwXWtCwou6RXo2Cz&#10;zlapkw6T9W5bn5ZHneh/rVSv2y4mIDy1/hN+t/+0gtHPCF5nwhGQs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+W32iwwAAANwAAAAPAAAAAAAAAAAAAAAAAJcCAABkcnMvZG93&#10;bnJldi54bWxQSwUGAAAAAAQABAD1AAAAhwMAAAAA&#10;" strokecolor="black [3213]">
                                <v:textbox>
                                  <w:txbxContent>
                                    <w:p w14:paraId="7003E299" w14:textId="77777777" w:rsidR="001B3E81" w:rsidRPr="00B75F2B" w:rsidRDefault="004E12A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Began to research new ideas for a commercial business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52;width:2383148;height:10867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/kBNxAAA&#10;ANwAAAAPAAAAZHJzL2Rvd25yZXYueG1sRI9Ba8JAFITvBf/D8oTe6qaWiETXUCKxXhSMheLtkX1N&#10;QrNvQ3Zr4r93CwWPw8x8w6zT0bTiSr1rLCt4nUUgiEurG64UfJ7zlyUI55E1tpZJwY0cpJvJ0xoT&#10;bQc+0bXwlQgQdgkqqL3vEildWZNBN7MdcfC+bW/QB9lXUvc4BLhp5TyKFtJgw2Ghxo6ymsqf4tco&#10;+NiV28JJh/nudOgu2ZfO9VEr9Twd31cgPI3+Ef5v77WCtziGvzPhCMjN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v5ATcQAAADcAAAADwAAAAAAAAAAAAAAAACXAgAAZHJzL2Rv&#10;d25yZXYueG1sUEsFBgAAAAAEAAQA9QAAAIgDAAAAAA==&#10;" strokecolor="black [3213]">
                                <v:textbox>
                                  <w:txbxContent>
                                    <w:p w14:paraId="3A8344D2" w14:textId="77777777"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75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3KQ2wgAA&#10;ANwAAAAPAAAAZHJzL2Rvd25yZXYueG1sRI9Bi8IwFITvgv8hPMGbpoqIVKOIUncvClZBvD2aZ1ts&#10;XkqT1e6/N4LgcZiZb5jFqjWVeFDjSssKRsMIBHFmdcm5gvMpGcxAOI+ssbJMCv7JwWrZ7Sww1vbJ&#10;R3qkPhcBwi5GBYX3dSylywoy6Ia2Jg7ezTYGfZBNLnWDzwA3lRxH0VQaLDksFFjTpqDsnv4ZBT+7&#10;bJs66TDZHff1dXPRiT5opfq9dj0H4an13/Cn/asVTKIRvM+EIyCX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LcpDbCAAAA3AAAAA8AAAAAAAAAAAAAAAAAlwIAAGRycy9kb3du&#10;cmV2LnhtbFBLBQYAAAAABAAEAPUAAACGAwAAAAA=&#10;" strokecolor="black [3213]">
                                <v:textbox>
                                  <w:txbxContent>
                                    <w:p w14:paraId="22D2E63A" w14:textId="77777777" w:rsidR="001B3E81" w:rsidRPr="00B75F2B" w:rsidRDefault="004E12A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Discussed the total and how the day went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75;top:813917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DjpBwgAA&#10;ANwAAAAPAAAAZHJzL2Rvd25yZXYueG1sRI9Bi8IwFITvgv8hPMGbpoosUo0iSnUvClZBvD2aZ1ts&#10;XkoTtfvvzYLgcZiZb5j5sjWVeFLjSssKRsMIBHFmdcm5gvMpGUxBOI+ssbJMCv7IwXLR7cwx1vbF&#10;R3qmPhcBwi5GBYX3dSylywoy6Ia2Jg7ezTYGfZBNLnWDrwA3lRxH0Y80WHJYKLCmdUHZPX0YBbtt&#10;tkmddJhsj/v6ur7oRB+0Uv1eu5qB8NT6b/jT/tUKJtEY/s+EIyAX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IOOkHCAAAA3AAAAA8AAAAAAAAAAAAAAAAAlwIAAGRycy9kb3du&#10;cmV2LnhtbFBLBQYAAAAABAAEAPUAAACGAwAAAAA=&#10;" strokecolor="black [3213]">
                                <v:textbox>
                                  <w:txbxContent>
                                    <w:p w14:paraId="44885201" w14:textId="77777777"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01;width:9743712;height:1517015" coordsize="9743712,151701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LcjgMUAAADcAAAA&#10;DwAAAAAAAAAAAAAAAACpAgAAZHJzL2Rvd25yZXYueG1sUEsFBgAAAAAEAAQA+gAAAJsDAAAAAA==&#10;">
                    <v:rect id="Rectangle 446" o:spid="_x0000_s1051" style="position:absolute;width:9743712;height:151701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s0yVwgAA&#10;ANwAAAAPAAAAZHJzL2Rvd25yZXYueG1sRI9Bq8IwEITvgv8hrOBFNFVEtBpFBNGb6BOex6VZ29Jm&#10;U5uo9d8bQfA4zMw3zGLVmFI8qHa5ZQXDQQSCOLE651TB+W/bn4JwHlljaZkUvMjBatluLTDW9slH&#10;epx8KgKEXYwKMu+rWEqXZGTQDWxFHLyrrQ36IOtU6hqfAW5KOYqiiTSYc1jIsKJNRklxuhsFF7rt&#10;ejQ739w1Gt3/D71i6KeFUt1Os56D8NT4X/jb3msF4/EEPmfCEZDL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WzTJXCAAAA3AAAAA8AAAAAAAAAAAAAAAAAlwIAAGRycy9kb3du&#10;cmV2LnhtbFBLBQYAAAAABAAEAPUAAACGAwAAAAA=&#10;" fillcolor="white [3201]" strokecolor="black [3213]" strokeweight="2pt"/>
                    <v:group id="Group 447" o:spid="_x0000_s1052" style="position:absolute;top:10049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8pGGzGAAAA3AAA&#10;AA8AAAAAAAAAAAAAAAAAqQIAAGRycy9kb3ducmV2LnhtbFBLBQYAAAAABAAEAPoAAACcAwAAAAA=&#10;">
                      <v:shape id="Text Box 448" o:spid="_x0000_s1053" type="#_x0000_t202" style="position:absolute;left:8420519;top:20096;width:1246505;height:3943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IgmiwAAA&#10;ANwAAAAPAAAAZHJzL2Rvd25yZXYueG1sRE9Ni8IwEL0L/ocwwt40Uarsdo0iyoInRd0VvA3N2JZt&#10;JqWJtv57cxA8Pt73fNnZStyp8aVjDeORAkGcOVNyruH39DP8BOEDssHKMWl4kIflot+bY2pcywe6&#10;H0MuYgj7FDUUIdSplD4ryKIfuZo4clfXWAwRNrk0DbYx3FZyotRMWiw5NhRY07qg7P94sxr+dtfL&#10;OVH7fGOndes6Jdl+Sa0/Bt3qG0SgLrzFL/fWaEiSuDaeiUdALp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pIgmiwAAAANwAAAAPAAAAAAAAAAAAAAAAAJcCAABkcnMvZG93bnJl&#10;di54bWxQSwUGAAAAAAQABAD1AAAAhAMAAAAA&#10;" filled="f" stroked="f">
                        <v:textbox>
                          <w:txbxContent>
                            <w:p w14:paraId="7FB04F6E" w14:textId="77777777"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H6KYXGAAAA3AAA&#10;AA8AAAAAAAAAAAAAAAAAqQIAAGRycy9kb3ducmV2LnhtbFBLBQYAAAAABAAEAPoAAACcAwAAAAA=&#10;">
                        <v:shape id="Text Box 2" o:spid="_x0000_s1055" type="#_x0000_t202" style="position:absolute;left:813916;top:683288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Iy6wwQAA&#10;ANwAAAAPAAAAZHJzL2Rvd25yZXYueG1sRE9Ni8IwEL0v+B/CCN7WVHEXqcYilbp7ccEqiLehGdti&#10;MylN1O6/NwfB4+N9L5PeNOJOnastK5iMIxDEhdU1lwqOh+xzDsJ5ZI2NZVLwTw6S1eBjibG2D97T&#10;PfelCCHsYlRQed/GUrqiIoNubFviwF1sZ9AH2JVSd/gI4aaR0yj6lgZrDg0VtpRWVFzzm1Hwsy02&#10;uZMOs+1+157Tk870n1ZqNOzXCxCeev8Wv9y/WsHsK8wPZ8IRkK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iMusMEAAADcAAAADwAAAAAAAAAAAAAAAACXAgAAZHJzL2Rvd25y&#10;ZXYueG1sUEsFBgAAAAAEAAQA9QAAAIUDAAAAAA==&#10;" strokecolor="black [3213]">
                          <v:textbox>
                            <w:txbxContent>
                              <w:p w14:paraId="2E9C767E" w14:textId="77777777" w:rsidR="004135F1" w:rsidRPr="00B75F2B" w:rsidRDefault="004E12A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Measured out the metal for the bot and cut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aVbNexgAAANw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C+SOD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pVs17GAAAA3AAA&#10;AA8AAAAAAAAAAAAAAAAAqQIAAGRycy9kb3ducmV2LnhtbFBLBQYAAAAABAAEAPoAAACcAwAAAAA=&#10;">
                          <v:shape id="Text Box 2" o:spid="_x0000_s1057" type="#_x0000_t202" style="position:absolute;left:361741;top:683288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vRVcwwAA&#10;ANwAAAAPAAAAZHJzL2Rvd25yZXYueG1sRI9Bi8IwFITvC/6H8ARva6q4i1SjiFLdiwtWQbw9mmdb&#10;bF5KE7X+eyMIHoeZ+YaZzltTiRs1rrSsYNCPQBBnVpecKzjsk+8xCOeRNVaWScGDHMxnna8pxtre&#10;eUe31OciQNjFqKDwvo6ldFlBBl3f1sTBO9vGoA+yyaVu8B7gppLDKPqVBksOCwXWtCwou6RXo2Cz&#10;zlapkw6T9W5bn5ZHneh/rVSv2y4mIDy1/hN+t/+0gtHPEF5nwhGQs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vRVcwwAAANwAAAAPAAAAAAAAAAAAAAAAAJcCAABkcnMvZG93&#10;bnJldi54bWxQSwUGAAAAAAQABAD1AAAAhwMAAAAA&#10;" strokecolor="black [3213]">
                            <v:textbox>
                              <w:txbxContent>
                                <w:p w14:paraId="4D1CBEFB" w14:textId="77777777"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xcuIssUAAADcAAAA&#10;DwAAAAAAAAAAAAAAAACpAgAAZHJzL2Rvd25yZXYueG1sUEsFBgAAAAAEAAQA+gAAAJsDAAAAAA==&#10;">
                            <v:shape id="Text Box 2" o:spid="_x0000_s1059" type="#_x0000_t202" style="position:absolute;left:-359148;top:773722;width:1085003;height:366707;rotation:-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BYCryAAA&#10;ANwAAAAPAAAAZHJzL2Rvd25yZXYueG1sRI9Lb8IwEITvlfofrK3UCwInFVQQMKiFtoJDDzwOHJd4&#10;m0SN11Fs8vj3NRJSj6OZ+UazWHWmFA3VrrCsIB5FIIhTqwvOFJyOn8MpCOeRNZaWSUFPDlbLx4cF&#10;Jtq2vKfm4DMRIOwSVJB7XyVSujQng25kK+Lg/djaoA+yzqSusQ1wU8qXKHqVBgsOCzlWtM4p/T1c&#10;jYL1oDKzPr70xe7962N/jmfl5vyt1PNT9zYH4anz/+F7e6sVjCdjuJ0JR0Au/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CYFgKvIAAAA3AAAAA8AAAAAAAAAAAAAAAAAlwIAAGRy&#10;cy9kb3ducmV2LnhtbFBLBQYAAAAABAAEAPUAAACMAwAAAAA=&#10;" strokecolor="black [3213]">
                              <v:textbox>
                                <w:txbxContent>
                                  <w:p w14:paraId="7F688669" w14:textId="77777777"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92;width:817942;height:4114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kN8pwQAA&#10;ANwAAAAPAAAAZHJzL2Rvd25yZXYueG1sRI9Bi8IwFITvC/6H8IS9ramrFalGEUXxaqv3R/NMi81L&#10;abLa9debhQWPw8x8wyzXvW3EnTpfO1YwHiUgiEunazYKzsX+aw7CB2SNjWNS8Ese1qvBxxIz7R58&#10;onsejIgQ9hkqqEJoMyl9WZFFP3ItcfSurrMYouyM1B0+Itw28jtJZtJizXGhwpa2FZW3/McqeB4L&#10;fTvwZFeaNr3U27wIqdkp9TnsNwsQgfrwDv+3j1rBNE3h70w8AnL1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pDfKcEAAADcAAAADwAAAAAAAAAAAAAAAACXAgAAZHJzL2Rvd25y&#10;ZXYueG1sUEsFBgAAAAAEAAQA9QAAAIUDAAAAAA==&#10;" strokecolor="black [3213]">
                              <v:textbox>
                                <w:txbxContent>
                                  <w:p w14:paraId="642FE425" w14:textId="77777777"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08;width:6532731;height:411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hhNfwwAA&#10;ANwAAAAPAAAAZHJzL2Rvd25yZXYueG1sRI9Bi8IwFITvC/6H8ARv29TFFalGEZeqlxWsgnh7NM+2&#10;2LyUJmr995sFweMwM98ws0VnanGn1lWWFQyjGARxbnXFhYLjIf2cgHAeWWNtmRQ8ycFi3vuYYaLt&#10;g/d0z3whAoRdggpK75tESpeXZNBFtiEO3sW2Bn2QbSF1i48AN7X8iuOxNFhxWCixoVVJ+TW7GQWb&#10;df6TOekwXe9/m/PqpFO900oN+t1yCsJT59/hV3urFYy+x/B/JhwBOf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hhNfwwAAANwAAAAPAAAAAAAAAAAAAAAAAJcCAABkcnMvZG93&#10;bnJldi54bWxQSwUGAAAAAAQABAD1AAAAhwMAAAAA&#10;" strokecolor="black [3213]">
                              <v:textbox>
                                <w:txbxContent>
                                  <w:p w14:paraId="521EB25D" w14:textId="77777777"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E12A6">
                                      <w:rPr>
                                        <w:sz w:val="20"/>
                                      </w:rPr>
                                      <w:t xml:space="preserve">CEA project and shop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85;width:985578;height:4106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DuTFwwAA&#10;ANwAAAAPAAAAZHJzL2Rvd25yZXYueG1sRI9Ba8JAFITvQv/D8gq9mU1toxLdhKK0eG3S3h/Z5yaY&#10;fRuyq6b+erdQ6HGYmW+YbTnZXlxo9J1jBc9JCoK4cbpjo+Crfp+vQfiArLF3TAp+yENZPMy2mGt3&#10;5U+6VMGICGGfo4I2hCGX0jctWfSJG4ijd3SjxRDlaKQe8RrhtpeLNF1Kix3HhRYH2rXUnKqzVXA7&#10;1Pr0wS/7xgzZd7er6pCZvVJPj9PbBkSgKfyH/9oHreA1W8HvmXgEZHE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DuTFwwAAANwAAAAPAAAAAAAAAAAAAAAAAJcCAABkcnMvZG93&#10;bnJldi54bWxQSwUGAAAAAAQABAD1AAAAhwMAAAAA&#10;" strokecolor="black [3213]">
                              <v:textbox>
                                <w:txbxContent>
                                  <w:p w14:paraId="5FD1EBF1" w14:textId="77777777"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33;top:411982;width:9376800;height:1086914" coordsize="9376800,10869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tvGsPDAAAA3AAAAA8A&#10;AAAAAAAAAAAAAAAAqQIAAGRycy9kb3ducmV2LnhtbFBLBQYAAAAABAAEAPoAAACZAwAAAAA=&#10;">
                              <v:shape id="Text Box 2" o:spid="_x0000_s1064" type="#_x0000_t202" style="position:absolute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GYctwwAA&#10;ANwAAAAPAAAAZHJzL2Rvd25yZXYueG1sRI9Bi8IwFITvC/6H8ARvmiq7i1ajiEtdLytYBfH2aJ5t&#10;sXkpTdT6740g7HGYmW+Y2aI1lbhR40rLCoaDCARxZnXJuYLDPumPQTiPrLGyTAoe5GAx73zMMNb2&#10;zju6pT4XAcIuRgWF93UspcsKMugGtiYO3tk2Bn2QTS51g/cAN5UcRdG3NFhyWCiwplVB2SW9GgW/&#10;6+wnddJhst791afVUSd6q5XqddvlFISn1v+H3+2NVvD5NYHXmXAE5PwJ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fGYctwwAAANwAAAAPAAAAAAAAAAAAAAAAAJcCAABkcnMvZG93&#10;bnJldi54bWxQSwUGAAAAAAQABAD1AAAAhwMAAAAA&#10;" strokecolor="black [3213]">
                                <v:textbox>
                                  <w:txbxContent>
                                    <w:p w14:paraId="4D94F858" w14:textId="77777777"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11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T+QNvgAA&#10;ANwAAAAPAAAAZHJzL2Rvd25yZXYueG1sRE/LqsIwEN0L/kMYwZ2miohUo4hSdXMFqyDuhmZsi82k&#10;NFHr398sBJeH816sWlOJFzWutKxgNIxAEGdWl5wruJyTwQyE88gaK8uk4EMOVstuZ4Gxtm8+0Sv1&#10;uQgh7GJUUHhfx1K6rCCDbmhr4sDdbWPQB9jkUjf4DuGmkuMomkqDJYeGAmvaFJQ90qdRsN9l29RJ&#10;h8nu9FffNled6KNWqt9r13MQnlr/E3/dB61gMg3zw5lwBOTyH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QE/kDb4AAADcAAAADwAAAAAAAAAAAAAAAACXAgAAZHJzL2Rvd25yZXYu&#10;eG1sUEsFBgAAAAAEAAQA9QAAAIIDAAAAAA==&#10;" strokecolor="black [3213]">
                                <v:textbox>
                                  <w:txbxContent>
                                    <w:p w14:paraId="3C11AA60" w14:textId="77777777"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17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A0GWwgAA&#10;ANwAAAAPAAAAZHJzL2Rvd25yZXYueG1sRI9Bi8IwFITvgv8hPMGbporIUo0iStWLC1ZBvD2aZ1ts&#10;XkoTtf57IyzscZiZb5j5sjWVeFLjSssKRsMIBHFmdcm5gvMpGfyAcB5ZY2WZFLzJwXLR7cwx1vbF&#10;R3qmPhcBwi5GBYX3dSylywoy6Ia2Jg7ezTYGfZBNLnWDrwA3lRxH0VQaLDksFFjTuqDsnj6Mgt02&#10;26ROOky2x0N9XV90on+1Uv1eu5qB8NT6//Bfe68VTKYj+J4JR0AuP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8DQZbCAAAA3AAAAA8AAAAAAAAAAAAAAAAAlwIAAGRycy9kb3du&#10;cmV2LnhtbFBLBQYAAAAABAAEAPUAAACGAwAAAAA=&#10;" strokecolor="black [3213]">
                                <v:textbox>
                                  <w:txbxContent>
                                    <w:p w14:paraId="077E195E" w14:textId="77777777"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75;top:542611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0d/hxAAA&#10;ANwAAAAPAAAAZHJzL2Rvd25yZXYueG1sRI9Ba8JAFITvBf/D8gRvzUYRKWlWESXRSwvGQuntkX0m&#10;wezbkF1j/PduodDjMDPfMOlmNK0YqHeNZQXzKAZBXFrdcKXg65y9voFwHllja5kUPMjBZj15STHR&#10;9s4nGgpfiQBhl6CC2vsukdKVNRl0ke2Ig3exvUEfZF9J3eM9wE0rF3G8kgYbDgs1drSrqbwWN6Pg&#10;kJf7wkmHWX766H523zrTn1qp2XTcvoPwNPr/8F/7qBUsVwv4PROOgFw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9Hf4cQAAADcAAAADwAAAAAAAAAAAAAAAACXAgAAZHJzL2Rv&#10;d25yZXYueG1sUEsFBgAAAAAEAAQA9QAAAIgDAAAAAA==&#10;" strokecolor="black [3213]">
                                <v:textbox>
                                  <w:txbxContent>
                                    <w:p w14:paraId="0CE7CBED" w14:textId="77777777" w:rsidR="004135F1" w:rsidRPr="00B75F2B" w:rsidRDefault="004E12A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Brainstormed ideas for the lift gear ratio and discussed how to go about building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52;width:2383148;height:10867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nXp6wwAA&#10;ANwAAAAPAAAAZHJzL2Rvd25yZXYueG1sRI9Bi8IwFITvC/6H8ARv29R1EalGEZeqlxWsgnh7NM+2&#10;2LyUJmr995sFweMwM98ws0VnanGn1lWWFQyjGARxbnXFhYLjIf2cgHAeWWNtmRQ8ycFi3vuYYaLt&#10;g/d0z3whAoRdggpK75tESpeXZNBFtiEO3sW2Bn2QbSF1i48AN7X8iuOxNFhxWCixoVVJ+TW7GQWb&#10;df6TOekwXe9/m/PqpFO900oN+t1yCsJT59/hV3urFXyPR/B/JhwBOf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wnXp6wwAAANwAAAAPAAAAAAAAAAAAAAAAAJcCAABkcnMvZG93&#10;bnJldi54bWxQSwUGAAAAAAQABAD1AAAAhwMAAAAA&#10;" strokecolor="black [3213]">
                                <v:textbox>
                                  <w:txbxContent>
                                    <w:p w14:paraId="59E24BC4" w14:textId="77777777"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75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dOIOwwAA&#10;ANwAAAAPAAAAZHJzL2Rvd25yZXYueG1sRI9Bi8IwFITvgv8hPMGbpruISNcoS5dWLwrWhWVvj+bZ&#10;FpuX0kSt/94IgsdhZr5hluveNOJKnastK/iYRiCIC6trLhX8HtPJAoTzyBoby6TgTg7Wq+FgibG2&#10;Nz7QNfelCBB2MSqovG9jKV1RkUE3tS1x8E62M+iD7EqpO7wFuGnkZxTNpcGaw0KFLSUVFef8YhRs&#10;suInd9Jhmh127X/yp1O910qNR/33FwhPvX+HX+2tVjCbz+B5JhwBuXo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/dOIOwwAAANwAAAAPAAAAAAAAAAAAAAAAAJcCAABkcnMvZG93&#10;bnJldi54bWxQSwUGAAAAAAQABAD1AAAAhwMAAAAA&#10;" strokecolor="black [3213]">
                                <v:textbox>
                                  <w:txbxContent>
                                    <w:p w14:paraId="57E9C407" w14:textId="77777777" w:rsidR="004135F1" w:rsidRPr="00B75F2B" w:rsidRDefault="004E12A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Completed research over the idea for a private </w:t>
                                      </w:r>
                                      <w:r w:rsidR="00F17204">
                                        <w:rPr>
                                          <w:sz w:val="20"/>
                                        </w:rPr>
                                        <w:t>Gov.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contractor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75;top:813917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OEeVwwAA&#10;ANwAAAAPAAAAZHJzL2Rvd25yZXYueG1sRI9Bi8IwFITvC/6H8ARv29TFFalGEZeqlxWsgnh7NM+2&#10;2LyUJmr995sFweMwM98ws0VnanGn1lWWFQyjGARxbnXFhYLjIf2cgHAeWWNtmRQ8ycFi3vuYYaLt&#10;g/d0z3whAoRdggpK75tESpeXZNBFtiEO3sW2Bn2QbSF1i48AN7X8iuOxNFhxWCixoVVJ+TW7GQWb&#10;df6TOekwXe9/m/PqpFO900oN+t1yCsJT59/hV3urFYzG3/B/JhwBOf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QOEeVwwAAANwAAAAPAAAAAAAAAAAAAAAAAJcCAABkcnMvZG93&#10;bnJldi54bWxQSwUGAAAAAAQABAD1AAAAhwMAAAAA&#10;" strokecolor="black [3213]">
                                <v:textbox>
                                  <w:txbxContent>
                                    <w:p w14:paraId="59625E10" w14:textId="77777777" w:rsidR="004135F1" w:rsidRPr="00B75F2B" w:rsidRDefault="005D3B4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Began</w:t>
                                      </w:r>
                                      <w:r w:rsidR="004E12A6">
                                        <w:rPr>
                                          <w:sz w:val="20"/>
                                        </w:rPr>
                                        <w:t xml:space="preserve"> to construct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02;width:9743712;height:1517015" coordsize="9743712,151701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9Dhl8UAAADcAAAA&#10;DwAAAAAAAAAAAAAAAACpAgAAZHJzL2Rvd25yZXYueG1sUEsFBgAAAAAEAAQA+gAAAJsDAAAAAA==&#10;">
                    <v:rect id="Rectangle 467" o:spid="_x0000_s1072" style="position:absolute;width:9743712;height:151701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SrVuxQAA&#10;ANwAAAAPAAAAZHJzL2Rvd25yZXYueG1sRI9Pa8JAFMTvhX6H5RV6kbpJEP9EVxGh6K1UBXt8ZJ9J&#10;SPZtzG5i/PbdQsHjMDO/YVabwdSip9aVlhXE4wgEcWZ1ybmC8+nzYw7CeWSNtWVS8CAHm/XrywpT&#10;be/8Tf3R5yJA2KWooPC+SaV0WUEG3dg2xMG72tagD7LNpW7xHuCmlkkUTaXBksNCgQ3tCsqqY2cU&#10;/NBtP6LF+eauUdJdvkZV7OeVUu9vw3YJwtPgn+H/9kErmExn8HcmHAG5/g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FKtW7FAAAA3AAAAA8AAAAAAAAAAAAAAAAAlwIAAGRycy9k&#10;b3ducmV2LnhtbFBLBQYAAAAABAAEAPUAAACJAwAAAAA=&#10;" fillcolor="white [3201]" strokecolor="black [3213]" strokeweight="2pt"/>
                    <v:group id="Group 468" o:spid="_x0000_s1073" style="position:absolute;top:10049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BQPQfsIAAADcAAAADwAA&#10;AAAAAAAAAAAAAACpAgAAZHJzL2Rvd25yZXYueG1sUEsFBgAAAAAEAAQA+gAAAJgDAAAAAA==&#10;">
                      <v:shape id="Text Box 469" o:spid="_x0000_s1074" type="#_x0000_t202" style="position:absolute;left:8343097;top:19684;width:1397764;height:3943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2/BZwwAA&#10;ANwAAAAPAAAAZHJzL2Rvd25yZXYueG1sRI9Bi8IwFITvC/6H8ARva6KoaDWKKIInl3VV8PZonm2x&#10;eSlNtPXfm4WFPQ4z8w2zWLW2FE+qfeFYw6CvQBCnzhScaTj97D6nIHxANlg6Jg0v8rBadj4WmBjX&#10;8Dc9jyETEcI+QQ15CFUipU9zsuj7riKO3s3VFkOUdSZNjU2E21IOlZpIiwXHhRwr2uSU3o8Pq+F8&#10;uF0vI/WVbe24alyrJNuZ1LrXbddzEIHa8B/+a++NhtFkBr9n4hGQy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N2/BZwwAAANwAAAAPAAAAAAAAAAAAAAAAAJcCAABkcnMvZG93&#10;bnJldi54bWxQSwUGAAAAAAQABAD1AAAAhwMAAAAA&#10;" filled="f" stroked="f">
                        <v:textbox>
                          <w:txbxContent>
                            <w:p w14:paraId="24CDB0C5" w14:textId="77777777"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fqxKpcIAAADcAAAADwAA&#10;AAAAAAAAAAAAAACpAgAAZHJzL2Rvd25yZXYueG1sUEsFBgAAAAAEAAQA+gAAAJgDAAAAAA==&#10;">
                        <v:shape id="Text Box 2" o:spid="_x0000_s1076" type="#_x0000_t202" style="position:absolute;left:813916;top:683288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2tdLwwAA&#10;ANwAAAAPAAAAZHJzL2Rvd25yZXYueG1sRI9Bi8IwFITvgv8hPMGbTV1EpRpFlLpeVrAK4u3RPNti&#10;81KarHb//WZhweMwM98wy3VnavGk1lWWFYyjGARxbnXFhYLLOR3NQTiPrLG2TAp+yMF61e8tMdH2&#10;xSd6Zr4QAcIuQQWl900ipctLMugi2xAH725bgz7ItpC6xVeAm1p+xPFUGqw4LJTY0Lak/JF9GwWf&#10;+3yXOekw3Z++mtv2qlN91EoNB91mAcJT59/h//ZBK5jMxvB3JhwBufo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2tdLwwAAANwAAAAPAAAAAAAAAAAAAAAAAJcCAABkcnMvZG93&#10;bnJldi54bWxQSwUGAAAAAAQABAD1AAAAhwMAAAAA&#10;" strokecolor="black [3213]">
                          <v:textbox>
                            <w:txbxContent>
                              <w:p w14:paraId="519D3663" w14:textId="77777777" w:rsidR="004135F1" w:rsidRPr="00B75F2B" w:rsidRDefault="003C195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Boarded out the gears to allow the bar to fit into the gear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4TJxScUAAADcAAAA&#10;DwAAAAAAAAAAAAAAAACpAgAAZHJzL2Rvd25yZXYueG1sUEsFBgAAAAAEAAQA+gAAAJsDAAAAAA==&#10;">
                          <v:shape id="Text Box 2" o:spid="_x0000_s1078" type="#_x0000_t202" style="position:absolute;left:361741;top:683288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ROynwwAA&#10;ANwAAAAPAAAAZHJzL2Rvd25yZXYueG1sRI9Bi8IwFITvC/6H8ARvmuouq1SjiEtdLytYBfH2aJ5t&#10;sXkpTdT6740g7HGYmW+Y2aI1lbhR40rLCoaDCARxZnXJuYLDPulPQDiPrLGyTAoe5GAx73zMMNb2&#10;zju6pT4XAcIuRgWF93UspcsKMugGtiYO3tk2Bn2QTS51g/cAN5UcRdG3NFhyWCiwplVB2SW9GgW/&#10;6+wnddJhst791afVUSd6q5XqddvlFISn1v+H3+2NVvA1/oTXmXAE5PwJ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1ROynwwAAANwAAAAPAAAAAAAAAAAAAAAAAJcCAABkcnMvZG93&#10;bnJldi54bWxQSwUGAAAAAAQABAD1AAAAhwMAAAAA&#10;" strokecolor="black [3213]">
                            <v:textbox>
                              <w:txbxContent>
                                <w:p w14:paraId="009B73D7" w14:textId="77777777"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GXTKbGAAAA3AAA&#10;AA8AAAAAAAAAAAAAAAAAqQIAAGRycy9kb3ducmV2LnhtbFBLBQYAAAAABAAEAPoAAACcAwAAAAA=&#10;">
                            <v:shape id="Text Box 2" o:spid="_x0000_s1080" type="#_x0000_t202" style="position:absolute;left:-359148;top:773722;width:1085003;height:366707;rotation:-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/HlQxwAA&#10;ANwAAAAPAAAAZHJzL2Rvd25yZXYueG1sRI9Ba8JAFITvBf/D8gpeRDcRazW6Squt6KEHbQ8en9nX&#10;JJh9G7KrJv/eLQg9DjPzDTNfNqYUV6pdYVlBPIhAEKdWF5wp+Pn+7E9AOI+ssbRMClpysFx0nuaY&#10;aHvjPV0PPhMBwi5BBbn3VSKlS3My6Aa2Ig7er60N+iDrTOoabwFuSjmMorE0WHBYyLGiVU7p+XAx&#10;Cla9ykzb+NQWu/fNx/4YT8v18Uup7nPzNgPhqfH/4Ud7qxWMXl/g70w4AnJxB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Avx5UMcAAADcAAAADwAAAAAAAAAAAAAAAACXAgAAZHJz&#10;L2Rvd25yZXYueG1sUEsFBgAAAAAEAAQA9QAAAIsDAAAAAA==&#10;" strokecolor="black [3213]">
                              <v:textbox>
                                <w:txbxContent>
                                  <w:p w14:paraId="319560EE" w14:textId="77777777"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92;width:817942;height:4114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9x0+wQAA&#10;ANwAAAAPAAAAZHJzL2Rvd25yZXYueG1sRI9Pi8IwFMTvC/sdwlvwtqbrf7pGWRTFq63eH83btNi8&#10;lCZq9dMbQfA4zMxvmPmys7W4UOsrxwp++gkI4sLpio2CQ775noHwAVlj7ZgU3MjDcvH5McdUuyvv&#10;6ZIFIyKEfYoKyhCaVEpflGTR911DHL1/11oMUbZG6havEW5rOUiSibRYcVwosaFVScUpO1sF912u&#10;T1sergvTjI/VKsvD2KyV6n11f78gAnXhHX61d1rBaDqB55l4BOTi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fcdPsEAAADcAAAADwAAAAAAAAAAAAAAAACXAgAAZHJzL2Rvd25y&#10;ZXYueG1sUEsFBgAAAAAEAAQA9QAAAIUDAAAAAA==&#10;" strokecolor="black [3213]">
                              <v:textbox>
                                <w:txbxContent>
                                  <w:p w14:paraId="0516F40C" w14:textId="77777777"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08;width:6532731;height:411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f+qkwwAA&#10;ANwAAAAPAAAAZHJzL2Rvd25yZXYueG1sRI9Bi8IwFITvC/6H8ARv29RFVqlGEZeqlxWsgnh7NM+2&#10;2LyUJmr995sFweMwM98ws0VnanGn1lWWFQyjGARxbnXFhYLjIf2cgHAeWWNtmRQ8ycFi3vuYYaLt&#10;g/d0z3whAoRdggpK75tESpeXZNBFtiEO3sW2Bn2QbSF1i48AN7X8iuNvabDisFBiQ6uS8mt2Mwo2&#10;6/wnc9Jhut7/NufVSad6p5Ua9LvlFISnzr/Dr/ZWKxiNx/B/JhwBOf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Kf+qkwwAAANwAAAAPAAAAAAAAAAAAAAAAAJcCAABkcnMvZG93&#10;bnJldi54bWxQSwUGAAAAAAQABAD1AAAAhwMAAAAA&#10;" strokecolor="black [3213]">
                              <v:textbox>
                                <w:txbxContent>
                                  <w:p w14:paraId="1163B237" w14:textId="77777777" w:rsidR="004135F1" w:rsidRPr="00A74C38" w:rsidRDefault="00E64C9B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Worked on </w:t>
                                    </w:r>
                                    <w:r w:rsidR="003C1950">
                                      <w:rPr>
                                        <w:sz w:val="20"/>
                                      </w:rPr>
                                      <w:t xml:space="preserve">robot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85;width:985578;height:4106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JCzXwAAA&#10;ANwAAAAPAAAAZHJzL2Rvd25yZXYueG1sRE/JbsIwEL0j8Q/WIPVGnC7QKsWgKgjEtQm9j+ypExGP&#10;o9gNKV+PD5V6fHr7Zje5Tow0hNazgscsB0GsvWnZKjjXh+UbiBCRDXaeScEvBdht57MNFsZf+ZPG&#10;KlqRQjgUqKCJsS+kDLohhyHzPXHivv3gMCY4WGkGvKZw18mnPF9Lhy2nhgZ7KhvSl+rHKbidanM5&#10;8vNe23711ZZVHVd2r9TDYvp4BxFpiv/iP/fJKHh5TWvTmXQE5PYO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vJCzXwAAAANwAAAAPAAAAAAAAAAAAAAAAAJcCAABkcnMvZG93bnJl&#10;di54bWxQSwUGAAAAAAQABAD1AAAAhAMAAAAA&#10;" strokecolor="black [3213]">
                              <v:textbox>
                                <w:txbxContent>
                                  <w:p w14:paraId="1BC67979" w14:textId="77777777"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33;top:411982;width:9376800;height:1086914" coordsize="9376800,10869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vluM4xwAAANwA&#10;AAAPAAAAAAAAAAAAAAAAAKkCAABkcnMvZG93bnJldi54bWxQSwUGAAAAAAQABAD6AAAAnQMAAAAA&#10;">
                              <v:shape id="Text Box 2" o:spid="_x0000_s1085" type="#_x0000_t202" style="position:absolute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QwL3wAAA&#10;ANwAAAAPAAAAZHJzL2Rvd25yZXYueG1sRE9Ni8IwEL0L+x/CLHiz6S4iUo1l6VL1omBdWLwNzdgW&#10;m0lpotZ/bw6Cx8f7XqaDacWNetdYVvAVxSCIS6sbrhT8HfPJHITzyBpby6TgQQ7S1cdoiYm2dz7Q&#10;rfCVCCHsElRQe98lUrqyJoMush1x4M62N+gD7Cupe7yHcNPK7zieSYMNh4YaO8pqKi/F1SjYrMvf&#10;wkmH+fqw607Zv871Xis1/hx+FiA8Df4tfrm3WsF0HuaHM+EIyNUT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wQwL3wAAAANwAAAAPAAAAAAAAAAAAAAAAAJcCAABkcnMvZG93bnJl&#10;di54bWxQSwUGAAAAAAQABAD1AAAAhAMAAAAA&#10;" strokecolor="black [3213]">
                                <v:textbox>
                                  <w:txbxContent>
                                    <w:p w14:paraId="291B3357" w14:textId="77777777"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11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D6dswgAA&#10;ANwAAAAPAAAAZHJzL2Rvd25yZXYueG1sRI9Bi8IwFITvgv8hPMGbpi4iUo0iStWLglUQb4/m2Rab&#10;l9Jktf57IyzscZiZb5j5sjWVeFLjSssKRsMIBHFmdcm5gss5GUxBOI+ssbJMCt7kYLnoduYYa/vi&#10;Ez1Tn4sAYRejgsL7OpbSZQUZdENbEwfvbhuDPsgml7rBV4CbSv5E0UQaLDksFFjTuqDskf4aBbtt&#10;tkmddJhsT4f6tr7qRB+1Uv1eu5qB8NT6//Bfe68VjKcj+J4JR0AuP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8Pp2zCAAAA3AAAAA8AAAAAAAAAAAAAAAAAlwIAAGRycy9kb3du&#10;cmV2LnhtbFBLBQYAAAAABAAEAPUAAACGAwAAAAA=&#10;" strokecolor="black [3213]">
                                <v:textbox>
                                  <w:txbxContent>
                                    <w:p w14:paraId="2E9EDE1C" w14:textId="77777777"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17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3TkbwwAA&#10;ANwAAAAPAAAAZHJzL2Rvd25yZXYueG1sRI9Bi8IwFITvwv6H8Bb2pumWRaQaZanU3YuCVRBvj+bZ&#10;FpuX0kSt/94IgsdhZr5hZoveNOJKnastK/geRSCIC6trLhXsd9lwAsJ5ZI2NZVJwJweL+cdghom2&#10;N97SNfelCBB2CSqovG8TKV1RkUE3si1x8E62M+iD7EqpO7wFuGlkHEVjabDmsFBhS2lFxTm/GAV/&#10;q2KZO+kwW23X7TE96ExvtFJfn/3vFISn3r/Dr/a/VvAzieF5JhwBO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3TkbwwAAANwAAAAPAAAAAAAAAAAAAAAAAJcCAABkcnMvZG93&#10;bnJldi54bWxQSwUGAAAAAAQABAD1AAAAhwMAAAAA&#10;" strokecolor="black [3213]">
                                <v:textbox>
                                  <w:txbxContent>
                                    <w:p w14:paraId="7ED6ECB0" w14:textId="77777777"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75;top:542611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kZyAxAAA&#10;ANwAAAAPAAAAZHJzL2Rvd25yZXYueG1sRI9Ba8JAFITvgv9heYI3s7EWkZhVihLbSwWjUHp7ZJ9J&#10;aPZtyG6T9N93CwWPw8x8w6T70TSip87VlhUsoxgEcWF1zaWC2zVbbEA4j6yxsUwKfsjBfjedpJho&#10;O/CF+tyXIkDYJaig8r5NpHRFRQZdZFvi4N1tZ9AH2ZVSdzgEuGnkUxyvpcGaw0KFLR0qKr7yb6Pg&#10;9VQccycdZqfLe/t5+NCZPmul5rPxZQvC0+gf4f/2m1bwvFnB35lwBOTu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JGcgMQAAADcAAAADwAAAAAAAAAAAAAAAACXAgAAZHJzL2Rv&#10;d25yZXYueG1sUEsFBgAAAAAEAAQA9QAAAIgDAAAAAA==&#10;" strokecolor="black [3213]">
                                <v:textbox>
                                  <w:txbxContent>
                                    <w:p w14:paraId="292810FB" w14:textId="77777777"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52;width:2383148;height:10867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eAT0wgAA&#10;ANwAAAAPAAAAZHJzL2Rvd25yZXYueG1sRI9Bi8IwFITvC/6H8ARva6qISDWKKFUvClZBvD2aZ1ts&#10;XkoTtf57IyzscZiZb5jZojWVeFLjSssKBv0IBHFmdcm5gvMp+Z2AcB5ZY2WZFLzJwWLe+ZlhrO2L&#10;j/RMfS4ChF2MCgrv61hKlxVk0PVtTRy8m20M+iCbXOoGXwFuKjmMorE0WHJYKLCmVUHZPX0YBdtN&#10;tk6ddJhsjvv6urroRB+0Ur1uu5yC8NT6//Bfe6cVjCYj+J4JR0DO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94BPTCAAAA3AAAAA8AAAAAAAAAAAAAAAAAlwIAAGRycy9kb3du&#10;cmV2LnhtbFBLBQYAAAAABAAEAPUAAACGAwAAAAA=&#10;" strokecolor="black [3213]">
                                <v:textbox>
                                  <w:txbxContent>
                                    <w:p w14:paraId="4A8E8E2D" w14:textId="77777777"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75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NKFvxAAA&#10;ANwAAAAPAAAAZHJzL2Rvd25yZXYueG1sRI9Ba8JAFITvgv9heYI3s7FYkZhVihLbSwWjUHp7ZJ9J&#10;aPZtyG6T9N93CwWPw8x8w6T70TSip87VlhUsoxgEcWF1zaWC2zVbbEA4j6yxsUwKfsjBfjedpJho&#10;O/CF+tyXIkDYJaig8r5NpHRFRQZdZFvi4N1tZ9AH2ZVSdzgEuGnkUxyvpcGaw0KFLR0qKr7yb6Pg&#10;9VQccycdZqfLe/t5+NCZPmul5rPxZQvC0+gf4f/2m1aw2jzD35lwBOTu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DShb8QAAADcAAAADwAAAAAAAAAAAAAAAACXAgAAZHJzL2Rv&#10;d25yZXYueG1sUEsFBgAAAAAEAAQA9QAAAIgDAAAAAA==&#10;" strokecolor="black [3213]">
                                <v:textbox>
                                  <w:txbxContent>
                                    <w:p w14:paraId="14606642" w14:textId="77777777" w:rsidR="004135F1" w:rsidRPr="00B75F2B" w:rsidRDefault="003C195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Problem solved the bugs with the lift arm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75;top:813917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5j8YxAAA&#10;ANwAAAAPAAAAZHJzL2Rvd25yZXYueG1sRI9Ba4NAFITvhfyH5QV6a9aGIsFmlWLQ9pKAplB6e7gv&#10;KnHfirtN7L/PBgo9DjPzDbPNZjOIC02ut6zgeRWBIG6s7rlV8HksnjYgnEfWOFgmBb/kIEsXD1tM&#10;tL1yRZfatyJA2CWooPN+TKR0TUcG3cqOxME72cmgD3JqpZ7wGuBmkOsoiqXBnsNChyPlHTXn+sco&#10;eC+bXe2kw6Ks9uN3/qULfdBKPS7nt1cQnmb/H/5rf2gFL5sY7mfCEZDp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OY/GMQAAADcAAAADwAAAAAAAAAAAAAAAACXAgAAZHJzL2Rv&#10;d25yZXYueG1sUEsFBgAAAAAEAAQA9QAAAIgDAAAAAA==&#10;" strokecolor="black [3213]">
                                <v:textbox>
                                  <w:txbxContent>
                                    <w:p w14:paraId="12BDD92D" w14:textId="77777777"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04;width:9743712;height:1517015" coordsize="9743712,151701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SQovbGAAAA3AAA&#10;AA8AAAAAAAAAAAAAAAAAqQIAAGRycy9kb3ducmV2LnhtbFBLBQYAAAAABAAEAPoAAACcAwAAAAA=&#10;">
                    <v:rect id="Rectangle 488" o:spid="_x0000_s1093" style="position:absolute;width:9743712;height:151701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2cfmwQAA&#10;ANwAAAAPAAAAZHJzL2Rvd25yZXYueG1sRE/LisIwFN0L8w/hCm5kTBWRTm0qw8CgO/EBurw017a0&#10;ualN1Pr3ZiG4PJx3uupNI+7UucqygukkAkGcW11xoeB4+P+OQTiPrLGxTAqe5GCVfQ1STLR98I7u&#10;e1+IEMIuQQWl920ipctLMugmtiUO3MV2Bn2AXSF1h48Qbho5i6KFNFhxaCixpb+S8np/MwrOdF2P&#10;6ed4dZdodjttx/XUx7VSo2H/uwThqfcf8du90QrmcVgbzoQjILM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NnH5sEAAADcAAAADwAAAAAAAAAAAAAAAACXAgAAZHJzL2Rvd25y&#10;ZXYueG1sUEsFBgAAAAAEAAQA9QAAAIUDAAAAAA==&#10;" fillcolor="white [3201]" strokecolor="black [3213]" strokeweight="2pt"/>
                    <v:group id="Group 489" o:spid="_x0000_s1094" style="position:absolute;top:10049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pDkx/GAAAA3AAA&#10;AA8AAAAAAAAAAAAAAAAAqQIAAGRycy9kb3ducmV2LnhtbFBLBQYAAAAABAAEAPoAAACcAwAAAAA=&#10;">
                      <v:shape id="Text Box 490" o:spid="_x0000_s1095" type="#_x0000_t202" style="position:absolute;left:8420519;top:20096;width:1246505;height:3943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NCnjwgAA&#10;ANwAAAAPAAAAZHJzL2Rvd25yZXYueG1sRE/LasJAFN0X/IfhCu6aGYsWkzoJ0iJ0pdRHobtL5pqE&#10;Zu6EzNSkf+8sBJeH814Xo23FlXrfONYwTxQI4tKZhisNp+P2eQXCB2SDrWPS8E8einzytMbMuIG/&#10;6HoIlYgh7DPUUIfQZVL6siaLPnEdceQurrcYIuwraXocYrht5YtSr9Jiw7Ghxo7eayp/D39Ww3l3&#10;+fleqH31YZfd4EYl2aZS69l03LyBCDSGh/ju/jQaFmmcH8/EIyDzG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k0KePCAAAA3AAAAA8AAAAAAAAAAAAAAAAAlwIAAGRycy9kb3du&#10;cmV2LnhtbFBLBQYAAAAABAAEAPUAAACGAwAAAAA=&#10;" filled="f" stroked="f">
                        <v:textbox>
                          <w:txbxContent>
                            <w:p w14:paraId="1D1E491E" w14:textId="77777777"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HsCcTGAAAA3AAA&#10;AA8AAAAAAAAAAAAAAAAAqQIAAGRycy9kb3ducmV2LnhtbFBLBQYAAAAABAAEAPoAAACcAwAAAAA=&#10;">
                        <v:shape id="Text Box 2" o:spid="_x0000_s1097" type="#_x0000_t202" style="position:absolute;left:813916;top:683288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BK/GwwAA&#10;ANwAAAAPAAAAZHJzL2Rvd25yZXYueG1sRI9Bi8IwFITvC/6H8ARva6rIslajiFLdiwtWQbw9mmdb&#10;bF5KE7X+eyMIHoeZ+YaZzltTiRs1rrSsYNCPQBBnVpecKzjsk+9fEM4ja6wsk4IHOZjPOl9TjLW9&#10;845uqc9FgLCLUUHhfR1L6bKCDLq+rYmDd7aNQR9kk0vd4D3ATSWHUfQjDZYcFgqsaVlQdkmvRsFm&#10;na1SJx0m6922Pi2POtH/Wqlet11MQHhq/Sf8bv9pBaPxEF5nwhGQs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BK/GwwAAANwAAAAPAAAAAAAAAAAAAAAAAJcCAABkcnMvZG93&#10;bnJldi54bWxQSwUGAAAAAAQABAD1AAAAhwMAAAAA&#10;" strokecolor="black [3213]">
                          <v:textbox>
                            <w:txbxContent>
                              <w:p w14:paraId="2F94D6FA" w14:textId="77777777" w:rsidR="004135F1" w:rsidRPr="00B75F2B" w:rsidRDefault="0077077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Began to plan out site location (plot 2)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nIyKMUAAADcAAAA&#10;DwAAAAAAAAAAAAAAAACpAgAAZHJzL2Rvd25yZXYueG1sUEsFBgAAAAAEAAQA+gAAAJsDAAAAAA==&#10;">
                          <v:shape id="Text Box 2" o:spid="_x0000_s1099" type="#_x0000_t202" style="position:absolute;left:361741;top:683288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oZIpwwAA&#10;ANwAAAAPAAAAZHJzL2Rvd25yZXYueG1sRI9Bi8IwFITvC/6H8ARva6rIslajiFLdiwtWQbw9mmdb&#10;bF5KE7X+eyMIHoeZ+YaZzltTiRs1rrSsYNCPQBBnVpecKzjsk+9fEM4ja6wsk4IHOZjPOl9TjLW9&#10;845uqc9FgLCLUUHhfR1L6bKCDLq+rYmDd7aNQR9kk0vd4D3ATSWHUfQjDZYcFgqsaVlQdkmvRsFm&#10;na1SJx0m6922Pi2POtH/Wqlet11MQHhq/Sf8bv9pBaPxCF5nwhGQs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KoZIpwwAAANwAAAAPAAAAAAAAAAAAAAAAAJcCAABkcnMvZG93&#10;bnJldi54bWxQSwUGAAAAAAQABAD1AAAAhwMAAAAA&#10;" strokecolor="black [3213]">
                            <v:textbox>
                              <w:txbxContent>
                                <w:p w14:paraId="59BA5700" w14:textId="77777777"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7XD8fGAAAA3AAA&#10;AA8AAAAAAAAAAAAAAAAAqQIAAGRycy9kb3ducmV2LnhtbFBLBQYAAAAABAAEAPoAAACcAwAAAAA=&#10;">
                            <v:shape id="Text Box 2" o:spid="_x0000_s1101" type="#_x0000_t202" style="position:absolute;left:-359148;top:773722;width:1085003;height:366707;rotation:-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IgHdxwAA&#10;ANwAAAAPAAAAZHJzL2Rvd25yZXYueG1sRI9Ba8JAFITvgv9heUIvUjcpIk2ajbS2Sj30oO3B4zP7&#10;TEKzb0N2q8m/dwuCx2FmvmGyZW8acabO1ZYVxLMIBHFhdc2lgp/v9eMzCOeRNTaWScFADpb5eJRh&#10;qu2Fd3Te+1IECLsUFVTet6mUrqjIoJvZljh4J9sZ9EF2pdQdXgLcNPIpihbSYM1hocKWVhUVv/s/&#10;o2A1bU0yxMeh3r5tPnaHOGneD19KPUz61xcQnnp/D9/an1rBPFnA/5lwBGR+B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QiIB3ccAAADcAAAADwAAAAAAAAAAAAAAAACXAgAAZHJz&#10;L2Rvd25yZXYueG1sUEsFBgAAAAAEAAQA9QAAAIsDAAAAAA==&#10;" strokecolor="black [3213]">
                              <v:textbox>
                                <w:txbxContent>
                                  <w:p w14:paraId="46B6A0D8" w14:textId="77777777"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92;width:817942;height:4114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t15fwwAA&#10;ANwAAAAPAAAAZHJzL2Rvd25yZXYueG1sRI/NbsIwEITvlfoO1lbqDZxC+UsxCIFAXEngvooXJyJe&#10;R7GBlKevkZB6HM3MN5r5srO1uFHrK8cKvvoJCOLC6YqNgmO+7U1B+ICssXZMCn7Jw3Lx/jbHVLs7&#10;H+iWBSMihH2KCsoQmlRKX5Rk0fddQxy9s2sthihbI3WL9wi3tRwkyVharDgulNjQuqTikl2tgsc+&#10;15cdDzeFaUanap3lYWQ2Sn1+dKsfEIG68B9+tfdawfdsAs8z8Qj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ut15fwwAAANwAAAAPAAAAAAAAAAAAAAAAAJcCAABkcnMvZG93&#10;bnJldi54bWxQSwUGAAAAAAQABAD1AAAAhwMAAAAA&#10;" strokecolor="black [3213]">
                              <v:textbox>
                                <w:txbxContent>
                                  <w:p w14:paraId="6BC3D013" w14:textId="77777777"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08;width:6532731;height:411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7JgswQAA&#10;ANwAAAAPAAAAZHJzL2Rvd25yZXYueG1sRE9Ni8IwEL0v+B/CCN7WVJFlrcYilbp7ccEqiLehGdti&#10;MylN1O6/NwfB4+N9L5PeNOJOnastK5iMIxDEhdU1lwqOh+zzG4TzyBoby6Tgnxwkq8HHEmNtH7yn&#10;e+5LEULYxaig8r6NpXRFRQbd2LbEgbvYzqAPsCul7vARwk0jp1H0JQ3WHBoqbCmtqLjmN6PgZ1ts&#10;cicdZtv9rj2nJ53pP63UaNivFyA89f4tfrl/tYLZPKwNZ8IRkK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+yYLMEAAADcAAAADwAAAAAAAAAAAAAAAACXAgAAZHJzL2Rvd25y&#10;ZXYueG1sUEsFBgAAAAAEAAQA9QAAAIUDAAAAAA==&#10;" strokecolor="black [3213]">
                              <v:textbox>
                                <w:txbxContent>
                                  <w:p w14:paraId="243226C5" w14:textId="77777777"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B56CA">
                                      <w:rPr>
                                        <w:sz w:val="20"/>
                                      </w:rPr>
                                      <w:t>Commercial Structure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85;width:985578;height:4106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ZG+2wgAA&#10;ANwAAAAPAAAAZHJzL2Rvd25yZXYueG1sRI9Pi8IwFMTvC/sdwlvwtqbrP9ZqlEVRvNq690fzTIvN&#10;S2miVj+9EQSPw8z8hpkvO1uLC7W+cqzgp5+AIC6crtgoOOSb718QPiBrrB2Tght5WC4+P+aYanfl&#10;PV2yYESEsE9RQRlCk0rpi5Is+r5riKN3dK3FEGVrpG7xGuG2loMkmUiLFceFEhtalVScsrNVcN/l&#10;+rTl4bowzfi/WmV5GJu1Ur2v7m8GIlAX3uFXe6cVjKZTeJ6JR0AuH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Bkb7bCAAAA3AAAAA8AAAAAAAAAAAAAAAAAlwIAAGRycy9kb3du&#10;cmV2LnhtbFBLBQYAAAAABAAEAPUAAACGAwAAAAA=&#10;" strokecolor="black [3213]">
                              <v:textbox>
                                <w:txbxContent>
                                  <w:p w14:paraId="0AB6123F" w14:textId="77777777"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33;top:411982;width:9376800;height:1086914" coordsize="9376800,10869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BLNkXDAAAA3AAAAA8A&#10;AAAAAAAAAAAAAAAAqQIAAGRycy9kb3ducmV2LnhtbFBLBQYAAAAABAAEAPoAAACZAwAAAAA=&#10;">
                              <v:shape id="Text Box 2" o:spid="_x0000_s1106" type="#_x0000_t202" style="position:absolute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PaurwgAA&#10;ANwAAAAPAAAAZHJzL2Rvd25yZXYueG1sRI9Bi8IwFITvgv8hPMGbpgqKVKOIUncvClZBvD2aZ1ts&#10;XkqT1e6/N4LgcZiZb5jFqjWVeFDjSssKRsMIBHFmdcm5gvMpGcxAOI+ssbJMCv7JwWrZ7Sww1vbJ&#10;R3qkPhcBwi5GBYX3dSylywoy6Ia2Jg7ezTYGfZBNLnWDzwA3lRxH0VQaLDksFFjTpqDsnv4ZBT+7&#10;bJs66TDZHff1dXPRiT5opfq9dj0H4an13/Cn/asVTKIRvM+EIyCX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Q9q6vCAAAA3AAAAA8AAAAAAAAAAAAAAAAAlwIAAGRycy9kb3du&#10;cmV2LnhtbFBLBQYAAAAABAAEAPUAAACGAwAAAAA=&#10;" strokecolor="black [3213]">
                                <v:textbox>
                                  <w:txbxContent>
                                    <w:p w14:paraId="7FB8C090" w14:textId="77777777"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11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7zXcwgAA&#10;ANwAAAAPAAAAZHJzL2Rvd25yZXYueG1sRI9Bi8IwFITvgv8hPMGbpgouUo0iSnUvClZBvD2aZ1ts&#10;XkoTtfvvzYLgcZiZb5j5sjWVeFLjSssKRsMIBHFmdcm5gvMpGUxBOI+ssbJMCv7IwXLR7cwx1vbF&#10;R3qmPhcBwi5GBYX3dSylywoy6Ia2Jg7ezTYGfZBNLnWDrwA3lRxH0Y80WHJYKLCmdUHZPX0YBbtt&#10;tkmddJhsj/v6ur7oRB+0Uv1eu5qB8NT6b/jT/tUKJtEY/s+EIyAX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TvNdzCAAAA3AAAAA8AAAAAAAAAAAAAAAAAlwIAAGRycy9kb3du&#10;cmV2LnhtbFBLBQYAAAAABAAEAPUAAACGAwAAAAA=&#10;" strokecolor="black [3213]">
                                <v:textbox>
                                  <w:txbxContent>
                                    <w:p w14:paraId="0651BF76" w14:textId="77777777"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17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o5BHwwAA&#10;ANwAAAAPAAAAZHJzL2Rvd25yZXYueG1sRI9Bi8IwFITvgv8hPMGbTV1RlmoUUapeVrAK4u3RPNti&#10;81KarNZ/v1lY2OMwM98wi1VnavGk1lWWFYyjGARxbnXFhYLLOR19gnAeWWNtmRS8ycFq2e8tMNH2&#10;xSd6Zr4QAcIuQQWl900ipctLMugi2xAH725bgz7ItpC6xVeAm1p+xPFMGqw4LJTY0Kak/JF9GwX7&#10;Xb7NnHSY7k5fzW1z1ak+aqWGg249B+Gp8//hv/ZBK5jGE/g9E46AX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bo5BHwwAAANwAAAAPAAAAAAAAAAAAAAAAAJcCAABkcnMvZG93&#10;bnJldi54bWxQSwUGAAAAAAQABAD1AAAAhwMAAAAA&#10;" strokecolor="black [3213]">
                                <v:textbox>
                                  <w:txbxContent>
                                    <w:p w14:paraId="4771A332" w14:textId="77777777"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75;top:542611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SggzwwAA&#10;ANwAAAAPAAAAZHJzL2Rvd25yZXYueG1sRI9Bi8IwFITvgv8hPMGbTV1UlmoUUapeVrAK4u3RPNti&#10;81KarNZ/v1lY2OMwM98wi1VnavGk1lWWFYyjGARxbnXFhYLLOR19gnAeWWNtmRS8ycFq2e8tMNH2&#10;xSd6Zr4QAcIuQQWl900ipctLMugi2xAH725bgz7ItpC6xVeAm1p+xPFMGqw4LJTY0Kak/JF9GwX7&#10;Xb7NnHSY7k5fzW1z1ak+aqWGg249B+Gp8//hv/ZBK5jGE/g9E46AX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USggzwwAAANwAAAAPAAAAAAAAAAAAAAAAAJcCAABkcnMvZG93&#10;bnJldi54bWxQSwUGAAAAAAQABAD1AAAAhwMAAAAA&#10;" strokecolor="black [3213]">
                                <v:textbox>
                                  <w:txbxContent>
                                    <w:p w14:paraId="0F8FBC5E" w14:textId="77777777" w:rsidR="004135F1" w:rsidRPr="00B75F2B" w:rsidRDefault="0077077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Constructed a mockup of tubular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52;width:2383148;height:10867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Bq2owwAA&#10;ANwAAAAPAAAAZHJzL2Rvd25yZXYueG1sRI9Bi8IwFITvgv8hPMGbpgqKVNOyKFUvK9hdkL09mrdt&#10;2ealNFHrv98IgsdhZr5hNmlvGnGjztWWFcymEQjiwuqaSwXfX9lkBcJ5ZI2NZVLwIAdpMhxsMNb2&#10;zme65b4UAcIuRgWV920spSsqMuimtiUO3q/tDPogu1LqDu8Bbho5j6KlNFhzWKiwpW1FxV9+NQoO&#10;+2KXO+kw258/25/tRWf6pJUaj/qPNQhPvX+HX+2jVrCIFvA8E46ATP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7Bq2owwAAANwAAAAPAAAAAAAAAAAAAAAAAJcCAABkcnMvZG93&#10;bnJldi54bWxQSwUGAAAAAAQABAD1AAAAhwMAAAAA&#10;" strokecolor="black [3213]">
                                <v:textbox>
                                  <w:txbxContent>
                                    <w:p w14:paraId="098FD374" w14:textId="77777777"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75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1DPfxAAA&#10;ANwAAAAPAAAAZHJzL2Rvd25yZXYueG1sRI9Ba8JAFITvhf6H5RW81U0Fg6SuIimJXhSSFoq3R/aZ&#10;BLNvQ3bV9N93BcHjMDPfMMv1aDpxpcG1lhV8TCMQxJXVLdcKfr6z9wUI55E1dpZJwR85WK9eX5aY&#10;aHvjgq6lr0WAsEtQQeN9n0jpqoYMuqntiYN3soNBH+RQSz3gLcBNJ2dRFEuDLYeFBntKG6rO5cUo&#10;2ObVV+mkwywv9v0x/dWZPmilJm/j5hOEp9E/w4/2TiuYRzHcz4QjIFf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9Qz38QAAADcAAAADwAAAAAAAAAAAAAAAACXAgAAZHJzL2Rv&#10;d25yZXYueG1sUEsFBgAAAAAEAAQA9QAAAIgDAAAAAA==&#10;" strokecolor="black [3213]">
                                <v:textbox>
                                  <w:txbxContent>
                                    <w:p w14:paraId="09820F79" w14:textId="77777777" w:rsidR="004135F1" w:rsidRPr="00B75F2B" w:rsidRDefault="0077077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Ran through Revit city and downloaded components for the shop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75;top:813917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mJZEwwAA&#10;ANwAAAAPAAAAZHJzL2Rvd25yZXYueG1sRI9Bi8IwFITvgv8hPMGbTV1Ql2oUUapeVrAK4u3RPNti&#10;81KarNZ/v1lY2OMwM98wi1VnavGk1lWWFYyjGARxbnXFhYLLOR19gnAeWWNtmRS8ycFq2e8tMNH2&#10;xSd6Zr4QAcIuQQWl900ipctLMugi2xAH725bgz7ItpC6xVeAm1p+xPFUGqw4LJTY0Kak/JF9GwX7&#10;Xb7NnHSY7k5fzW1z1ak+aqWGg249B+Gp8//hv/ZBK5jEM/g9E46AX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kmJZEwwAAANwAAAAPAAAAAAAAAAAAAAAAAJcCAABkcnMvZG93&#10;bnJldi54bWxQSwUGAAAAAAQABAD1AAAAhwMAAAAA&#10;" strokecolor="black [3213]">
                                <v:textbox>
                                  <w:txbxContent>
                                    <w:p w14:paraId="340EB3CB" w14:textId="77777777"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05;width:9743712;height:1517015" coordsize="9743712,151701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K49OkPDAAAA3AAAAA8A&#10;AAAAAAAAAAAAAAAAqQIAAGRycy9kb3ducmV2LnhtbFBLBQYAAAAABAAEAPoAAACZAwAAAAA=&#10;">
                    <v:rect id="Rectangle 509" o:spid="_x0000_s1114" style="position:absolute;width:9743712;height:151701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p266wwAA&#10;ANwAAAAPAAAAZHJzL2Rvd25yZXYueG1sRI9Pi8IwFMTvwn6H8Ba8iCYKilajiLCsN/EP6PHRPNvS&#10;5qU2Ueu3N8LCHoeZ+Q2zWLW2Eg9qfOFYw3CgQBCnzhScaTgdf/pTED4gG6wck4YXeVgtvzoLTIx7&#10;8p4eh5CJCGGfoIY8hDqR0qc5WfQDVxNH7+oaiyHKJpOmwWeE20qOlJpIiwXHhRxr2uSUloe71XCh&#10;22+PZqebv6rR/bzrlcMwLbXufrfrOYhAbfgP/7W3RsNYzeBzJh4BuXw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p266wwAAANwAAAAPAAAAAAAAAAAAAAAAAJcCAABkcnMvZG93&#10;bnJldi54bWxQSwUGAAAAAAQABAD1AAAAhwMAAAAA&#10;" fillcolor="white [3201]" strokecolor="black [3213]" strokeweight="2pt"/>
                    <v:group id="Group 510" o:spid="_x0000_s1115" style="position:absolute;top:10049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1ZKgmMIAAADcAAAADwAA&#10;AAAAAAAAAAAAAACpAgAAZHJzL2Rvd25yZXYueG1sUEsFBgAAAAAEAAQA+gAAAJgDAAAAAA==&#10;">
                      <v:shape id="Text Box 511" o:spid="_x0000_s1116" type="#_x0000_t202" style="position:absolute;left:8420519;top:20096;width:1246505;height:3943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SoC/xAAA&#10;ANwAAAAPAAAAZHJzL2Rvd25yZXYueG1sRI9Pa8JAFMTvBb/D8oTe6m6KKRpdRSpCTy31H3h7ZJ9J&#10;MPs2ZNck/fbdQsHjMDO/YZbrwdaio9ZXjjUkEwWCOHem4kLD8bB7mYHwAdlg7Zg0/JCH9Wr0tMTM&#10;uJ6/qduHQkQI+ww1lCE0mZQ+L8min7iGOHpX11oMUbaFNC32EW5r+arUm7RYcVwosaH3kvLb/m41&#10;nD6vl/NUfRVbmza9G5RkO5daP4+HzQJEoCE8wv/tD6MhTRL4OxOPgFz9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UqAv8QAAADcAAAADwAAAAAAAAAAAAAAAACXAgAAZHJzL2Rv&#10;d25yZXYueG1sUEsFBgAAAAAEAAQA9QAAAIgDAAAAAA==&#10;" filled="f" stroked="f">
                        <v:textbox>
                          <w:txbxContent>
                            <w:p w14:paraId="2B60B876" w14:textId="77777777"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KDJt0xgAAANw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ubJDB5n&#10;whGQq1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oMm3TGAAAA3AAA&#10;AA8AAAAAAAAAAAAAAAAAqQIAAGRycy9kb3ducmV2LnhtbFBLBQYAAAAABAAEAPoAAACcAwAAAAA=&#10;">
                        <v:shape id="Text Box 2" o:spid="_x0000_s1118" type="#_x0000_t202" style="position:absolute;left:813916;top:683288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egaawwAA&#10;ANwAAAAPAAAAZHJzL2Rvd25yZXYueG1sRI9Bi8IwFITvgv8hPMGbTV1RpBpFlLpeVrAK4u3RPNti&#10;81KarHb//WZhweMwM98wy3VnavGk1lWWFYyjGARxbnXFhYLLOR3NQTiPrLG2TAp+yMF61e8tMdH2&#10;xSd6Zr4QAcIuQQWl900ipctLMugi2xAH725bgz7ItpC6xVeAm1p+xPFMGqw4LJTY0Lak/JF9GwWf&#10;+3yXOekw3Z++mtv2qlN91EoNB91mAcJT59/h//ZBK5iOJ/B3JhwBufo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egaawwAAANwAAAAPAAAAAAAAAAAAAAAAAJcCAABkcnMvZG93&#10;bnJldi54bWxQSwUGAAAAAAQABAD1AAAAhwMAAAAA&#10;" strokecolor="black [3213]">
                          <v:textbox>
                            <w:txbxContent>
                              <w:p w14:paraId="397A70FB" w14:textId="77777777" w:rsidR="004135F1" w:rsidRPr="00B75F2B" w:rsidRDefault="003D551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Brainstormed how to attach the tubular</w:t>
                                </w:r>
                                <w:bookmarkStart w:id="1" w:name="_GoBack"/>
                                <w:bookmarkEnd w:id="1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qaabxgAAANw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CRzOH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qpppvGAAAA3AAA&#10;AA8AAAAAAAAAAAAAAAAAqQIAAGRycy9kb3ducmV2LnhtbFBLBQYAAAAABAAEAPoAAACcAwAAAAA=&#10;">
                          <v:shape id="Text Box 2" o:spid="_x0000_s1120" type="#_x0000_t202" style="position:absolute;left:361741;top:683288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3zt1wgAA&#10;ANwAAAAPAAAAZHJzL2Rvd25yZXYueG1sRI9Bi8IwFITvC/6H8ARva+qCItUoolS9KFgF8fZonm2x&#10;eSlNVuu/N4LgcZiZb5jpvDWVuFPjSssKBv0IBHFmdcm5gtMx+R2DcB5ZY2WZFDzJwXzW+ZlirO2D&#10;D3RPfS4ChF2MCgrv61hKlxVk0PVtTRy8q20M+iCbXOoGHwFuKvkXRSNpsOSwUGBNy4KyW/pvFGzW&#10;2Sp10mGyPuzqy/KsE73XSvW67WICwlPrv+FPe6sVDAdDeJ8JR0DOX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7fO3XCAAAA3AAAAA8AAAAAAAAAAAAAAAAAlwIAAGRycy9kb3du&#10;cmV2LnhtbFBLBQYAAAAABAAEAPUAAACGAwAAAAA=&#10;" strokecolor="black [3213]">
                            <v:textbox>
                              <w:txbxContent>
                                <w:p w14:paraId="110415AA" w14:textId="77777777"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1N513xgAAANw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kWyhN8z&#10;4QjI7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U3nXfGAAAA3AAA&#10;AA8AAAAAAAAAAAAAAAAAqQIAAGRycy9kb3ducmV2LnhtbFBLBQYAAAAABAAEAPoAAACcAwAAAAA=&#10;">
                            <v:shape id="Text Box 2" o:spid="_x0000_s1122" type="#_x0000_t202" style="position:absolute;left:-359148;top:773722;width:1085003;height:366707;rotation:-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XKiBxwAA&#10;ANwAAAAPAAAAZHJzL2Rvd25yZXYueG1sRI9Lb8IwEITvlfofrK3EBYETJFpIMag8RQ8ceBw4LvE2&#10;iRqvo9hA8u9xJaQeRzPzjWYya0wpblS7wrKCuB+BIE6tLjhTcDqueyMQziNrLC2TgpYczKavLxNM&#10;tL3znm4Hn4kAYZeggtz7KpHSpTkZdH1bEQfvx9YGfZB1JnWN9wA3pRxE0bs0WHBYyLGiRU7p7+Fq&#10;FCy6lRm38aUtvueb1f4cj8vleadU5635+gThqfH/4Wd7qxUM4w/4OxOOgJw+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NlyogccAAADcAAAADwAAAAAAAAAAAAAAAACXAgAAZHJz&#10;L2Rvd25yZXYueG1sUEsFBgAAAAAEAAQA9QAAAIsDAAAAAA==&#10;" strokecolor="black [3213]">
                              <v:textbox>
                                <w:txbxContent>
                                  <w:p w14:paraId="2D85A367" w14:textId="77777777"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92;width:817942;height:4114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GsbqvwAA&#10;ANwAAAAPAAAAZHJzL2Rvd25yZXYueG1sRE/Pa8IwFL4L+x/CE3azqY7K6BpFWhxebd390bylxeal&#10;NJl2++uXg+Dx4/td7Gc7iBtNvnesYJ2kIIhbp3s2Ci7NcfUOwgdkjYNjUvBLHva7l0WBuXZ3PtOt&#10;DkbEEPY5KuhCGHMpfduRRZ+4kThy326yGCKcjNQT3mO4HeQmTbfSYs+xocORyo7aa/1jFfydGn39&#10;5LeqNWP21Zd1EzJTKfW6nA8fIALN4Sl+uE9aQbaOa+OZeATk7h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Qaxuq/AAAA3AAAAA8AAAAAAAAAAAAAAAAAlwIAAGRycy9kb3ducmV2&#10;LnhtbFBLBQYAAAAABAAEAPUAAACDAwAAAAA=&#10;" strokecolor="black [3213]">
                              <v:textbox>
                                <w:txbxContent>
                                  <w:p w14:paraId="27442605" w14:textId="77777777"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08;width:6532731;height:411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kjFwwwAA&#10;ANwAAAAPAAAAZHJzL2Rvd25yZXYueG1sRI9Bi8IwFITvgv8hPMGbTV1QtBpFlLpeVrAK4u3RPNti&#10;81KarHb//WZhweMwM98wy3VnavGk1lWWFYyjGARxbnXFhYLLOR3NQDiPrLG2TAp+yMF61e8tMdH2&#10;xSd6Zr4QAcIuQQWl900ipctLMugi2xAH725bgz7ItpC6xVeAm1p+xPFUGqw4LJTY0Lak/JF9GwWf&#10;+3yXOekw3Z++mtv2qlN91EoNB91mAcJT59/h//ZBK5iM5/B3JhwBufo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/kjFwwwAAANwAAAAPAAAAAAAAAAAAAAAAAJcCAABkcnMvZG93&#10;bnJldi54bWxQSwUGAAAAAAQABAD1AAAAhwMAAAAA&#10;" strokecolor="black [3213]">
                              <v:textbox>
                                <w:txbxContent>
                                  <w:p w14:paraId="6D8E210D" w14:textId="77777777"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3D5513">
                                      <w:rPr>
                                        <w:sz w:val="20"/>
                                      </w:rPr>
                                      <w:t>robot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85;width:985578;height:4106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AABRvwAA&#10;ANwAAAAPAAAAZHJzL2Rvd25yZXYueG1sRE/Pa8IwFL4P9j+EN/C2plY6pDaKWBxe1+r90TzTYvNS&#10;mqjd/vrlMNjx4/td7mY7iAdNvnesYJmkIIhbp3s2Cs7N8X0NwgdkjYNjUvBNHnbb15cSC+2e/EWP&#10;OhgRQ9gXqKALYSyk9G1HFn3iRuLIXd1kMUQ4GaknfMZwO8gsTT+kxZ5jQ4cjHTpqb/XdKvg5Nfr2&#10;yauqNWN+6Q91E3JTKbV4m/cbEIHm8C/+c5+0gjyL8+OZeATk9h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QAAFG/AAAA3AAAAA8AAAAAAAAAAAAAAAAAlwIAAGRycy9kb3ducmV2&#10;LnhtbFBLBQYAAAAABAAEAPUAAACDAwAAAAA=&#10;" strokecolor="black [3213]">
                              <v:textbox>
                                <w:txbxContent>
                                  <w:p w14:paraId="39512AEA" w14:textId="77777777"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33;top:411982;width:9376800;height:1086914" coordsize="9376800,10869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0ss++xgAAANw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uazBB5n&#10;whGQq1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Syz77GAAAA3AAA&#10;AA8AAAAAAAAAAAAAAAAAqQIAAGRycy9kb3ducmV2LnhtbFBLBQYAAAAABAAEAPoAAACcAwAAAAA=&#10;">
                              <v:shape id="Text Box 2" o:spid="_x0000_s1127" type="#_x0000_t202" style="position:absolute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Wmm8wgAA&#10;ANwAAAAPAAAAZHJzL2Rvd25yZXYueG1sRI9Bi8IwFITvC/6H8ARva2pBkWoUUep6UbC7IN4ezbMt&#10;Ni+lyWr990YQPA4z8w0zX3amFjdqXWVZwWgYgSDOra64UPD3m35PQTiPrLG2TAoe5GC56H3NMdH2&#10;zke6Zb4QAcIuQQWl900ipctLMuiGtiEO3sW2Bn2QbSF1i/cAN7WMo2giDVYcFkpsaF1Sfs3+jYKf&#10;bb7JnHSYbo/75rw+6VQftFKDfreagfDU+U/43d5pBeM4hteZcATk4g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9aabzCAAAA3AAAAA8AAAAAAAAAAAAAAAAAlwIAAGRycy9kb3du&#10;cmV2LnhtbFBLBQYAAAAABAAEAPUAAACGAwAAAAA=&#10;" strokecolor="black [3213]">
                                <v:textbox>
                                  <w:txbxContent>
                                    <w:p w14:paraId="5A698557" w14:textId="77777777"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11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FswnwwAA&#10;ANwAAAAPAAAAZHJzL2Rvd25yZXYueG1sRI9Bi8IwFITvC/6H8ARva6qyi1SjiFLdiwtWQbw9mmdb&#10;bF5KE7X+eyMIHoeZ+YaZzltTiRs1rrSsYNCPQBBnVpecKzjsk+8xCOeRNVaWScGDHMxnna8pxtre&#10;eUe31OciQNjFqKDwvo6ldFlBBl3f1sTBO9vGoA+yyaVu8B7gppLDKPqVBksOCwXWtCwou6RXo2Cz&#10;zlapkw6T9W5bn5ZHneh/rVSv2y4mIDy1/hN+t/+0gp/hCF5nwhGQs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QFswnwwAAANwAAAAPAAAAAAAAAAAAAAAAAJcCAABkcnMvZG93&#10;bnJldi54bWxQSwUGAAAAAAQABAD1AAAAhwMAAAAA&#10;" strokecolor="black [3213]">
                                <v:textbox>
                                  <w:txbxContent>
                                    <w:p w14:paraId="69B7D14B" w14:textId="77777777"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17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/1RTwwAA&#10;ANwAAAAPAAAAZHJzL2Rvd25yZXYueG1sRI9Bi8IwFITvC/6H8ARva6q4i1SjiFLdiwtWQbw9mmdb&#10;bF5KE7X+eyMIHoeZ+YaZzltTiRs1rrSsYNCPQBBnVpecKzjsk+8xCOeRNVaWScGDHMxnna8pxtre&#10;eUe31OciQNjFqKDwvo6ldFlBBl3f1sTBO9vGoA+yyaVu8B7gppLDKPqVBksOCwXWtCwou6RXo2Cz&#10;zlapkw6T9W5bn5ZHneh/rVSv2y4mIDy1/hN+t/+0gp/hCF5nwhGQs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f/1RTwwAAANwAAAAPAAAAAAAAAAAAAAAAAJcCAABkcnMvZG93&#10;bnJldi54bWxQSwUGAAAAAAQABAD1AAAAhwMAAAAA&#10;" strokecolor="black [3213]">
                                <v:textbox>
                                  <w:txbxContent>
                                    <w:p w14:paraId="2CAF4818" w14:textId="77777777"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75;top:542611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s/HIxAAA&#10;ANwAAAAPAAAAZHJzL2Rvd25yZXYueG1sRI9Ba8JAFITvBf/D8gRvdaOglNRNECXqpQVjofT2yD6T&#10;YPZtyK5J/PddodDjMDPfMJt0NI3oqXO1ZQWLeQSCuLC65lLB1yV7fQPhPLLGxjIpeJCDNJm8bDDW&#10;duAz9bkvRYCwi1FB5X0bS+mKigy6uW2Jg3e1nUEfZFdK3eEQ4KaRyyhaS4M1h4UKW9pVVNzyu1Fw&#10;PBT73EmH2eH80f7svnWmP7VSs+m4fQfhafT/4b/2SStYLVfwPBOOgEx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LPxyMQAAADcAAAADwAAAAAAAAAAAAAAAACXAgAAZHJzL2Rv&#10;d25yZXYueG1sUEsFBgAAAAAEAAQA9QAAAIgDAAAAAA==&#10;" strokecolor="black [3213]">
                                <v:textbox>
                                  <w:txbxContent>
                                    <w:p w14:paraId="1708AF0A" w14:textId="77777777"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52;width:2383148;height:10867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YW+/xAAA&#10;ANwAAAAPAAAAZHJzL2Rvd25yZXYueG1sRI9Ba8JAFITvBf/D8gRvzUZBKWlWESXRSwvGQuntkX0m&#10;wezbkF1j/PduodDjMDPfMOlmNK0YqHeNZQXzKAZBXFrdcKXg65y9voFwHllja5kUPMjBZj15STHR&#10;9s4nGgpfiQBhl6CC2vsukdKVNRl0ke2Ig3exvUEfZF9J3eM9wE0rF3G8kgYbDgs1drSrqbwWN6Pg&#10;kJf7wkmHWX766H523zrTn1qp2XTcvoPwNPr/8F/7qBUsFyv4PROOgFw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GFvv8QAAADcAAAADwAAAAAAAAAAAAAAAACXAgAAZHJzL2Rv&#10;d25yZXYueG1sUEsFBgAAAAAEAAQA9QAAAIgDAAAAAA==&#10;" strokecolor="black [3213]">
                                <v:textbox>
                                  <w:txbxContent>
                                    <w:p w14:paraId="19E43C73" w14:textId="77777777"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75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LcokwwAA&#10;ANwAAAAPAAAAZHJzL2Rvd25yZXYueG1sRI9Bi8IwFITvC/6H8ARva6rgrlSjiFLdiwtWQbw9mmdb&#10;bF5KE7X+eyMIHoeZ+YaZzltTiRs1rrSsYNCPQBBnVpecKzjsk+8xCOeRNVaWScGDHMxnna8pxtre&#10;eUe31OciQNjFqKDwvo6ldFlBBl3f1sTBO9vGoA+yyaVu8B7gppLDKPqRBksOCwXWtCwou6RXo2Cz&#10;zlapkw6T9W5bn5ZHneh/rVSv2y4mIDy1/hN+t/+0gtHwF15nwhGQs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LcokwwAAANwAAAAPAAAAAAAAAAAAAAAAAJcCAABkcnMvZG93&#10;bnJldi54bWxQSwUGAAAAAAQABAD1AAAAhwMAAAAA&#10;" strokecolor="black [3213]">
                                <v:textbox>
                                  <w:txbxContent>
                                    <w:p w14:paraId="03844986" w14:textId="77777777" w:rsidR="004135F1" w:rsidRPr="00B75F2B" w:rsidRDefault="003D551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Worked in shop to assemble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the  lift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arm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75;top:813917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sl5WwQAA&#10;ANwAAAAPAAAAZHJzL2Rvd25yZXYueG1sRE9Na8JAEL0X/A/LCL3VjYGKRFcRS9JeFIyF4m3Ijkkw&#10;Oxuy2yT+e/cgeHy87/V2NI3oqXO1ZQXzWQSCuLC65lLB7zn9WIJwHlljY5kU3MnBdjN5W2Oi7cAn&#10;6nNfihDCLkEFlfdtIqUrKjLoZrYlDtzVdgZ9gF0pdYdDCDeNjKNoIQ3WHBoqbGlfUXHL/42C76z4&#10;yp10mGanQ3vZ/+lUH7VS79NxtwLhafQv8dP9oxV8xmFtOBOOgNw8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rJeVsEAAADcAAAADwAAAAAAAAAAAAAAAACXAgAAZHJzL2Rvd25y&#10;ZXYueG1sUEsFBgAAAAAEAAQA9QAAAIUDAAAAAA==&#10;" strokecolor="black [3213]">
                                <v:textbox>
                                  <w:txbxContent>
                                    <w:p w14:paraId="38597E99" w14:textId="77777777"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14:paraId="66522376" w14:textId="77777777"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0EA"/>
    <w:rsid w:val="000705D0"/>
    <w:rsid w:val="000940EA"/>
    <w:rsid w:val="001936F3"/>
    <w:rsid w:val="001B3E81"/>
    <w:rsid w:val="00240EE8"/>
    <w:rsid w:val="00260DF3"/>
    <w:rsid w:val="002F2CF4"/>
    <w:rsid w:val="003C1950"/>
    <w:rsid w:val="003D5513"/>
    <w:rsid w:val="004135F1"/>
    <w:rsid w:val="00446361"/>
    <w:rsid w:val="004E12A6"/>
    <w:rsid w:val="005C75B0"/>
    <w:rsid w:val="005D3B40"/>
    <w:rsid w:val="005F79BA"/>
    <w:rsid w:val="0076674B"/>
    <w:rsid w:val="00770775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64C9B"/>
    <w:rsid w:val="00EA6342"/>
    <w:rsid w:val="00EB56CA"/>
    <w:rsid w:val="00F17204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DF3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CACP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04916-8469-F044-934D-CAA1659B1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\NCACP\weekly logs\Weekly Log Sheet.dotx</Template>
  <TotalTime>176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Weiland</dc:creator>
  <cp:lastModifiedBy>Jeff Weiland</cp:lastModifiedBy>
  <cp:revision>8</cp:revision>
  <dcterms:created xsi:type="dcterms:W3CDTF">2013-10-15T13:37:00Z</dcterms:created>
  <dcterms:modified xsi:type="dcterms:W3CDTF">2013-10-18T21:26:00Z</dcterms:modified>
</cp:coreProperties>
</file>