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C0D8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Assembled a plan and teams to make the competition dead line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C0D84">
                                            <w:rPr>
                                              <w:sz w:val="20"/>
                                            </w:rPr>
                                            <w:t xml:space="preserve">Work on robot 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C0D8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to make the lift arm pivot in a uniform way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C0D8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Gathered team together to discuss the direction the team is headed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755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how to make the scoop move over so it would not hit the far side of the chaise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C0D84">
                                            <w:rPr>
                                              <w:sz w:val="20"/>
                                            </w:rPr>
                                            <w:t>Work on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5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Planned to continue with design tomorrow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C0D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apart the lift arm to attach the new scoop to the lift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13"/>
                              <a:ext cx="9741133" cy="2812713"/>
                              <a:chOff x="0" y="-489"/>
                              <a:chExt cx="9741133" cy="2812713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89"/>
                                <a:ext cx="6537402" cy="42461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Pr="00A42E6D" w:rsidRDefault="00A42E6D" w:rsidP="002755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2E6D">
                                    <w:rPr>
                                      <w:sz w:val="20"/>
                                      <w:szCs w:val="20"/>
                                    </w:rPr>
                                    <w:t>Work on robot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42E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Planned and drilled holes for the support bean the is going to attached to the tower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2E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support arm to the robot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2E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apart the arm and moved washers to allow more clearance when moving up and down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E7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one and made a copy in paint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E7D4F">
                                            <w:rPr>
                                              <w:sz w:val="20"/>
                                            </w:rPr>
                                            <w:t>Worked in CEA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7D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Copied over into word and tried to add words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E7D4F">
                                              <w:rPr>
                                                <w:sz w:val="20"/>
                                              </w:rPr>
                                              <w:t xml:space="preserve">Could not manipulate the </w:t>
                                            </w:r>
                                            <w:proofErr w:type="spellStart"/>
                                            <w:r w:rsidR="00EE7D4F">
                                              <w:rPr>
                                                <w:sz w:val="20"/>
                                              </w:rPr>
                                              <w:t>texty</w:t>
                                            </w:r>
                                            <w:proofErr w:type="spellEnd"/>
                                            <w:r w:rsidR="00EE7D4F">
                                              <w:rPr>
                                                <w:sz w:val="20"/>
                                              </w:rPr>
                                              <w:t xml:space="preserve"> box function to add words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7D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on the internet for logo designs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E7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to improve the CEA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logo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E7D4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in CEA and cut out flag spinner piece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7D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and cut the new flag spinner for the robot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C0D8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Assembled a plan and teams to make the competition dead line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C0D84">
                                      <w:rPr>
                                        <w:sz w:val="20"/>
                                      </w:rPr>
                                      <w:t xml:space="preserve">Work on robot 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C0D8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to make the lift arm pivot in a uniform way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C0D8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Gathered team together to discuss the direction the team is headed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755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how to make the scoop move over so it would not hit the far side of the chaise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C0D84">
                                      <w:rPr>
                                        <w:sz w:val="20"/>
                                      </w:rPr>
                                      <w:t>Work on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755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Planned to continue with design tomorrow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C0D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apart the lift arm to attach the new scoop to the lift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Pr="00A42E6D" w:rsidRDefault="00A42E6D" w:rsidP="002755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E6D">
                              <w:rPr>
                                <w:sz w:val="20"/>
                                <w:szCs w:val="20"/>
                              </w:rPr>
                              <w:t>Work on robot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42E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Planned and drilled holes for the support bean the is going to attached to the tower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2E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support arm to the robot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2E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apart the arm and moved washers to allow more clearance when moving up and down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E7D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one and made a copy in paint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E7D4F">
                                      <w:rPr>
                                        <w:sz w:val="20"/>
                                      </w:rPr>
                                      <w:t>Worked in CEA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E7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Copied over into word and tried to add words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E7D4F">
                                        <w:rPr>
                                          <w:sz w:val="20"/>
                                        </w:rPr>
                                        <w:t xml:space="preserve">Could not manipulate the </w:t>
                                      </w:r>
                                      <w:proofErr w:type="spellStart"/>
                                      <w:r w:rsidR="00EE7D4F">
                                        <w:rPr>
                                          <w:sz w:val="20"/>
                                        </w:rPr>
                                        <w:t>texty</w:t>
                                      </w:r>
                                      <w:proofErr w:type="spellEnd"/>
                                      <w:r w:rsidR="00EE7D4F">
                                        <w:rPr>
                                          <w:sz w:val="20"/>
                                        </w:rPr>
                                        <w:t xml:space="preserve"> box function to add words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E7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on the internet for logo designs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E7D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to improve the CEA </w:t>
                                </w:r>
                                <w:r>
                                  <w:rPr>
                                    <w:sz w:val="20"/>
                                  </w:rPr>
                                  <w:t>logo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EE7D4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in CEA and cut out flag spinner piece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E7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and cut the new flag spinner for the robot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E0"/>
    <w:rsid w:val="000705D0"/>
    <w:rsid w:val="001802CD"/>
    <w:rsid w:val="001936F3"/>
    <w:rsid w:val="001B3E81"/>
    <w:rsid w:val="00240EE8"/>
    <w:rsid w:val="00260DF3"/>
    <w:rsid w:val="0027553A"/>
    <w:rsid w:val="002F2CF4"/>
    <w:rsid w:val="00400E46"/>
    <w:rsid w:val="004135F1"/>
    <w:rsid w:val="00446361"/>
    <w:rsid w:val="005C75B0"/>
    <w:rsid w:val="005F79BA"/>
    <w:rsid w:val="006C0D84"/>
    <w:rsid w:val="006F2B70"/>
    <w:rsid w:val="0076674B"/>
    <w:rsid w:val="007D52E0"/>
    <w:rsid w:val="00854BDF"/>
    <w:rsid w:val="009A3EE4"/>
    <w:rsid w:val="00A03FA6"/>
    <w:rsid w:val="00A0413A"/>
    <w:rsid w:val="00A40919"/>
    <w:rsid w:val="00A42E6D"/>
    <w:rsid w:val="00A74C38"/>
    <w:rsid w:val="00B3020B"/>
    <w:rsid w:val="00B65000"/>
    <w:rsid w:val="00B65040"/>
    <w:rsid w:val="00B75F2B"/>
    <w:rsid w:val="00B86FDF"/>
    <w:rsid w:val="00CE3F29"/>
    <w:rsid w:val="00EA6342"/>
    <w:rsid w:val="00EE7D4F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E6EA-6DAC-4B75-917C-CC9E97EB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5</cp:revision>
  <dcterms:created xsi:type="dcterms:W3CDTF">2013-11-20T14:21:00Z</dcterms:created>
  <dcterms:modified xsi:type="dcterms:W3CDTF">2013-11-22T14:08:00Z</dcterms:modified>
</cp:coreProperties>
</file>