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C26E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parts away in the back room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5C26E4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Clean up work area, put away stuff and record advice for next year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C26E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Updated board and gave advice for next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years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students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C26E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take apart the practice vex bots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C26E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Stated to clean the cart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70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Settled on a 2.5x4” rectangle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70D35">
                                            <w:rPr>
                                              <w:sz w:val="20"/>
                                            </w:rPr>
                                            <w:t>Brainstorm ideas for the t-shirt cannon chaise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70D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Added mounts for wheels and air gun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70D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draw up ideas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6"/>
                              <a:ext cx="9741133" cy="2812630"/>
                              <a:chOff x="0" y="-406"/>
                              <a:chExt cx="9741133" cy="2812630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20527" y="-406"/>
                                <a:ext cx="6537432" cy="42068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B70D35" w:rsidP="00B70D35">
                                  <w:r>
                                    <w:t xml:space="preserve">Work to record information for next </w:t>
                                  </w:r>
                                  <w:proofErr w:type="spellStart"/>
                                  <w:proofErr w:type="gramStart"/>
                                  <w:r>
                                    <w:t>years</w:t>
                                  </w:r>
                                  <w:proofErr w:type="spellEnd"/>
                                  <w:proofErr w:type="gramEnd"/>
                                  <w:r>
                                    <w:t xml:space="preserve"> team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70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things to do during the completion and build season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70D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look over what needs to be done to the website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70D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Kaycee assemble a PowerPoint slide show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70D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experimenting with the web builder to update the site with new information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70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Grouped last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years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pictures into one tab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70D35">
                                            <w:rPr>
                                              <w:sz w:val="20"/>
                                            </w:rPr>
                                            <w:t>Website development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B70D35">
                                              <w:rPr>
                                                <w:sz w:val="20"/>
                                              </w:rPr>
                                              <w:t>Converting the different picture files to JIFF.</w:t>
                                            </w:r>
                                            <w:proofErr w:type="gramEnd"/>
                                            <w:r w:rsidR="00B70D35">
                                              <w:rPr>
                                                <w:sz w:val="20"/>
                                              </w:rPr>
                                              <w:t xml:space="preserve"> And sizing they so they can be viewed on the site proved more difficult </w:t>
                                            </w:r>
                                            <w:proofErr w:type="spellStart"/>
                                            <w:r w:rsidR="00B70D35">
                                              <w:rPr>
                                                <w:sz w:val="20"/>
                                              </w:rPr>
                                              <w:t>then</w:t>
                                            </w:r>
                                            <w:proofErr w:type="spellEnd"/>
                                            <w:r w:rsidR="00B70D35">
                                              <w:rPr>
                                                <w:sz w:val="20"/>
                                              </w:rPr>
                                              <w:t xml:space="preserve"> first believed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70D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with Nathan to upload pictures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32F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Laid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sz w:val="20"/>
                                        </w:rPr>
                                        <w:t xml:space="preserve"> out the inner part on the graph paper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632F6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G-code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32F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to plot the inner part in 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32F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to fix the missed plotted points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C26E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parts away in the back room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5C26E4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Clean up work area, put away stuff and record advice for next year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C26E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Updated board and gave advice for next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years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students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C26E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take apart the practice vex bots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C26E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Stated to clean the cart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70D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Settled on a 2.5x4” rectangle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70D35">
                                      <w:rPr>
                                        <w:sz w:val="20"/>
                                      </w:rPr>
                                      <w:t>Brainstorm ideas for the t-shirt cannon chaise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70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mounts for wheels and air gun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70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draw up ideas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205;top:-4;width:65374;height:4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B70D35" w:rsidP="00B70D35">
                            <w:r>
                              <w:t xml:space="preserve">Work to record information for next </w:t>
                            </w:r>
                            <w:proofErr w:type="spellStart"/>
                            <w:proofErr w:type="gramStart"/>
                            <w:r>
                              <w:t>years</w:t>
                            </w:r>
                            <w:proofErr w:type="spellEnd"/>
                            <w:proofErr w:type="gramEnd"/>
                            <w:r>
                              <w:t xml:space="preserve"> team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70D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Added things to do during the completion and build season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70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look over what needs to be done to the website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70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Kaycee assemble a PowerPoint slide show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70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experimenting with the web builder to update the site with new information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70D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Grouped last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years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pictures into one tab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70D35">
                                      <w:rPr>
                                        <w:sz w:val="20"/>
                                      </w:rPr>
                                      <w:t>Website development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B70D35">
                                        <w:rPr>
                                          <w:sz w:val="20"/>
                                        </w:rPr>
                                        <w:t>Converting the different picture files to JIFF.</w:t>
                                      </w:r>
                                      <w:proofErr w:type="gramEnd"/>
                                      <w:r w:rsidR="00B70D35">
                                        <w:rPr>
                                          <w:sz w:val="20"/>
                                        </w:rPr>
                                        <w:t xml:space="preserve"> And sizing they so they can be viewed on the site proved more difficult </w:t>
                                      </w:r>
                                      <w:proofErr w:type="spellStart"/>
                                      <w:r w:rsidR="00B70D35">
                                        <w:rPr>
                                          <w:sz w:val="20"/>
                                        </w:rPr>
                                        <w:t>then</w:t>
                                      </w:r>
                                      <w:proofErr w:type="spellEnd"/>
                                      <w:r w:rsidR="00B70D35">
                                        <w:rPr>
                                          <w:sz w:val="20"/>
                                        </w:rPr>
                                        <w:t xml:space="preserve"> first believed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70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with Nathan to upload pictures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32F6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Laid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sz w:val="20"/>
                                  </w:rPr>
                                  <w:t xml:space="preserve"> out the inner part on the graph paper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632F6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G-code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32F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plot the inner part in code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32F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to fix the missed plotted points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705D0"/>
    <w:rsid w:val="001802CD"/>
    <w:rsid w:val="001936F3"/>
    <w:rsid w:val="001B3E81"/>
    <w:rsid w:val="00240EE8"/>
    <w:rsid w:val="00260DF3"/>
    <w:rsid w:val="0026146F"/>
    <w:rsid w:val="002F2CF4"/>
    <w:rsid w:val="00400E46"/>
    <w:rsid w:val="004135F1"/>
    <w:rsid w:val="00446361"/>
    <w:rsid w:val="005C26E4"/>
    <w:rsid w:val="005C75B0"/>
    <w:rsid w:val="005F79BA"/>
    <w:rsid w:val="00632F6C"/>
    <w:rsid w:val="006F2B70"/>
    <w:rsid w:val="007150DC"/>
    <w:rsid w:val="0076674B"/>
    <w:rsid w:val="00854BDF"/>
    <w:rsid w:val="009A3EE4"/>
    <w:rsid w:val="00A03FA6"/>
    <w:rsid w:val="00A0413A"/>
    <w:rsid w:val="00A21B9F"/>
    <w:rsid w:val="00A40919"/>
    <w:rsid w:val="00A74C38"/>
    <w:rsid w:val="00B3020B"/>
    <w:rsid w:val="00B65000"/>
    <w:rsid w:val="00B65040"/>
    <w:rsid w:val="00B70D35"/>
    <w:rsid w:val="00B75F2B"/>
    <w:rsid w:val="00B86FDF"/>
    <w:rsid w:val="00BA76F2"/>
    <w:rsid w:val="00CE3F29"/>
    <w:rsid w:val="00E05D2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EE11-DE93-4415-ABCE-A2872FC6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7</cp:revision>
  <dcterms:created xsi:type="dcterms:W3CDTF">2014-03-17T13:32:00Z</dcterms:created>
  <dcterms:modified xsi:type="dcterms:W3CDTF">2014-03-21T12:09:00Z</dcterms:modified>
</cp:coreProperties>
</file>