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-209550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A053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and glued titles for the trifold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DA053F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Strategy and trifold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A053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make a handout holder for the trifold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A053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Discussed team strategy and jobs during the competition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0645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Wrote the code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06454">
                                            <w:rPr>
                                              <w:sz w:val="20"/>
                                            </w:rPr>
                                            <w:t>G-code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645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Confirmed the code and logged progress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645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Plotted out the first and second sets of points in the drawing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645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Tried to fix the bugs in the code that make up the triangle in the center of the design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196"/>
                              <a:ext cx="9741133" cy="2812630"/>
                              <a:chOff x="0" y="-406"/>
                              <a:chExt cx="9741133" cy="2812630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820531" y="-406"/>
                                <a:ext cx="6612188" cy="42088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46" w:rsidRDefault="00006454" w:rsidP="00006454">
                                  <w:r>
                                    <w:t>G-code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2802175"/>
                                <a:chOff x="0" y="0"/>
                                <a:chExt cx="9741133" cy="280217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2802175"/>
                                  <a:chOff x="0" y="0"/>
                                  <a:chExt cx="9741133" cy="280217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0645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Wrote the code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2802175"/>
                                    <a:chOff x="0" y="0"/>
                                    <a:chExt cx="9741133" cy="280217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2802175"/>
                                      <a:chOff x="0" y="0"/>
                                      <a:chExt cx="9741133" cy="280217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58" y="239077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>Re drill holes on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645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Loaded it into the simulator and ran to see how it turned out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645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Plotted out the 3</w:t>
                                            </w:r>
                                            <w:r w:rsidRPr="00006454">
                                              <w:rPr>
                                                <w:sz w:val="20"/>
                                                <w:vertAlign w:val="superscript"/>
                                              </w:rPr>
                                              <w:t>rd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set of points in the intro coder project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645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Diagnosed the issues with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  complex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angles that comprise my intro project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0645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pieces to fill the space between the legs of the spinner and the wall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06454">
                                            <w:rPr>
                                              <w:sz w:val="20"/>
                                            </w:rPr>
                                            <w:t xml:space="preserve">Secure the flag spinner to playing </w:t>
                                          </w:r>
                                          <w:r w:rsidR="00B93D0E">
                                            <w:rPr>
                                              <w:sz w:val="20"/>
                                            </w:rPr>
                                            <w:t>field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645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Assembled and attached the flag spinner to the practice field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645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wood brackets and attached them to the field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66D9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Made a copy of the original to try to change some of it to make it work.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Succeeded I fixing the error code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566D9E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autonomous</w:t>
                                          </w:r>
                                          <w:bookmarkStart w:id="0" w:name="_GoBack"/>
                                          <w:bookmarkEnd w:id="0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program for the robot</w:t>
                                          </w:r>
                                        </w:p>
                                        <w:p w:rsidR="00566D9E" w:rsidRPr="00A74C38" w:rsidRDefault="00566D9E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66D9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Nxt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battery is extremely low and may be contributing to the problems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66D9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code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did work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66D9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up basic programming to try and find what is wrong with the program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A053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Cut and glued titles for the trifold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DA053F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Strategy and trifold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DA053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make a handout holder for the trifold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A053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team strategy and jobs during the competition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00645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Wrote the code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06454">
                                      <w:rPr>
                                        <w:sz w:val="20"/>
                                      </w:rPr>
                                      <w:t>G-code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0645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Confirmed the code and logged progress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0645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Plotted out the first and second sets of points in the drawing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0645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to fix the bugs in the code that make up the triangle in the center of the design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1;width:97411;height:28127" coordorigin=",-4" coordsize="97411,28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left:8205;top:-4;width:66122;height:42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    <v:textbox>
                        <w:txbxContent>
                          <w:p w:rsidR="00400E46" w:rsidRDefault="00006454" w:rsidP="00006454">
                            <w:r>
                              <w:t>G-code</w:t>
                            </w:r>
                          </w:p>
                        </w:txbxContent>
                      </v:textbox>
                    </v:rect>
    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0645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Wrote the code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5000">
                                      <w:rPr>
                                        <w:sz w:val="20"/>
                                      </w:rPr>
                                      <w:t>Re drill holes on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0645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Loaded it into the simulator and ran to see how it turned out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0645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Plotted out the 3</w:t>
                                      </w:r>
                                      <w:r w:rsidRPr="00006454">
                                        <w:rPr>
                                          <w:sz w:val="20"/>
                                          <w:vertAlign w:val="superscript"/>
                                        </w:rPr>
                                        <w:t>rd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set of points in the intro coder project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0645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Diagnosed the issues with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the  complex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angles that comprise my intro project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0645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pieces to fill the space between the legs of the spinner and the wall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06454">
                                      <w:rPr>
                                        <w:sz w:val="20"/>
                                      </w:rPr>
                                      <w:t xml:space="preserve">Secure the flag spinner to playing </w:t>
                                    </w:r>
                                    <w:r w:rsidR="00B93D0E">
                                      <w:rPr>
                                        <w:sz w:val="20"/>
                                      </w:rPr>
                                      <w:t>field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0645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Assembled and attached the flag spinner to the practice field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0645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wood brackets and attached them to the field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66D9E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Made a copy of the original to try to change some of it to make it work.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Succeeded I fixing the error code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Default="00566D9E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Worked on the autonomous</w:t>
                                    </w:r>
                                    <w:bookmarkStart w:id="1" w:name="_GoBack"/>
                                    <w:bookmarkEnd w:id="1"/>
                                    <w:r>
                                      <w:rPr>
                                        <w:sz w:val="20"/>
                                      </w:rPr>
                                      <w:t xml:space="preserve"> program for the robot</w:t>
                                    </w:r>
                                  </w:p>
                                  <w:p w:rsidR="00566D9E" w:rsidRPr="00A74C38" w:rsidRDefault="00566D9E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66D9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Nxt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battery is extremely low and may be contributing to the problems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66D9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code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did work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566D9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up basic programming to try and find what is wrong with the program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26"/>
    <w:rsid w:val="00006454"/>
    <w:rsid w:val="00055E68"/>
    <w:rsid w:val="000705D0"/>
    <w:rsid w:val="001802CD"/>
    <w:rsid w:val="001936F3"/>
    <w:rsid w:val="001B3E81"/>
    <w:rsid w:val="00240EE8"/>
    <w:rsid w:val="00260DF3"/>
    <w:rsid w:val="002F2CF4"/>
    <w:rsid w:val="00400E46"/>
    <w:rsid w:val="004135F1"/>
    <w:rsid w:val="00446361"/>
    <w:rsid w:val="00566D9E"/>
    <w:rsid w:val="005C75B0"/>
    <w:rsid w:val="005F79BA"/>
    <w:rsid w:val="006F2B70"/>
    <w:rsid w:val="007150DC"/>
    <w:rsid w:val="0076674B"/>
    <w:rsid w:val="00854BDF"/>
    <w:rsid w:val="009A3EE4"/>
    <w:rsid w:val="00A03FA6"/>
    <w:rsid w:val="00A0413A"/>
    <w:rsid w:val="00A21B9F"/>
    <w:rsid w:val="00A40919"/>
    <w:rsid w:val="00A74C38"/>
    <w:rsid w:val="00B3020B"/>
    <w:rsid w:val="00B65000"/>
    <w:rsid w:val="00B65040"/>
    <w:rsid w:val="00B75F2B"/>
    <w:rsid w:val="00B86FDF"/>
    <w:rsid w:val="00B93D0E"/>
    <w:rsid w:val="00BA76F2"/>
    <w:rsid w:val="00CE3F29"/>
    <w:rsid w:val="00DA053F"/>
    <w:rsid w:val="00E05D26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2569-6D3C-44DD-A578-49BC9EA8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99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9</cp:revision>
  <dcterms:created xsi:type="dcterms:W3CDTF">2014-03-10T13:44:00Z</dcterms:created>
  <dcterms:modified xsi:type="dcterms:W3CDTF">2014-03-14T13:08:00Z</dcterms:modified>
</cp:coreProperties>
</file>