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-1434402</wp:posOffset>
                </wp:positionH>
                <wp:positionV relativeFrom="paragraph">
                  <wp:posOffset>-208503</wp:posOffset>
                </wp:positionV>
                <wp:extent cx="11221417" cy="7727182"/>
                <wp:effectExtent l="0" t="0" r="1841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1417" cy="7727182"/>
                          <a:chOff x="-1223307" y="0"/>
                          <a:chExt cx="11221417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-1223307" y="100484"/>
                            <a:ext cx="11090191" cy="7576171"/>
                            <a:chOff x="-1343887" y="10049"/>
                            <a:chExt cx="11090191" cy="7576171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-1343887" y="10049"/>
                              <a:ext cx="11090191" cy="1537396"/>
                              <a:chOff x="-1343887" y="10049"/>
                              <a:chExt cx="11090191" cy="1537396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2592" y="3043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-1343887" y="10049"/>
                                <a:ext cx="11085020" cy="1499577"/>
                                <a:chOff x="-1343887" y="0"/>
                                <a:chExt cx="11085020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-1343887" y="0"/>
                                  <a:ext cx="11085020" cy="1499577"/>
                                  <a:chOff x="-1343887" y="0"/>
                                  <a:chExt cx="11085020" cy="1499577"/>
                                </a:xfrm>
                              </wpg:grpSpPr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-1343887" y="0"/>
                                    <a:ext cx="11085020" cy="1499577"/>
                                    <a:chOff x="-1343887" y="0"/>
                                    <a:chExt cx="11085020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-1343887" y="0"/>
                                      <a:ext cx="11085020" cy="1499577"/>
                                      <a:chOff x="-1343887" y="0"/>
                                      <a:chExt cx="11085020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613CB">
                                            <w:rPr>
                                              <w:sz w:val="20"/>
                                            </w:rPr>
                                            <w:t xml:space="preserve">Watch power </w:t>
                                          </w:r>
                                          <w:r w:rsidR="00BE13F6">
                                            <w:rPr>
                                              <w:sz w:val="20"/>
                                            </w:rPr>
                                            <w:t>point over activity</w:t>
                                          </w:r>
                                          <w:r w:rsidR="008613CB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E13F6">
                                            <w:rPr>
                                              <w:sz w:val="20"/>
                                            </w:rPr>
                                            <w:t>2.1.1 wood</w:t>
                                          </w:r>
                                          <w:r w:rsidR="008613CB">
                                            <w:rPr>
                                              <w:sz w:val="20"/>
                                            </w:rPr>
                                            <w:t xml:space="preserve"> frame system and complete worksheet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-1343887" y="411982"/>
                                        <a:ext cx="11085020" cy="1086914"/>
                                        <a:chOff x="-1708220" y="0"/>
                                        <a:chExt cx="1108502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1708220" y="653142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BE13F6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8613C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Watched power point and downloaded the activity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E13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to review the safety guidelines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07" y="683135"/>
                                    <a:ext cx="6544052" cy="5425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613C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Used the PowerPoint to fill out work sheet by naming each element of a wood frame system</w:t>
                                      </w:r>
                                      <w:proofErr w:type="gramStart"/>
                                      <w:r w:rsidR="008D57A1">
                                        <w:rPr>
                                          <w:sz w:val="20"/>
                                        </w:rPr>
                                        <w:t xml:space="preserve">,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described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what eac</w:t>
                                      </w:r>
                                      <w:r w:rsidR="00BE13F6">
                                        <w:rPr>
                                          <w:sz w:val="20"/>
                                        </w:rPr>
                                        <w:t xml:space="preserve">h does and then identified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on a diagram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D57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Touched up text by bolding key topics and resized banner on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cite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D57A1">
                                            <w:rPr>
                                              <w:sz w:val="20"/>
                                            </w:rPr>
                                            <w:t xml:space="preserve">Present project and finish web site </w:t>
                                          </w:r>
                                          <w:r w:rsidR="00565D72">
                                            <w:rPr>
                                              <w:sz w:val="20"/>
                                            </w:rPr>
                                            <w:t>work on year long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5D7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Discussed whether to use c or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textrex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-working with lab view to familiarize our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selfs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with building/ programming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D57A1">
                                              <w:rPr>
                                                <w:sz w:val="20"/>
                                              </w:rPr>
                                              <w:t xml:space="preserve">Banner on </w:t>
                                            </w:r>
                                            <w:proofErr w:type="spellStart"/>
                                            <w:r w:rsidR="008D57A1"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 w:rsidR="008D57A1">
                                              <w:rPr>
                                                <w:sz w:val="20"/>
                                              </w:rPr>
                                              <w:t xml:space="preserve"> cite was </w:t>
                                            </w:r>
                                            <w:r w:rsidR="00854186">
                                              <w:rPr>
                                                <w:sz w:val="20"/>
                                              </w:rPr>
                                              <w:t>would not resize so no change was made to the banner</w:t>
                                            </w:r>
                                            <w:r w:rsidR="00565D72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  <w:p w:rsidR="00565D72" w:rsidRPr="00A74C38" w:rsidRDefault="00565D7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Not having enough spare parts for the test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bot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,so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proceeded with innovated ides to use what we have.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D57A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Gave a short review of a ranch style house, disassembled after presenting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5D7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building a test bot that we can use all the sensors on to see how things work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746C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Choose what material to make the roof out of.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746C6">
                                            <w:rPr>
                                              <w:sz w:val="20"/>
                                            </w:rPr>
                                            <w:t>Started the 2.1.2 roof system project, choose to make gambrel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746C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build on the roof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746C6">
                                              <w:rPr>
                                                <w:sz w:val="20"/>
                                              </w:rPr>
                                              <w:t>Not enough large Popsicle sticks and very limited access to the hot glue gun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746C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what makes a gambrel roof system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E3E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Assembled the different layers that are associated with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roof(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vapor barrier, tar paper, sheet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osb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E3E64">
                                            <w:rPr>
                                              <w:sz w:val="20"/>
                                            </w:rPr>
                                            <w:t>Finish finial details on the wood frame house activity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E3E6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layer on the roof.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E3E64">
                                              <w:rPr>
                                                <w:sz w:val="20"/>
                                              </w:rPr>
                                              <w:t>Since we did not use a protractor to measure our angles the slope of the roof was different for each truss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E3E6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and attached insulation to the rafters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910F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install the inventor programing on the computers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910FD">
                                            <w:rPr>
                                              <w:sz w:val="20"/>
                                            </w:rPr>
                                            <w:t>Finished house project, install inventor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10F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ideas on how to best build and design the robot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66C04">
                                              <w:rPr>
                                                <w:sz w:val="20"/>
                                              </w:rPr>
                                              <w:t xml:space="preserve">Inventor would not load so we did a hard restart on the computer to help diagnose the problem 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910F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Printed out the labels form the project and applied them the roof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12.95pt;margin-top:-16.4pt;width:883.6pt;height:608.45pt;z-index:251734016;mso-width-relative:margin" coordorigin="-12233" coordsize="112214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-12233;top:1004;width:110901;height:75762" coordorigin="-13438,100" coordsize="110901,75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left:-13438;top:100;width:110901;height:15374" coordorigin="-13438,100" coordsize="110901,15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left:25;top:304;width:97438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left:-13438;top:100;width:110849;height:14996" coordorigin="-13438" coordsize="11085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left:-13438;width:110849;height:14995" coordorigin="-13438" coordsize="11085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group id="Group 426" o:spid="_x0000_s1034" style="position:absolute;left:-13438;width:110849;height:14995" coordorigin="-13438" coordsize="11085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6" style="position:absolute;left:-13438;width:110849;height:14995" coordorigin="-13438" coordsize="110850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613CB">
                                      <w:rPr>
                                        <w:sz w:val="20"/>
                                      </w:rPr>
                                      <w:t xml:space="preserve">Watch power </w:t>
                                    </w:r>
                                    <w:r w:rsidR="00BE13F6">
                                      <w:rPr>
                                        <w:sz w:val="20"/>
                                      </w:rPr>
                                      <w:t>point over activity</w:t>
                                    </w:r>
                                    <w:r w:rsidR="008613CB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E13F6">
                                      <w:rPr>
                                        <w:sz w:val="20"/>
                                      </w:rPr>
                                      <w:t>2.1.1 wood</w:t>
                                    </w:r>
                                    <w:r w:rsidR="008613CB">
                                      <w:rPr>
                                        <w:sz w:val="20"/>
                                      </w:rPr>
                                      <w:t xml:space="preserve"> frame system and complete worksheet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1" style="position:absolute;left:-13438;top:4119;width:110849;height:10869" coordorigin="-17082" coordsize="110850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3" type="#_x0000_t202" style="position:absolute;left:-17082;top:6531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BE13F6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8613C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Watched power point and downloaded the activity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E13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to review the safety guidelines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shape id="Text Box 2" o:spid="_x0000_s1049" type="#_x0000_t202" style="position:absolute;left:8139;top:6831;width:65440;height:5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613C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Used the PowerPoint to fill out work sheet by naming each element of a wood frame system</w:t>
                                </w:r>
                                <w:proofErr w:type="gramStart"/>
                                <w:r w:rsidR="008D57A1">
                                  <w:rPr>
                                    <w:sz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described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what eac</w:t>
                                </w:r>
                                <w:r w:rsidR="00BE13F6">
                                  <w:rPr>
                                    <w:sz w:val="20"/>
                                  </w:rPr>
                                  <w:t xml:space="preserve">h does and then identified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on a diagram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D57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Touched up text by bolding key topics and resized banner on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cite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D57A1">
                                      <w:rPr>
                                        <w:sz w:val="20"/>
                                      </w:rPr>
                                      <w:t xml:space="preserve">Present project and finish web site </w:t>
                                    </w:r>
                                    <w:r w:rsidR="00565D72">
                                      <w:rPr>
                                        <w:sz w:val="20"/>
                                      </w:rPr>
                                      <w:t>work on year long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65D7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Discussed whether to use c 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textrex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-working with lab view to familiarize our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selfs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with building/ programming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D57A1">
                                        <w:rPr>
                                          <w:sz w:val="20"/>
                                        </w:rPr>
                                        <w:t xml:space="preserve">Banner on </w:t>
                                      </w:r>
                                      <w:proofErr w:type="spellStart"/>
                                      <w:r w:rsidR="008D57A1"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 w:rsidR="008D57A1">
                                        <w:rPr>
                                          <w:sz w:val="20"/>
                                        </w:rPr>
                                        <w:t xml:space="preserve"> cite was </w:t>
                                      </w:r>
                                      <w:r w:rsidR="00854186">
                                        <w:rPr>
                                          <w:sz w:val="20"/>
                                        </w:rPr>
                                        <w:t>would not resize so no change was made to the banner</w:t>
                                      </w:r>
                                      <w:r w:rsidR="00565D72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  <w:p w:rsidR="00565D72" w:rsidRPr="00A74C38" w:rsidRDefault="00565D7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Not having enough spare parts for the test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bot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,so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proceeded with innovated ides to use what we have.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D57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Gave a short review of a ranch style house, disassembled after presenting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65D7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building a test bot that we can use all the sensors on to see how things work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746C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Choose what material to make the roof out of.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746C6">
                                      <w:rPr>
                                        <w:sz w:val="20"/>
                                      </w:rPr>
                                      <w:t>Started the 2.1.2 roof system project, choose to make gambrel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746C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build on the roof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746C6">
                                        <w:rPr>
                                          <w:sz w:val="20"/>
                                        </w:rPr>
                                        <w:t>Not enough large Popsicle sticks and very limited access to the hot glue gun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746C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Researched what makes a gambrel roof system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E3E6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Assembled the different layers that are associated with the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roof(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vapor barrier, tar paper, sheet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osb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E3E64">
                                      <w:rPr>
                                        <w:sz w:val="20"/>
                                      </w:rPr>
                                      <w:t>Finish finial details on the wood frame house activity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E3E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layer on the roof.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E3E64">
                                        <w:rPr>
                                          <w:sz w:val="20"/>
                                        </w:rPr>
                                        <w:t>Since we did not use a protractor to measure our angles the slope of the roof was different for each truss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E3E6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and attached insulation to the rafters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910F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install the inventor programing on the computers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910FD">
                                      <w:rPr>
                                        <w:sz w:val="20"/>
                                      </w:rPr>
                                      <w:t>Finished house project, install inventor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910F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 on how to best build and design the robot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66C04">
                                        <w:rPr>
                                          <w:sz w:val="20"/>
                                        </w:rPr>
                                        <w:t xml:space="preserve">Inventor would not load so we did a hard restart on the computer to help diagnose the problem 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910F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Printed out the labels form the project and applied them the roof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57"/>
    <w:rsid w:val="000705D0"/>
    <w:rsid w:val="001936F3"/>
    <w:rsid w:val="001B3E81"/>
    <w:rsid w:val="00240EE8"/>
    <w:rsid w:val="00260DF3"/>
    <w:rsid w:val="002F2CF4"/>
    <w:rsid w:val="00366C04"/>
    <w:rsid w:val="004135F1"/>
    <w:rsid w:val="00446361"/>
    <w:rsid w:val="0054298E"/>
    <w:rsid w:val="00565D72"/>
    <w:rsid w:val="005C75B0"/>
    <w:rsid w:val="005F79BA"/>
    <w:rsid w:val="00616C57"/>
    <w:rsid w:val="0076674B"/>
    <w:rsid w:val="007746C6"/>
    <w:rsid w:val="00854186"/>
    <w:rsid w:val="00854BDF"/>
    <w:rsid w:val="008613CB"/>
    <w:rsid w:val="008D57A1"/>
    <w:rsid w:val="009A3EE4"/>
    <w:rsid w:val="00A03FA6"/>
    <w:rsid w:val="00A0413A"/>
    <w:rsid w:val="00A40919"/>
    <w:rsid w:val="00A74C38"/>
    <w:rsid w:val="00AE3E64"/>
    <w:rsid w:val="00B3020B"/>
    <w:rsid w:val="00B65040"/>
    <w:rsid w:val="00B75F2B"/>
    <w:rsid w:val="00B86FDF"/>
    <w:rsid w:val="00BE13F6"/>
    <w:rsid w:val="00CE3F29"/>
    <w:rsid w:val="00EA6342"/>
    <w:rsid w:val="00F624BB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CACP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2F14-5752-40B5-BA42-4C7C23DC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6</cp:revision>
  <dcterms:created xsi:type="dcterms:W3CDTF">2013-08-16T11:43:00Z</dcterms:created>
  <dcterms:modified xsi:type="dcterms:W3CDTF">2013-08-16T15:30:00Z</dcterms:modified>
</cp:coreProperties>
</file>