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65482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Attached to the bot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5482E">
                                            <w:rPr>
                                              <w:sz w:val="20"/>
                                            </w:rPr>
                                            <w:t>Robot lift arm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65482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Brainstormed how to build the scoop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65482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Boarded out cuffs to hold pivot arm on the bot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5482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Drew the design out on cardboard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5482E">
                                            <w:rPr>
                                              <w:sz w:val="20"/>
                                            </w:rPr>
                                            <w:t>Build scoop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5482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out the mock up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5482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Sketched out on paper the demission’s of the scoop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5482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Adjusted to fit the need of the bot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27FF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Drilled out the holes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27FF0">
                                            <w:rPr>
                                              <w:sz w:val="20"/>
                                            </w:rPr>
                                            <w:t>Wheel placement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27FF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Disassembled the flag turner to get couplings for the wheels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27FF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Marked the length and where to drill the holes for the screws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27FF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Attached to the bot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47D3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Added the roads and building pad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27FF0">
                                            <w:rPr>
                                              <w:sz w:val="20"/>
                                            </w:rPr>
                                            <w:t>CEA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47D3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Began to work on train drive for the front of the bot 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27FF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Sketched out plot on site 2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47D3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the motor assembly for the pivot arm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47D37">
                                            <w:rPr>
                                              <w:sz w:val="20"/>
                                            </w:rPr>
                                            <w:t>CEA/bot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47D3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Drilled holes for the </w:t>
                                            </w:r>
                                            <w:bookmarkStart w:id="0" w:name="_GoBack"/>
                                            <w:bookmarkEnd w:id="0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motor mounts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47D3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Finished up the parking spaces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65482E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Attached to the bot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5482E">
                                      <w:rPr>
                                        <w:sz w:val="20"/>
                                      </w:rPr>
                                      <w:t>Robot lift arm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65482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Brainstormed how to build the scoop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65482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Boarded out cuffs to hold pivot arm on the bot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65482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Drew the design out on cardboard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5482E">
                                      <w:rPr>
                                        <w:sz w:val="20"/>
                                      </w:rPr>
                                      <w:t>Build scoop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5482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out the mock up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5482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Sketched out on paper the demission’s of the scoop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5482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Adjusted to fit the need of the bot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27FF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Drilled out the holes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27FF0">
                                      <w:rPr>
                                        <w:sz w:val="20"/>
                                      </w:rPr>
                                      <w:t>Wheel placement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27FF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Disassembled the flag turner to get couplings for the wheels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27FF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Marked the length and where to drill the holes for the screws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27FF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Attached to the bot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47D3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Added the roads and building pad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27FF0">
                                      <w:rPr>
                                        <w:sz w:val="20"/>
                                      </w:rPr>
                                      <w:t>CEA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47D3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Began to work on train drive for the front of the bot 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27FF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Sketched out plot on site 2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47D3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Worked on the motor assembly for the pivot arm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47D37">
                                      <w:rPr>
                                        <w:sz w:val="20"/>
                                      </w:rPr>
                                      <w:t>CEA/bot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47D3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Drilled holes for the </w:t>
                                      </w:r>
                                      <w:bookmarkStart w:id="1" w:name="_GoBack"/>
                                      <w:bookmarkEnd w:id="1"/>
                                      <w:r>
                                        <w:rPr>
                                          <w:sz w:val="20"/>
                                        </w:rPr>
                                        <w:t>motor mounts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47D3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up the parking spaces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2E"/>
    <w:rsid w:val="000705D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65482E"/>
    <w:rsid w:val="00727FF0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47D37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NCACP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3F3E-3AFA-4AB2-85E1-B7750878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Weiland</dc:creator>
  <cp:lastModifiedBy>Stephen Weiland</cp:lastModifiedBy>
  <cp:revision>5</cp:revision>
  <dcterms:created xsi:type="dcterms:W3CDTF">2013-10-22T13:22:00Z</dcterms:created>
  <dcterms:modified xsi:type="dcterms:W3CDTF">2013-10-25T13:27:00Z</dcterms:modified>
</cp:coreProperties>
</file>