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-209550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A6F0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Grinded down to make square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8A6F05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Servo mount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A6F0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Drilled/filled down inside to fit the servo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A6F05">
                                              <w:rPr>
                                                <w:sz w:val="20"/>
                                              </w:rPr>
                                              <w:t>The idea changed and the mounts were not needed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A6F0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and cut metal to mount servos to the tubular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A6F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Drilled hole for the mounting of the controller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nxt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A6F05" w:rsidRPr="008A6F05">
                                            <w:rPr>
                                              <w:sz w:val="20"/>
                                            </w:rPr>
                                            <w:t>Make</w:t>
                                          </w:r>
                                          <w:r w:rsidR="008A6F05">
                                            <w:rPr>
                                              <w:sz w:val="20"/>
                                            </w:rPr>
                                            <w:t xml:space="preserve"> mount for the motor controllers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A6F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Mounted to chaise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A6F05">
                                              <w:rPr>
                                                <w:sz w:val="20"/>
                                              </w:rPr>
                                              <w:t>The measurement was off and trimmed to fit. Drilled holes for zip ties to make more secure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A6F0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Measured and cut a wood for mount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44651"/>
                              <a:ext cx="9741133" cy="2802175"/>
                              <a:chOff x="0" y="10049"/>
                              <a:chExt cx="9741133" cy="280217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820531" y="29528"/>
                                <a:ext cx="6537402" cy="394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0E46" w:rsidRDefault="006E31D6" w:rsidP="006E31D6">
                                  <w:r>
                                    <w:t>Work in CAE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2802175"/>
                                <a:chOff x="0" y="0"/>
                                <a:chExt cx="9741133" cy="280217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2802175"/>
                                  <a:chOff x="0" y="0"/>
                                  <a:chExt cx="9741133" cy="280217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E31D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Finalized the inside by adding more storage and a break room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2802175"/>
                                    <a:chOff x="0" y="0"/>
                                    <a:chExt cx="9741133" cy="280217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2802175"/>
                                      <a:chOff x="0" y="0"/>
                                      <a:chExt cx="9741133" cy="280217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58" y="239077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5000">
                                            <w:rPr>
                                              <w:sz w:val="20"/>
                                            </w:rPr>
                                            <w:t>Re drill holes on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31D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to paint the inside of the structure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E31D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Consulted the robot team in the direction we are headed and what the goals are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6E31D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CEA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31D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Placed flooring in building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E31D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Robot motor failure forced a redesign of the lift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tower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6E31D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CEA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E31D6">
                                              <w:rPr>
                                                <w:sz w:val="20"/>
                                              </w:rPr>
                                              <w:t>Forgot to ma</w:t>
                                            </w:r>
                                            <w:r w:rsidR="006E31D6" w:rsidRPr="006E31D6">
                                              <w:rPr>
                                                <w:sz w:val="20"/>
                                              </w:rPr>
                                              <w:t>k</w:t>
                                            </w:r>
                                            <w:r w:rsidR="006E31D6">
                                              <w:rPr>
                                                <w:sz w:val="20"/>
                                              </w:rPr>
                                              <w:t xml:space="preserve">e the outer layer a finish and messed up all the walls in the structure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31D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to finalize all interior walls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5pt;margin-top:-16.5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A6F0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Grinded down to make square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8A6F05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Servo mount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8A6F0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Drilled/filled down inside to fit the servo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A6F05">
                                        <w:rPr>
                                          <w:sz w:val="20"/>
                                        </w:rPr>
                                        <w:t>The idea changed and the mounts were not needed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A6F0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and cut metal to mount servos to the tubular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A6F0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Drilled hole for the mounting of the controller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And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nxt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A6F05" w:rsidRPr="008A6F05">
                                      <w:rPr>
                                        <w:sz w:val="20"/>
                                      </w:rPr>
                                      <w:t>Make</w:t>
                                    </w:r>
                                    <w:r w:rsidR="008A6F05">
                                      <w:rPr>
                                        <w:sz w:val="20"/>
                                      </w:rPr>
                                      <w:t xml:space="preserve"> mount for the motor controllers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A6F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Mounted to chaise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A6F05">
                                        <w:rPr>
                                          <w:sz w:val="20"/>
                                        </w:rPr>
                                        <w:t>The measurement was off and trimmed to fit. Drilled holes for zip ties to make more secure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A6F0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Measured and cut a wood for mount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446;width:97411;height:28022" coordorigin=",100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left:8205;top:295;width:65374;height:3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>
                      <v:textbox>
                        <w:txbxContent>
                          <w:p w:rsidR="00400E46" w:rsidRDefault="006E31D6" w:rsidP="006E31D6">
                            <w:r>
                              <w:t>Work in CAE</w:t>
                            </w:r>
                          </w:p>
                        </w:txbxContent>
                      </v:textbox>
                    </v:rect>
                    <v:group id="Group 468" o:spid="_x0000_s1073" style="position:absolute;top:100;width:97411;height:28022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E31D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Finalized the inside by adding more storage and a break room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28021" coordsize="97411,28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4164;top:23907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5000">
                                      <w:rPr>
                                        <w:sz w:val="20"/>
                                      </w:rPr>
                                      <w:t>Re drill holes on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E31D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paint the inside of the structure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E31D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Consulted the robot team in the direction we are headed and what the goals are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6E31D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CEA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E31D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Placed flooring in building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E31D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Robot motor failure forced a redesign of the lift </w:t>
                                </w:r>
                                <w:r>
                                  <w:rPr>
                                    <w:sz w:val="20"/>
                                  </w:rPr>
                                  <w:t>tower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6E31D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CEA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E31D6">
                                        <w:rPr>
                                          <w:sz w:val="20"/>
                                        </w:rPr>
                                        <w:t>Forgot to ma</w:t>
                                      </w:r>
                                      <w:r w:rsidR="006E31D6" w:rsidRPr="006E31D6">
                                        <w:rPr>
                                          <w:sz w:val="20"/>
                                        </w:rPr>
                                        <w:t>k</w:t>
                                      </w:r>
                                      <w:r w:rsidR="006E31D6">
                                        <w:rPr>
                                          <w:sz w:val="20"/>
                                        </w:rPr>
                                        <w:t xml:space="preserve">e the outer layer a finish and messed up all the walls in the structure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E31D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to finalize all interior walls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26"/>
    <w:rsid w:val="000705D0"/>
    <w:rsid w:val="001802CD"/>
    <w:rsid w:val="001936F3"/>
    <w:rsid w:val="001B3E81"/>
    <w:rsid w:val="00240EE8"/>
    <w:rsid w:val="00260DF3"/>
    <w:rsid w:val="002F2CF4"/>
    <w:rsid w:val="00400E46"/>
    <w:rsid w:val="004135F1"/>
    <w:rsid w:val="00446361"/>
    <w:rsid w:val="005C75B0"/>
    <w:rsid w:val="005F79BA"/>
    <w:rsid w:val="006E31D6"/>
    <w:rsid w:val="006F2B70"/>
    <w:rsid w:val="0076674B"/>
    <w:rsid w:val="00854BDF"/>
    <w:rsid w:val="008A6F05"/>
    <w:rsid w:val="009A3EE4"/>
    <w:rsid w:val="00A03FA6"/>
    <w:rsid w:val="00A0413A"/>
    <w:rsid w:val="00A40919"/>
    <w:rsid w:val="00A74C38"/>
    <w:rsid w:val="00B3020B"/>
    <w:rsid w:val="00B65000"/>
    <w:rsid w:val="00B65040"/>
    <w:rsid w:val="00B75F2B"/>
    <w:rsid w:val="00B86FDF"/>
    <w:rsid w:val="00CE3F29"/>
    <w:rsid w:val="00E05D2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9F6A-6B33-47D4-A586-E902492C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6</cp:revision>
  <dcterms:created xsi:type="dcterms:W3CDTF">2013-11-12T14:44:00Z</dcterms:created>
  <dcterms:modified xsi:type="dcterms:W3CDTF">2013-11-19T12:49:00Z</dcterms:modified>
</cp:coreProperties>
</file>