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FDF" w:rsidRDefault="00F624BB">
      <w:r>
        <w:rPr>
          <w:noProof/>
        </w:rPr>
        <mc:AlternateContent>
          <mc:Choice Requires="wpg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-209550</wp:posOffset>
                </wp:positionH>
                <wp:positionV relativeFrom="paragraph">
                  <wp:posOffset>-209550</wp:posOffset>
                </wp:positionV>
                <wp:extent cx="9998110" cy="7727182"/>
                <wp:effectExtent l="0" t="0" r="22225" b="26670"/>
                <wp:wrapNone/>
                <wp:docPr id="531" name="Group 5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998110" cy="7727182"/>
                          <a:chOff x="0" y="0"/>
                          <a:chExt cx="9998110" cy="7727182"/>
                        </a:xfrm>
                      </wpg:grpSpPr>
                      <wps:wsp>
                        <wps:cNvPr id="530" name="Rectangle 530"/>
                        <wps:cNvSpPr/>
                        <wps:spPr>
                          <a:xfrm>
                            <a:off x="0" y="0"/>
                            <a:ext cx="9998110" cy="7727182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529" name="Group 529"/>
                        <wpg:cNvGrpSpPr/>
                        <wpg:grpSpPr>
                          <a:xfrm>
                            <a:off x="120580" y="90435"/>
                            <a:ext cx="9743712" cy="7586220"/>
                            <a:chOff x="0" y="0"/>
                            <a:chExt cx="9743712" cy="7586220"/>
                          </a:xfrm>
                        </wpg:grpSpPr>
                        <wpg:grpSp>
                          <wpg:cNvPr id="444" name="Group 444"/>
                          <wpg:cNvGrpSpPr/>
                          <wpg:grpSpPr>
                            <a:xfrm>
                              <a:off x="0" y="0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7" name="Rectangle 7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43" name="Group 443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344" name="Text Box 344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1B3E81" w:rsidRPr="00854BDF" w:rsidRDefault="001B3E81" w:rsidP="001B3E8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Monday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42" name="Group 442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352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1B3E81" w:rsidRPr="00B75F2B" w:rsidRDefault="004471A9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Practiced driving to prepare for sat. 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26" name="Group 426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348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1B3E81" w:rsidRDefault="001B3E81" w:rsidP="001B3E8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12" name="Group 412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342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B75F2B" w:rsidRDefault="001B3E81" w:rsidP="001B3E8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34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B75F2B" w:rsidRDefault="001B3E81" w:rsidP="001B3E8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351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A74C38" w:rsidRDefault="00A94B5A" w:rsidP="001B3E8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>Work to complete the robot for sat.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354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854BDF" w:rsidRDefault="001B3E81" w:rsidP="001B3E8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 w:rsidR="00446361"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03" name="Group 403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34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49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4471A9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Begin to design the front and rear block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A74C38" w:rsidRDefault="001B3E81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0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4471A9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Complied am list and prioritized them for what needed to be done for sat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0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1B3E81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45" name="Group 445"/>
                          <wpg:cNvGrpSpPr/>
                          <wpg:grpSpPr>
                            <a:xfrm>
                              <a:off x="0" y="1517301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46" name="Rectangle 446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47" name="Group 447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48" name="Text Box 448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Tues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49" name="Group 449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50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bookmarkStart w:id="0" w:name="_GoBack"/>
                                      <w:bookmarkEnd w:id="0"/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51" name="Group 451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52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53" name="Group 453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54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55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5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A94B5A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>2hr delay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5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58" name="Group 458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459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49281" y="26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A94B5A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Cleaned work station due to lack of time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66" name="Group 466"/>
                          <wpg:cNvGrpSpPr/>
                          <wpg:grpSpPr>
                            <a:xfrm>
                              <a:off x="0" y="3034195"/>
                              <a:ext cx="9743678" cy="2812631"/>
                              <a:chOff x="0" y="-407"/>
                              <a:chExt cx="9743678" cy="2812631"/>
                            </a:xfrm>
                          </wpg:grpSpPr>
                          <wps:wsp>
                            <wps:cNvPr id="467" name="Rectangle 467"/>
                            <wps:cNvSpPr/>
                            <wps:spPr>
                              <a:xfrm>
                                <a:off x="0" y="-407"/>
                                <a:ext cx="9743678" cy="1508891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00E46" w:rsidRDefault="00400E46" w:rsidP="00400E46">
                                  <w:pPr>
                                    <w:jc w:val="center"/>
                                  </w:pPr>
                                  <w:proofErr w:type="spellStart"/>
                                  <w:proofErr w:type="gramStart"/>
                                  <w:r>
                                    <w:t>sc</w:t>
                                  </w:r>
                                  <w:proofErr w:type="spellEnd"/>
                                  <w:proofErr w:type="gram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68" name="Group 468"/>
                            <wpg:cNvGrpSpPr/>
                            <wpg:grpSpPr>
                              <a:xfrm>
                                <a:off x="0" y="10049"/>
                                <a:ext cx="9741133" cy="2802175"/>
                                <a:chOff x="0" y="0"/>
                                <a:chExt cx="9741133" cy="2802175"/>
                              </a:xfrm>
                            </wpg:grpSpPr>
                            <wps:wsp>
                              <wps:cNvPr id="469" name="Text Box 469"/>
                              <wps:cNvSpPr txBox="1"/>
                              <wps:spPr>
                                <a:xfrm>
                                  <a:off x="8343097" y="19684"/>
                                  <a:ext cx="1397764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Wednes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70" name="Group 470"/>
                              <wpg:cNvGrpSpPr/>
                              <wpg:grpSpPr>
                                <a:xfrm>
                                  <a:off x="0" y="0"/>
                                  <a:ext cx="9741133" cy="2802175"/>
                                  <a:chOff x="0" y="0"/>
                                  <a:chExt cx="9741133" cy="2802175"/>
                                </a:xfrm>
                              </wpg:grpSpPr>
                              <wps:wsp>
                                <wps:cNvPr id="471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4471A9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Redid the support bar for the tower to unbend the c channel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72" name="Group 472"/>
                                <wpg:cNvGrpSpPr/>
                                <wpg:grpSpPr>
                                  <a:xfrm>
                                    <a:off x="0" y="0"/>
                                    <a:ext cx="9741133" cy="2802175"/>
                                    <a:chOff x="0" y="0"/>
                                    <a:chExt cx="9741133" cy="2802175"/>
                                  </a:xfrm>
                                </wpg:grpSpPr>
                                <wps:wsp>
                                  <wps:cNvPr id="473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74" name="Group 474"/>
                                  <wpg:cNvGrpSpPr/>
                                  <wpg:grpSpPr>
                                    <a:xfrm>
                                      <a:off x="0" y="0"/>
                                      <a:ext cx="9741133" cy="2802175"/>
                                      <a:chOff x="0" y="0"/>
                                      <a:chExt cx="9741133" cy="2802175"/>
                                    </a:xfrm>
                                  </wpg:grpSpPr>
                                  <wps:wsp>
                                    <wps:cNvPr id="475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7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7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416458" y="2390775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B65000">
                                            <w:rPr>
                                              <w:sz w:val="20"/>
                                            </w:rPr>
                                            <w:t>Re drill holes on arm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7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79" name="Group 479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48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471A9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Added more zip ties to the tubular to help keep the blocks in the scoop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471A9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Put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>duck tape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on the bottom of the scoop to prevent the damaging of the field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87" name="Group 487"/>
                          <wpg:cNvGrpSpPr/>
                          <wpg:grpSpPr>
                            <a:xfrm>
                              <a:off x="0" y="4551904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88" name="Rectangle 488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89" name="Group 489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90" name="Text Box 490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Thurs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91" name="Group 491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92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A94B5A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Organized into boxes and loaded them onto the cart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93" name="Group 493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94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95" name="Group 495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9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9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9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A94B5A">
                                            <w:rPr>
                                              <w:sz w:val="20"/>
                                            </w:rPr>
                                            <w:t>Prepare bot for sat.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99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500" name="Group 500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50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A94B5A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Reattached wheel that fell off in the </w:t>
                                            </w:r>
                                            <w:r w:rsidR="004471A9">
                                              <w:rPr>
                                                <w:sz w:val="20"/>
                                              </w:rPr>
                                              <w:t>practice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A94B5A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Gathered tools and all things needed for sat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508" name="Group 508"/>
                          <wpg:cNvGrpSpPr/>
                          <wpg:grpSpPr>
                            <a:xfrm>
                              <a:off x="0" y="6069205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509" name="Rectangle 509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510" name="Group 510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511" name="Text Box 511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Fri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512" name="Group 512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513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514" name="Group 514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515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516" name="Group 516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51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51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519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A94B5A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>Snow day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520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521" name="Group 521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52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8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531" o:spid="_x0000_s1026" style="position:absolute;margin-left:-16.5pt;margin-top:-16.5pt;width:787.25pt;height:608.45pt;z-index:251734016" coordsize="99981,77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">
                <v:rect id="Rectangle 530" o:spid="_x0000_s1027" style="position:absolute;width:99981;height:7727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znusAA&#10;AADcAAAADwAAAGRycy9kb3ducmV2LnhtbERPy4rCMBTdC/5DuII7TR1HLdUoMiAOsxEfH3Bprm21&#10;uSlJtNWvnywGZnk479WmM7V4kvOVZQWTcQKCOLe64kLB5bwbpSB8QNZYWyYFL/KwWfd7K8y0bflI&#10;z1MoRAxhn6GCMoQmk9LnJRn0Y9sQR+5qncEQoSukdtjGcFPLjySZS4MVx4YSG/oqKb+fHkaBnRzC&#10;z7n9fDC1bp9Wt7x+L1KlhoNuuwQRqAv/4j/3t1Ywm8b58Uw8AnL9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vznusAAAADcAAAADwAAAAAAAAAAAAAAAACYAgAAZHJzL2Rvd25y&#10;ZXYueG1sUEsFBgAAAAAEAAQA9QAAAIUDAAAAAA==&#10;" fillcolor="#4f81bd [3204]" strokecolor="#243f60 [1604]" strokeweight="2pt"/>
                <v:group id="Group 529" o:spid="_x0000_s1028" style="position:absolute;left:1205;top:904;width:97437;height:75862" coordsize="97437,758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sTDuM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vHo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rEw7jFAAAA3AAA&#10;AA8AAAAAAAAAAAAAAAAAqgIAAGRycy9kb3ducmV2LnhtbFBLBQYAAAAABAAEAPoAAACcAwAAAAA=&#10;">
                  <v:group id="Group 444" o:spid="_x0000_s1029" style="position:absolute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/uGG8UAAADcAAAADwAAAGRycy9kb3ducmV2LnhtbESPT2vCQBTE7wW/w/KE&#10;3uomNhWJriKi4kEK/gHx9sg+k2D2bciuSfz23UKhx2FmfsPMl72pREuNKy0riEcRCOLM6pJzBZfz&#10;9mMKwnlkjZVlUvAiB8vF4G2OqbYdH6k9+VwECLsUFRTe16mULivIoBvZmjh4d9sY9EE2udQNdgFu&#10;KjmOook0WHJYKLCmdUHZ4/Q0CnYddqvPeNMeHvf163b++r4eYlLqfdivZiA89f4//NfeawVJ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/7hhvFAAAA3AAA&#10;AA8AAAAAAAAAAAAAAAAAqgIAAGRycy9kb3ducmV2LnhtbFBLBQYAAAAABAAEAPoAAACcAwAAAAA=&#10;">
                    <v:rect id="Rectangle 7" o:spid="_x0000_s1030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D81sEA&#10;AADaAAAADwAAAGRycy9kb3ducmV2LnhtbESPQYvCMBSE7wv+h/AEL6KpHtxajSKC6E10hfX4aJ5t&#10;afNSm6j13xtB8DjMzDfMfNmaStypcYVlBaNhBII4tbrgTMHpbzOIQTiPrLGyTAqe5GC56PzMMdH2&#10;wQe6H30mAoRdggpy7+tESpfmZNANbU0cvIttDPogm0zqBh8Bbio5jqKJNFhwWMixpnVOaXm8GQVn&#10;um77ND1d3SUa3/73/XLk41KpXrddzUB4av03/GnvtIJfeF8JN0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yQ/NbBAAAA2gAAAA8AAAAAAAAAAAAAAAAAmAIAAGRycy9kb3du&#10;cmV2LnhtbFBLBQYAAAAABAAEAPUAAACGAwAAAAA=&#10;" fillcolor="white [3201]" strokecolor="black [3213]" strokeweight="2pt"/>
                    <v:group id="Group 443" o:spid="_x0000_s1031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BIeb8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0gTZ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Eh5vxgAAANwA&#10;AAAPAAAAAAAAAAAAAAAAAKoCAABkcnMvZG93bnJldi54bWxQSwUGAAAAAAQABAD6AAAAnQMAAAAA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344" o:spid="_x0000_s1032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XOwsQA&#10;AADcAAAADwAAAGRycy9kb3ducmV2LnhtbESPT2vCQBTE7wW/w/IEb7prTcVGV5GK4MninxZ6e2Sf&#10;STD7NmRXk377riD0OMzMb5jFqrOVuFPjS8caxiMFgjhzpuRcw/m0Hc5A+IBssHJMGn7Jw2rZe1lg&#10;alzLB7ofQy4ihH2KGooQ6lRKnxVk0Y9cTRy9i2sshiibXJoG2wi3lXxVaiotlhwXCqzpo6DserxZ&#10;DV/7y893oj7zjX2rW9cpyfZdaj3od+s5iEBd+A8/2zujYZIk8DgTj4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FzsLEAAAA3AAAAA8AAAAAAAAAAAAAAAAAmAIAAGRycy9k&#10;b3ducmV2LnhtbFBLBQYAAAAABAAEAPUAAACJAwAAAAA=&#10;" filled="f" stroked="f">
                        <v:textbox>
                          <w:txbxContent>
                            <w:p w:rsidR="001B3E81" w:rsidRPr="00854BDF" w:rsidRDefault="001B3E81" w:rsidP="001B3E8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Monday</w:t>
                              </w:r>
                            </w:p>
                          </w:txbxContent>
                        </v:textbox>
                      </v:shape>
                      <v:group id="Group 442" o:spid="_x0000_s1033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1679M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x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9eu/TFAAAA3AAA&#10;AA8AAAAAAAAAAAAAAAAAqgIAAGRycy9kb3ducmV2LnhtbFBLBQYAAAAABAAEAPoAAACcAwAAAAA=&#10;">
                        <v:shape id="Text Box 2" o:spid="_x0000_s1034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fYOc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RfYOcMAAADcAAAADwAAAAAAAAAAAAAAAACYAgAAZHJzL2Rv&#10;d25yZXYueG1sUEsFBgAAAAAEAAQA9QAAAIgDAAAAAA==&#10;" strokecolor="black [3213]">
                          <v:textbox>
                            <w:txbxContent>
                              <w:p w:rsidR="001B3E81" w:rsidRPr="00B75F2B" w:rsidRDefault="004471A9" w:rsidP="001B3E8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Practiced driving to prepare for sat. </w:t>
                                </w:r>
                              </w:p>
                            </w:txbxContent>
                          </v:textbox>
                        </v:shape>
                        <v:group id="Group 426" o:spid="_x0000_s103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bpYV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26WFfFAAAA3AAA&#10;AA8AAAAAAAAAAAAAAAAAqgIAAGRycy9kb3ducmV2LnhtbFBLBQYAAAAABAAEAPoAAACcAwAAAAA=&#10;">
                          <v:shape id="Text Box 2" o:spid="_x0000_s1036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Z5DsEA&#10;AADcAAAADwAAAGRycy9kb3ducmV2LnhtbERPTYvCMBC9L/gfwgje1lRdFqnGIpW6e3HBKoi3oRnb&#10;YjMpTdTuvzcHwePjfS+T3jTiTp2rLSuYjCMQxIXVNZcKjofscw7CeWSNjWVS8E8OktXgY4mxtg/e&#10;0z33pQgh7GJUUHnfxlK6oiKDbmxb4sBdbGfQB9iVUnf4COGmkdMo+pYGaw4NFbaUVlRc85tR8LMt&#10;NrmTDrPtftee05PO9J9WajTs1wsQnnr/Fr/cv1rB7Cu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UmeQ7BAAAA3AAAAA8AAAAAAAAAAAAAAAAAmAIAAGRycy9kb3du&#10;cmV2LnhtbFBLBQYAAAAABAAEAPUAAACGAwAAAAA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12" o:spid="_x0000_s103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2U6c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N4B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O2U6cQAAADcAAAA&#10;DwAAAAAAAAAAAAAAAACqAgAAZHJzL2Rvd25yZXYueG1sUEsFBgAAAAAEAAQA+gAAAJsDAAAAAA==&#10;">
                            <v:shape id="Text Box 2" o:spid="_x0000_s1038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Pm/MgA&#10;AADcAAAADwAAAGRycy9kb3ducmV2LnhtbESPS2/CMBCE70j8B2uReqmKE1qhkmJQS1sEBw48Dhy3&#10;8ZJExOsodvP497hSJY6jmflGM192phQN1a6wrCAeRyCIU6sLzhScjt9PryCcR9ZYWiYFPTlYLoaD&#10;OSbatryn5uAzESDsElSQe18lUro0J4NubCvi4F1sbdAHWWdS19gGuCnlJIqm0mDBYSHHilY5pdfD&#10;r1GweqzMrI9/+mL7sf7an+NZ+XneKfUw6t7fQHjq/D38395oBc8vE/g7E46AXNw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D0+b8yAAAANwAAAAPAAAAAAAAAAAAAAAAAJgCAABk&#10;cnMvZG93bnJldi54bWxQSwUGAAAAAAQABAD1AAAAjQMAAAAA&#10;" strokecolor="black [3213]">
                              <v:textbox>
                                <w:txbxContent>
                                  <w:p w:rsidR="001B3E81" w:rsidRPr="00B75F2B" w:rsidRDefault="001B3E81" w:rsidP="001B3E8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39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Ea5sEA&#10;AADcAAAADwAAAGRycy9kb3ducmV2LnhtbESPQYvCMBSE74L/ITzBm6bqWpZqFFFcvNrq/dG8TYvN&#10;S2mi1v31m4UFj8PMfMOst71txIM6XztWMJsmIIhLp2s2Ci7FcfIJwgdkjY1jUvAiD9vNcLDGTLsn&#10;n+mRByMihH2GCqoQ2kxKX1Zk0U9dSxy9b9dZDFF2RuoOnxFuGzlPklRarDkuVNjSvqLylt+tgp9T&#10;oW9fvDiUpl1e631ehKU5KDUe9bsViEB9eIf/2yetYPGRwt+ZeAT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8xGubBAAAA3AAAAA8AAAAAAAAAAAAAAAAAmAIAAGRycy9kb3du&#10;cmV2LnhtbFBLBQYAAAAABAAEAPUAAACGAwAAAAA=&#10;" strokecolor="black [3213]">
                              <v:textbox>
                                <w:txbxContent>
                                  <w:p w:rsidR="001B3E81" w:rsidRPr="00B75F2B" w:rsidRDefault="001B3E81" w:rsidP="001B3E8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40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VGT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TM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VGTsMAAADcAAAADwAAAAAAAAAAAAAAAACYAgAAZHJzL2Rv&#10;d25yZXYueG1sUEsFBgAAAAAEAAQA9QAAAIgDAAAAAA==&#10;" strokecolor="black [3213]">
                              <v:textbox>
                                <w:txbxContent>
                                  <w:p w:rsidR="001B3E81" w:rsidRPr="00A74C38" w:rsidRDefault="00A94B5A" w:rsidP="001B3E8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Work to complete the robot for sat.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41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a318EA&#10;AADcAAAADwAAAGRycy9kb3ducmV2LnhtbESPQYvCMBSE78L+h/AWvGnqapelGmVRFK+27v3RvE2L&#10;zUtpolZ/vREEj8PMfMMsVr1txIU6XztWMBknIIhLp2s2Co7FdvQDwgdkjY1jUnAjD6vlx2CBmXZX&#10;PtAlD0ZECPsMFVQhtJmUvqzIoh+7ljh6/66zGKLsjNQdXiPcNvIrSb6lxZrjQoUtrSsqT/nZKrjv&#10;C33a8XRTmjb9q9d5EVKzUWr42f/OQQTqwzv8au+1gmk6g+eZeAT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2t9fBAAAA3AAAAA8AAAAAAAAAAAAAAAAAmAIAAGRycy9kb3du&#10;cmV2LnhtbFBLBQYAAAAABAAEAPUAAACGAwAAAAA=&#10;" strokecolor="black [3213]">
                              <v:textbox>
                                <w:txbxContent>
                                  <w:p w:rsidR="001B3E81" w:rsidRPr="00854BDF" w:rsidRDefault="001B3E81" w:rsidP="001B3E8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 w:rsidR="00446361"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03" o:spid="_x0000_s1042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ninr8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yiM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Z4p6/FAAAA3AAA&#10;AA8AAAAAAAAAAAAAAAAAqgIAAGRycy9kb3ducmV2LnhtbFBLBQYAAAAABAAEAPoAAACcAwAAAAA=&#10;">
                              <v:shape id="Text Box 2" o:spid="_x0000_s1043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ntfM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+TWG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ntfM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4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rclcMA&#10;AADcAAAADwAAAGRycy9kb3ducmV2LnhtbESPQYvCMBSE7wv+h/AEb5rqLo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mrclc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5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nj1cEA&#10;AADcAAAADwAAAGRycy9kb3ducmV2LnhtbERPTYvCMBC9L/gfwgje1lRl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6J49XBAAAA3AAAAA8AAAAAAAAAAAAAAAAAmAIAAGRycy9kb3du&#10;cmV2LnhtbFBLBQYAAAAABAAEAPUAAACGAwAAAAA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6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t9os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w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lt9os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Pr="00B75F2B" w:rsidRDefault="004471A9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Begin to design the front and rear block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7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5ATcQA&#10;AADcAAAADwAAAGRycy9kb3ducmV2LnhtbESPQWvCQBSE7wX/w/KE3uqmlohE11AisV4UjIXi7ZF9&#10;TUKzb0N2a+K/dwsFj8PMfMOs09G04kq9aywreJ1FIIhLqxuuFHye85clCOeRNbaWScGNHKSbydMa&#10;E20HPtG18JUIEHYJKqi97xIpXVmTQTezHXHwvm1v0AfZV1L3OAS4aeU8ihbSYMNhocaOsprKn+LX&#10;KPjYldvCSYf57nToLtmXzvVRK/U8Hd9XIDyN/hH+b++1grc4hr8z4QjI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7+QE3EAAAA3AAAAA8AAAAAAAAAAAAAAAAAmAIAAGRycy9k&#10;b3ducmV2LnhtbFBLBQYAAAAABAAEAPUAAACJAwAAAAA=&#10;" strokecolor="black [3213]">
                                <v:textbox>
                                  <w:txbxContent>
                                    <w:p w:rsidR="001B3E81" w:rsidRPr="00A74C38" w:rsidRDefault="001B3E81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8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ykNsIA&#10;AADcAAAADwAAAGRycy9kb3ducmV2LnhtbESPQYvCMBSE74L/ITzBm6aKiF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3KQ2wgAAANwAAAAPAAAAAAAAAAAAAAAAAJgCAABkcnMvZG93&#10;bnJldi54bWxQSwUGAAAAAAQABAD1AAAAhwMAAAAA&#10;" strokecolor="black [3213]">
                                <v:textbox>
                                  <w:txbxContent>
                                    <w:p w:rsidR="001B3E81" w:rsidRPr="00B75F2B" w:rsidRDefault="004471A9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Complied am list and prioritized them for what needed to be done for sat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9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46QcIA&#10;AADcAAAADwAAAGRycy9kb3ducmV2LnhtbESPQYvCMBSE74L/ITzBm6aKLF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DjpBwgAAANwAAAAPAAAAAAAAAAAAAAAAAJgCAABkcnMvZG93&#10;bnJldi54bWxQSwUGAAAAAAQABAD1AAAAhwMAAAAA&#10;" strokecolor="black [3213]">
                                <v:textbox>
                                  <w:txbxContent>
                                    <w:p w:rsidR="001B3E81" w:rsidRPr="00B75F2B" w:rsidRDefault="001B3E81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45" o:spid="_x0000_s1050" style="position:absolute;top:15173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LcjgMUAAADcAAAADwAAAGRycy9kb3ducmV2LnhtbESPQYvCMBSE78L+h/CE&#10;vWnaXZWlGkXEXTyIoC6It0fzbIvNS2liW/+9EQSPw8x8w8wWnSlFQ7UrLCuIhxEI4tTqgjMF/8ff&#10;wQ8I55E1lpZJwZ0cLOYfvRkm2ra8p+bgMxEg7BJUkHtfJVK6NCeDbmgr4uBdbG3QB1lnUtfYBrgp&#10;5VcUTaTBgsNCjhWtckqvh5tR8Ndiu/yO1832elndz8fx7rSNSanPfrecgvDU+Xf41d5oBaPR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C3I4DFAAAA3AAA&#10;AA8AAAAAAAAAAAAAAAAAqgIAAGRycy9kb3ducmV2LnhtbFBLBQYAAAAABAAEAPoAAACcAwAAAAA=&#10;">
                    <v:rect id="Rectangle 446" o:spid="_x0000_s1051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NMlcIA&#10;AADcAAAADwAAAGRycy9kb3ducmV2LnhtbESPQavCMBCE74L/IazgRTRVRLQaRQTRm+gTnselWdvS&#10;ZlObqPXfG0HwOMzMN8xi1ZhSPKh2uWUFw0EEgjixOudUwflv25+CcB5ZY2mZFLzIwWrZbi0w1vbJ&#10;R3qcfCoChF2MCjLvq1hKl2Rk0A1sRRy8q60N+iDrVOoanwFuSjmKook0mHNYyLCiTUZJcbobBRe6&#10;7Xo0O9/cNRrd/w+9YuinhVLdTrOeg/DU+F/4295rBePxBD5nwhGQy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s0yVwgAAANwAAAAPAAAAAAAAAAAAAAAAAJgCAABkcnMvZG93&#10;bnJldi54bWxQSwUGAAAAAAQABAD1AAAAhwMAAAAA&#10;" fillcolor="white [3201]" strokecolor="black [3213]" strokeweight="2pt"/>
                    <v:group id="Group 447" o:spid="_x0000_s1052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ykYbM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Fi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/KRhsxgAAANwA&#10;AAAPAAAAAAAAAAAAAAAAAKoCAABkcnMvZG93bnJldi54bWxQSwUGAAAAAAQABAD6AAAAnQMAAAAA&#10;">
                      <v:shape id="Text Box 448" o:spid="_x0000_s1053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IJosAA&#10;AADcAAAADwAAAGRycy9kb3ducmV2LnhtbERPTYvCMBC9C/6HMMLeNFGq7HaNIsqCJ0XdFbwNzdiW&#10;bSalibb+e3MQPD7e93zZ2UrcqfGlYw3jkQJBnDlTcq7h9/Qz/AThA7LByjFpeJCH5aLfm2NqXMsH&#10;uh9DLmII+xQ1FCHUqZQ+K8iiH7maOHJX11gMETa5NA22MdxWcqLUTFosOTYUWNO6oOz/eLMa/nbX&#10;yzlR+3xjp3XrOiXZfkmtPwbd6htEoC68xS/31mhIkrg2nolHQC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SIJosAAAADcAAAADwAAAAAAAAAAAAAAAACYAgAAZHJzL2Rvd25y&#10;ZXYueG1sUEsFBgAAAAAEAAQA9QAAAIUDAAAAAA=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Tues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49" o:spid="_x0000_s1054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fophcYAAADcAAAADwAAAGRycy9kb3ducmV2LnhtbESPT2vCQBTE74LfYXmC&#10;t7qJtWKjq4i0pYcgqIXS2yP7TILZtyG75s+37xYKHoeZ+Q2z2fWmEi01rrSsIJ5FIIgzq0vOFXxd&#10;3p9WIJxH1lhZJgUDOdhtx6MNJtp2fKL27HMRIOwSVFB4XydSuqwgg25ma+LgXW1j0AfZ5FI32AW4&#10;qeQ8ipbSYMlhocCaDgVlt/PdKPjosNs/x29tersehp/Ly/E7jUmp6aTfr0F46v0j/N/+1AoWi1f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+imFxgAAANwA&#10;AAAPAAAAAAAAAAAAAAAAAKoCAABkcnMvZG93bnJldi54bWxQSwUGAAAAAAQABAD6AAAAnQMAAAAA&#10;">
                        <v:shape id="Text Box 2" o:spid="_x0000_s1055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MusMEA&#10;AADcAAAADwAAAGRycy9kb3ducmV2LnhtbERPTYvCMBC9L/gfwgje1lRx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4jLrDBAAAA3AAAAA8AAAAAAAAAAAAAAAAAmAIAAGRycy9kb3du&#10;cmV2LnhtbFBLBQYAAAAABAAEAPUAAACG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rPr>
                                    <w:sz w:val="20"/>
                                  </w:rPr>
                                </w:pPr>
                                <w:bookmarkStart w:id="1" w:name="_GoBack"/>
                                <w:bookmarkEnd w:id="1"/>
                              </w:p>
                            </w:txbxContent>
                          </v:textbox>
                        </v:shape>
                        <v:group id="Group 451" o:spid="_x0000_s105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lWzX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kj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VbNexgAAANwA&#10;AAAPAAAAAAAAAAAAAAAAAKoCAABkcnMvZG93bnJldi54bWxQSwUGAAAAAAQABAD6AAAAnQMAAAAA&#10;">
                          <v:shape id="Text Box 2" o:spid="_x0000_s1057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0VXM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b0VXM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53" o:spid="_x0000_s105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uIss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ejO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XLiLLFAAAA3AAA&#10;AA8AAAAAAAAAAAAAAAAAqgIAAGRycy9kb3ducmV2LnhtbFBLBQYAAAAABAAEAPoAAACcAwAAAAA=&#10;">
                            <v:shape id="Text Box 2" o:spid="_x0000_s1059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WAq8gA&#10;AADcAAAADwAAAGRycy9kb3ducmV2LnhtbESPS2/CMBCE75X6H6yt1AsCJxVUEDCohbaCQw88DhyX&#10;eJtEjddRbPL49zUSUo+jmflGs1h1phQN1a6wrCAeRSCIU6sLzhScjp/DKQjnkTWWlklBTw5Wy8eH&#10;BSbatryn5uAzESDsElSQe18lUro0J4NuZCvi4P3Y2qAPss6krrENcFPKlyh6lQYLDgs5VrTOKf09&#10;XI2C9aAysz6+9MXu/etjf45n5eb8rdTzU/c2B+Gp8//he3urFYwnY7idCUdALv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mBYCryAAAANwAAAAPAAAAAAAAAAAAAAAAAJgCAABk&#10;cnMvZG93bnJldi54bWxQSwUGAAAAAAQABAD1AAAAjQMAAAAA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0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DfKcEA&#10;AADcAAAADwAAAGRycy9kb3ducmV2LnhtbESPQYvCMBSE7wv+h/CEva2pqxWpRhFF8Wqr90fzTIvN&#10;S2my2vXXm4UFj8PMfMMs171txJ06XztWMB4lIIhLp2s2Cs7F/msOwgdkjY1jUvBLHtarwccSM+0e&#10;fKJ7HoyIEPYZKqhCaDMpfVmRRT9yLXH0rq6zGKLsjNQdPiLcNvI7SWbSYs1xocKWthWVt/zHKnge&#10;C3078GRXmja91Nu8CKnZKfU57DcLEIH68A7/t49awTRN4e9MPAJy9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Q3yn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1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YTX8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vs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oYTX8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A94B5A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2hr delay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2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7kxcMA&#10;AADcAAAADwAAAGRycy9kb3ducmV2LnhtbESPQWvCQBSE70L/w/IKvZlNbaMS3YSitHht0t4f2ecm&#10;mH0bsqum/nq3UOhxmJlvmG052V5caPSdYwXPSQqCuHG6Y6Pgq36fr0H4gKyxd0wKfshDWTzMtphr&#10;d+VPulTBiAhhn6OCNoQhl9I3LVn0iRuIo3d0o8UQ5WikHvEa4baXizRdSosdx4UWB9q11Jyqs1Vw&#10;O9T69MEv+8YM2Xe3q+qQmb1ST4/T2wZEoCn8h//aB63gNVvB75l4BG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Q7kxc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58" o:spid="_x0000_s1063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28aw8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4XY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LbxrDwwAAANwAAAAP&#10;AAAAAAAAAAAAAAAAAKoCAABkcnMvZG93bnJldi54bWxQSwUGAAAAAAQABAD6AAAAmgMAAAAA&#10;">
                              <v:shape id="Text Box 2" o:spid="_x0000_s1064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mHLcMA&#10;AADcAAAADwAAAGRycy9kb3ducmV2LnhtbESPQYvCMBSE7wv+h/AEb5oqu4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mHLc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5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/kDb4A&#10;AADcAAAADwAAAGRycy9kb3ducmV2LnhtbERPy6rCMBDdC/5DGMGdpoqIVKOIUnVzBasg7oZmbIvN&#10;pDRR69/fLASXh/NerFpTiRc1rrSsYDSMQBBnVpecK7ick8EMhPPIGivLpOBDDlbLbmeBsbZvPtEr&#10;9bkIIexiVFB4X8dSuqwgg25oa+LA3W1j0AfY5FI3+A7hppLjKJpKgyWHhgJr2hSUPdKnUbDfZdvU&#10;SYfJ7vRX3zZXneijVqrfa9dzEJ5a/xN/3QetYDIN88OZcATk8h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BP5A2+AAAA3AAAAA8AAAAAAAAAAAAAAAAAmAIAAGRycy9kb3ducmV2&#10;LnhtbFBLBQYAAAAABAAEAPUAAACDAwAAAAA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6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NBlsIA&#10;AADcAAAADwAAAGRycy9kb3ducmV2LnhtbESPQYvCMBSE74L/ITzBm6aKyFKNIkrViwtWQbw9mmdb&#10;bF5KE7X+eyMs7HGYmW+Y+bI1lXhS40rLCkbDCARxZnXJuYLzKRn8gHAeWWNlmRS8ycFy0e3MMdb2&#10;xUd6pj4XAcIuRgWF93UspcsKMuiGtiYO3s02Bn2QTS51g68AN5UcR9FUGiw5LBRY07qg7J4+jILd&#10;NtukTjpMtsdDfV1fdKJ/tVL9XruagfDU+v/wX3uvFUym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A0GW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7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9Hf4cQA&#10;AADcAAAADwAAAGRycy9kb3ducmV2LnhtbESPQWvCQBSE7wX/w/IEb81GESlpVhEl0UsLxkLp7ZF9&#10;JsHs25BdY/z3bqHQ4zAz3zDpZjStGKh3jWUF8ygGQVxa3XCl4Oucvb6BcB5ZY2uZFDzIwWY9eUkx&#10;0fbOJxoKX4kAYZeggtr7LpHSlTUZdJHtiIN3sb1BH2RfSd3jPcBNKxdxvJIGGw4LNXa0q6m8Fjej&#10;4JCX+8JJh1l++uh+dt86059aqdl03L6D8DT6//Bf+6gVLFcL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/R3+H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068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16esMA&#10;AADcAAAADwAAAGRycy9kb3ducmV2LnhtbESPQYvCMBSE7wv+h/AEb9vUdRGpRhGXqpcVrIJ4ezTP&#10;tti8lCZq/febBcHjMDPfMLNFZ2pxp9ZVlhUMoxgEcW51xYWC4yH9nIBwHlljbZkUPMnBYt77mGGi&#10;7YP3dM98IQKEXYIKSu+bREqXl2TQRbYhDt7FtgZ9kG0hdYuPADe1/IrjsTRYcVgosaFVSfk1uxkF&#10;m3X+kznpMF3vf5vz6qRTvdNKDfrdcgrCU+ff4Vd7qxV8j0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J16es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9" type="#_x0000_t202" style="position:absolute;left:4492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TiDsMA&#10;AADcAAAADwAAAGRycy9kb3ducmV2LnhtbESPQYvCMBSE74L/ITzBm6a7iEjXKEuXVi8K1oVlb4/m&#10;2Rabl9JErf/eCILHYWa+YZbr3jTiSp2rLSv4mEYgiAuray4V/B7TyQKE88gaG8uk4E4O1qvhYImx&#10;tjc+0DX3pQgQdjEqqLxvYyldUZFBN7UtcfBOtjPog+xKqTu8Bbhp5GcUzaXBmsNChS0lFRXn/GIU&#10;bLLiJ3fSYZoddu1/8qdTvddKjUf99xcIT71/h1/trVYwm8/geSYcAb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3TiDs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A94B5A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Cleaned work station due to lack of time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70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hHlc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xt/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hHlc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66" o:spid="_x0000_s1071" style="position:absolute;top:30341;width:97436;height:28127" coordorigin=",-4" coordsize="97436,281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9Dhl8UAAADcAAAADwAAAGRycy9kb3ducmV2LnhtbESPT2vCQBTE7wW/w/KE&#10;3uomtg0SXUVExYMU/APi7ZF9JsHs25Bdk/jtu4WCx2FmfsPMFr2pREuNKy0riEcRCOLM6pJzBefT&#10;5mMCwnlkjZVlUvAkB4v54G2GqbYdH6g9+lwECLsUFRTe16mULivIoBvZmjh4N9sY9EE2udQNdgFu&#10;KjmOokQaLDksFFjTqqDsfnwYBdsOu+VnvG7399vqeT19/1z2MSn1PuyXUxCeev8K/7d3WsFXksD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Q4ZfFAAAA3AAA&#10;AA8AAAAAAAAAAAAAAAAAqgIAAGRycy9kb3ducmV2LnhtbFBLBQYAAAAABAAEAPoAAACcAwAAAAA=&#10;">
                    <v:rect id="Rectangle 467" o:spid="_x0000_s1072" style="position:absolute;top:-4;width:97436;height:1508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q1bsUA&#10;AADcAAAADwAAAGRycy9kb3ducmV2LnhtbESPT2vCQBTE74V+h+UVepG6SRD/RFcRoeitVAV7fGSf&#10;SUj2bcxuYvz23ULB4zAzv2FWm8HUoqfWlZYVxOMIBHFmdcm5gvPp82MOwnlkjbVlUvAgB5v168sK&#10;U23v/E390eciQNilqKDwvkmldFlBBt3YNsTBu9rWoA+yzaVu8R7gppZJFE2lwZLDQoEN7QrKqmNn&#10;FPzQbT+ixfnmrlHSXb5GVeznlVLvb8N2CcLT4J/h//ZBK5hMZ/B3Jhw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SrVuxQAAANwAAAAPAAAAAAAAAAAAAAAAAJgCAABkcnMv&#10;ZG93bnJldi54bWxQSwUGAAAAAAQABAD1AAAAigMAAAAA&#10;" fillcolor="white [3201]" strokecolor="black [3213]" strokeweight="2pt">
                      <v:textbox>
                        <w:txbxContent>
                          <w:p w:rsidR="00400E46" w:rsidRDefault="00400E46" w:rsidP="00400E46">
                            <w:pPr>
                              <w:jc w:val="center"/>
                            </w:pPr>
                            <w:proofErr w:type="spellStart"/>
                            <w:proofErr w:type="gramStart"/>
                            <w:r>
                              <w:t>sc</w:t>
                            </w:r>
                            <w:proofErr w:type="spellEnd"/>
                            <w:proofErr w:type="gramEnd"/>
                          </w:p>
                        </w:txbxContent>
                      </v:textbox>
                    </v:rect>
                    <v:group id="Group 468" o:spid="_x0000_s1073" style="position:absolute;top:100;width:97411;height:28022" coordsize="97411,2802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PQfs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WCahLX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D0H7CAAAA3AAAAA8A&#10;AAAAAAAAAAAAAAAAqgIAAGRycy9kb3ducmV2LnhtbFBLBQYAAAAABAAEAPoAAACZAwAAAAA=&#10;">
                      <v:shape id="Text Box 469" o:spid="_x0000_s1074" type="#_x0000_t202" style="position:absolute;left:83430;top:196;width:13978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vwWcMA&#10;AADcAAAADwAAAGRycy9kb3ducmV2LnhtbESPQYvCMBSE7wv+h/AEb2uiqGg1iiiCJ5d1VfD2aJ5t&#10;sXkpTbT135uFhT0OM/MNs1i1thRPqn3hWMOgr0AQp84UnGk4/ew+pyB8QDZYOiYNL/KwWnY+FpgY&#10;1/A3PY8hExHCPkENeQhVIqVPc7Lo+64ijt7N1RZDlHUmTY1NhNtSDpWaSIsFx4UcK9rklN6PD6vh&#10;fLhdLyP1lW3tuGpcqyTbmdS6123XcxCB2vAf/mvvjYbRZAa/Z+IRkM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vwWcMAAADcAAAADwAAAAAAAAAAAAAAAACYAgAAZHJzL2Rv&#10;d25yZXYueG1sUEsFBgAAAAAEAAQA9QAAAIgDAAAAAA=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Wednes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70" o:spid="_x0000_s1075" style="position:absolute;width:97411;height:28021" coordsize="97411,2802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qxKpc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YymYX4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6sSqXCAAAA3AAAAA8A&#10;AAAAAAAAAAAAAAAAqgIAAGRycy9kb3ducmV2LnhtbFBLBQYAAAAABAAEAPoAAACZAwAAAAA=&#10;">
                        <v:shape id="Text Box 2" o:spid="_x0000_s1076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rXS8MA&#10;AADcAAAADwAAAGRycy9kb3ducmV2LnhtbESPQYvCMBSE74L/ITzBm01dRKUaRZS6XlawCuLt0Tzb&#10;YvNSmqx2//1mYcHjMDPfMMt1Z2rxpNZVlhWMoxgEcW51xYWCyzkdzUE4j6yxtkwKfsjBetXvLTHR&#10;9sUnema+EAHCLkEFpfdNIqXLSzLoItsQB+9uW4M+yLaQusVXgJtafsTxVBqsOCyU2NC2pPyRfRsF&#10;n/t8lznpMN2fvprb9qpTfdRKDQfdZgHCU+ff4f/2QSuYzMb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trXS8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4471A9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Redid the support bar for the tower to unbend the c channel</w:t>
                                </w:r>
                              </w:p>
                            </w:txbxContent>
                          </v:textbox>
                        </v:shape>
                        <v:group id="Group 472" o:spid="_x0000_s1077" style="position:absolute;width:97411;height:28021" coordsize="97411,2802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TJxSc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dj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EycUnFAAAA3AAA&#10;AA8AAAAAAAAAAAAAAAAAqgIAAGRycy9kb3ducmV2LnhtbFBLBQYAAAAABAAEAPoAAACcAwAAAAA=&#10;">
                          <v:shape id="Text Box 2" o:spid="_x0000_s1078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Tsp8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Nf6E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UTsp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74" o:spid="_x0000_s1079" style="position:absolute;width:97411;height:28021" coordsize="97411,2802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ZdMps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Vg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l0ymxgAAANwA&#10;AAAPAAAAAAAAAAAAAAAAAKoCAABkcnMvZG93bnJldi54bWxQSwUGAAAAAAQABAD6AAAAnQMAAAAA&#10;">
                            <v:shape id="Text Box 2" o:spid="_x0000_s1080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x5UMcA&#10;AADcAAAADwAAAGRycy9kb3ducmV2LnhtbESPQWvCQBSE7wX/w/IKXkQ3EWs1ukqrreihB20PHp/Z&#10;1ySYfRuyqyb/3i0IPQ4z8w0zXzamFFeqXWFZQTyIQBCnVhecKfj5/uxPQDiPrLG0TApacrBcdJ7m&#10;mGh74z1dDz4TAcIuQQW591UipUtzMugGtiIO3q+tDfog60zqGm8Bbko5jKKxNFhwWMixolVO6flw&#10;MQpWvcpM2/jUFrv3zcf+GE/L9fFLqe5z8zYD4anx/+FHe6sVjF5f4O9MOAJyc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L8eVD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1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cdPsEA&#10;AADcAAAADwAAAGRycy9kb3ducmV2LnhtbESPT4vCMBTE7wv7HcJb8Lam63+6RlkUxaut3h/N27TY&#10;vJQmavXTG0HwOMzMb5j5srO1uFDrK8cKfvoJCOLC6YqNgkO++Z6B8AFZY+2YFNzIw3Lx+THHVLsr&#10;7+mSBSMihH2KCsoQmlRKX5Rk0fddQxy9f9daDFG2RuoWrxFuazlIkom0WHFcKLGhVUnFKTtbBfdd&#10;rk9bHq4L04yP1SrLw9islep9dX+/IAJ14R1+tXdawWg6geeZeAT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3HT7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2" type="#_x0000_t202" style="position:absolute;left:4164;top:23907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/qpMMA&#10;AADcAAAADwAAAGRycy9kb3ducmV2LnhtbESPQYvCMBSE7wv+h/AEb9vURVapRhGXqpcVrIJ4ezTP&#10;tti8lCZq/febBcHjMDPfMLNFZ2pxp9ZVlhUMoxgEcW51xYWC4yH9nIBwHlljbZkUPMnBYt77mGGi&#10;7YP3dM98IQKEXYIKSu+bREqXl2TQRbYhDt7FtgZ9kG0hdYuPADe1/Irjb2mw4rBQYkOrkvJrdjMK&#10;Nuv8J3PSYbre/zbn1UmneqeVGvS75RSEp86/w6/2VisYjc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n/qpM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B65000">
                                      <w:rPr>
                                        <w:sz w:val="20"/>
                                      </w:rPr>
                                      <w:t>Re drill holes on arm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3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Qs18AA&#10;AADcAAAADwAAAGRycy9kb3ducmV2LnhtbERPyW7CMBC9I/EP1iD1Rpwu0CrFoCoIxLUJvY/sqRMR&#10;j6PYDSlfjw+Venx6+2Y3uU6MNITWs4LHLAdBrL1p2So414flG4gQkQ12nknBLwXYbeezDRbGX/mT&#10;xipakUI4FKigibEvpAy6IYch8z1x4r794DAmOFhpBrymcNfJpzxfS4ctp4YGeyob0pfqxym4nWpz&#10;OfLzXtt+9dWWVR1Xdq/Uw2L6eAcRaYr/4j/3ySh4eU1r05l0BOT2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yQs18AAAADcAAAADwAAAAAAAAAAAAAAAACYAgAAZHJzL2Rvd25y&#10;ZXYueG1sUEsFBgAAAAAEAAQA9QAAAIUDAAAAAA==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79" o:spid="_x0000_s1084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75bjOMcAAADc&#10;AAAADwAAAAAAAAAAAAAAAACqAgAAZHJzL2Rvd25yZXYueG1sUEsFBgAAAAAEAAQA+gAAAJ4DAAAA&#10;AA==&#10;">
                              <v:shape id="Text Box 2" o:spid="_x0000_s1085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MC98AA&#10;AADcAAAADwAAAGRycy9kb3ducmV2LnhtbERPTYvCMBC9C/sfwix4s+kuIlKNZelS9aJgXVi8Dc3Y&#10;FptJaaLWf28OgsfH+16mg2nFjXrXWFbwFcUgiEurG64U/B3zyRyE88gaW8uk4EEO0tXHaImJtnc+&#10;0K3wlQgh7BJUUHvfJVK6siaDLrIdceDOtjfoA+wrqXu8h3DTyu84nkmDDYeGGjvKaiovxdUo2KzL&#10;38JJh/n6sOtO2b/O9V4rNf4cfhYgPA3+LX65t1rBdB7mhzPhCM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EMC98AAAADcAAAADwAAAAAAAAAAAAAAAACYAgAAZHJzL2Rvd25y&#10;ZXYueG1sUEsFBgAAAAAEAAQA9QAAAIU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6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+nbMIA&#10;AADcAAAADwAAAGRycy9kb3ducmV2LnhtbESPQYvCMBSE74L/ITzBm6YuIlKNIkrVi4JVEG+P5tkW&#10;m5fSZLX+eyMs7HGYmW+Y+bI1lXhS40rLCkbDCARxZnXJuYLLORlMQTiPrLGyTAre5GC56HbmGGv7&#10;4hM9U5+LAGEXo4LC+zqW0mUFGXRDWxMH724bgz7IJpe6wVeAm0r+RNFEGiw5LBRY07qg7JH+GgW7&#10;bbZJnXSYbE+H+ra+6kQftVL9XruagfDU+v/wX3uvFYyn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D6ds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7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05G8MA&#10;AADcAAAADwAAAGRycy9kb3ducmV2LnhtbESPQYvCMBSE78L+h/AW9qbplkWkGmWp1N2LglUQb4/m&#10;2Rabl9JErf/eCILHYWa+YWaL3jTiSp2rLSv4HkUgiAuray4V7HfZcALCeWSNjWVScCcHi/nHYIaJ&#10;tjfe0jX3pQgQdgkqqLxvEyldUZFBN7ItcfBOtjPog+xKqTu8BbhpZBxFY2mw5rBQYUtpRcU5vxgF&#10;f6timTvpMFtt1+0xPehMb7RSX5/97xSEp96/w6/2v1bwM4nheSYcAT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905G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8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GcgMQA&#10;AADcAAAADwAAAGRycy9kb3ducmV2LnhtbESPQWvCQBSE74L/YXmCN7OxFpGYVYoS20sFo1B6e2Sf&#10;SWj2bchuk/TfdwsFj8PMfMOk+9E0oqfO1ZYVLKMYBHFhdc2lgts1W2xAOI+ssbFMCn7IwX43naSY&#10;aDvwhfrclyJA2CWooPK+TaR0RUUGXWRb4uDdbWfQB9mVUnc4BLhp5FMcr6XBmsNChS0dKiq+8m+j&#10;4PVUHHMnHWany3v7efjQmT5rpeaz8WULwtPoH+H/9ptW8LxZwd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RnID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4471A9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Added more zip ties to the tubular to help keep the blocks in the scoop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9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gE9MIA&#10;AADcAAAADwAAAGRycy9kb3ducmV2LnhtbESPQYvCMBSE7wv+h/AEb2uqiEg1iihVLwpWQbw9mmdb&#10;bF5KE7X+eyMs7HGYmW+Y2aI1lXhS40rLCgb9CARxZnXJuYLzKfmdgHAeWWNlmRS8ycFi3vmZYazt&#10;i4/0TH0uAoRdjAoK7+tYSpcVZND1bU0cvJttDPogm1zqBl8Bbio5jKKxNFhyWCiwplVB2T19GAXb&#10;TbZOnXSYbI77+rq66EQftFK9brucgvDU+v/wX3unFYwmI/ieCUdAz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eAT0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90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Shb8QA&#10;AADcAAAADwAAAGRycy9kb3ducmV2LnhtbESPQWvCQBSE74L/YXmCN7OxWJGYVYoS20sFo1B6e2Sf&#10;SWj2bchuk/TfdwsFj8PMfMOk+9E0oqfO1ZYVLKMYBHFhdc2lgts1W2xAOI+ssbFMCn7IwX43naSY&#10;aDvwhfrclyJA2CWooPK+TaR0RUUGXWRb4uDdbWfQB9mVUnc4BLhp5FMcr6XBmsNChS0dKiq+8m+j&#10;4PVUHHMnHWany3v7efjQmT5rpeaz8WULwtPoH+H/9ptWsNo8w9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0oW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4471A9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Put </w:t>
                                      </w:r>
                                      <w:proofErr w:type="spellStart"/>
                                      <w:r>
                                        <w:rPr>
                                          <w:sz w:val="20"/>
                                        </w:rPr>
                                        <w:t>duck tape</w:t>
                                      </w:r>
                                      <w:proofErr w:type="spellEnd"/>
                                      <w:r>
                                        <w:rPr>
                                          <w:sz w:val="20"/>
                                        </w:rPr>
                                        <w:t xml:space="preserve"> on the bottom of the scoop to prevent the damaging of the field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91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Y/GMQA&#10;AADcAAAADwAAAGRycy9kb3ducmV2LnhtbESPQWuDQBSE74X8h+UFemvWhiLBZpVi0PaSgKZQenu4&#10;Lypx34q7Tey/zwYKPQ4z8w2zzWYziAtNrres4HkVgSBurO65VfB5LJ42IJxH1jhYJgW/5CBLFw9b&#10;TLS9ckWX2rciQNglqKDzfkykdE1HBt3KjsTBO9nJoA9yaqWe8BrgZpDrKIqlwZ7DQocj5R015/rH&#10;KHgvm13tpMOirPbjd/6lC33QSj0u57dXEJ5m/x/+a39oBS+bGO5nwhGQ6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mPxj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87" o:spid="_x0000_s1092" style="position:absolute;top:45519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JCi9sYAAADcAAAADwAAAGRycy9kb3ducmV2LnhtbESPT2vCQBTE74LfYXlC&#10;b3UTazWkriKi0oMUqoXS2yP78gezb0N2TeK37xYKHoeZ+Q2z2gymFh21rrKsIJ5GIIgzqysuFHxd&#10;Ds8JCOeRNdaWScGdHGzW49EKU217/qTu7AsRIOxSVFB636RSuqwkg25qG+Lg5bY16INsC6lb7APc&#10;1HIWRQtpsOKwUGJDu5Ky6/lmFBx77Lcv8b47XfPd/efy+vF9ikmpp8mwfQPhafCP8H/7XSuYJ0v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kKL2xgAAANwA&#10;AAAPAAAAAAAAAAAAAAAAAKoCAABkcnMvZG93bnJldi54bWxQSwUGAAAAAAQABAD6AAAAnQMAAAAA&#10;">
                    <v:rect id="Rectangle 488" o:spid="_x0000_s1093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nH5sEA&#10;AADcAAAADwAAAGRycy9kb3ducmV2LnhtbERPy4rCMBTdC/MP4QpuZEwVkU5tKsPAoDvxAbq8NNe2&#10;tLmpTdT692YhuDycd7rqTSPu1LnKsoLpJAJBnFtdcaHgePj/jkE4j6yxsUwKnuRglX0NUky0ffCO&#10;7ntfiBDCLkEFpfdtIqXLSzLoJrYlDtzFdgZ9gF0hdYePEG4aOYuihTRYcWgosaW/kvJ6fzMKznRd&#10;j+nneHWXaHY7bcf11Me1UqNh/7sE4an3H/HbvdEK5nFYG86EIy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DZx+bBAAAA3AAAAA8AAAAAAAAAAAAAAAAAmAIAAGRycy9kb3du&#10;cmV2LnhtbFBLBQYAAAAABAAEAPUAAACGAwAAAAA=&#10;" fillcolor="white [3201]" strokecolor="black [3213]" strokeweight="2pt"/>
                    <v:group id="Group 489" o:spid="_x0000_s1094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kOTH8YAAADcAAAADwAAAGRycy9kb3ducmV2LnhtbESPQWvCQBSE74L/YXlC&#10;b3UTa4uNWUVEpQcpVAvF2yP7TEKyb0N2TeK/7xYKHoeZ+YZJ14OpRUetKy0riKcRCOLM6pJzBd/n&#10;/fMChPPIGmvLpOBODtar8SjFRNuev6g7+VwECLsEFRTeN4mULivIoJvahjh4V9sa9EG2udQt9gFu&#10;ajmLojdpsOSwUGBD24Ky6nQzCg499puXeNcdq+v2fjm/fv4cY1LqaTJsliA8Df4R/m9/aAXzx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aQ5MfxgAAANwA&#10;AAAPAAAAAAAAAAAAAAAAAKoCAABkcnMvZG93bnJldi54bWxQSwUGAAAAAAQABAD6AAAAnQMAAAAA&#10;">
                      <v:shape id="Text Box 490" o:spid="_x0000_s1095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Qp48IA&#10;AADcAAAADwAAAGRycy9kb3ducmV2LnhtbERPy2rCQBTdF/yH4QrumhmLFpM6CdIidKXUR6G7S+aa&#10;hGbuhMzUpH/vLASXh/NeF6NtxZV63zjWME8UCOLSmYYrDafj9nkFwgdkg61j0vBPHop88rTGzLiB&#10;v+h6CJWIIewz1FCH0GVS+rImiz5xHXHkLq63GCLsK2l6HGK4beWLUq/SYsOxocaO3msqfw9/VsN5&#10;d/n5Xqh99WGX3eBGJdmmUuvZdNy8gQg0hof47v40GhZpnB/PxCMg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NCnjwgAAANwAAAAPAAAAAAAAAAAAAAAAAJgCAABkcnMvZG93&#10;bnJldi54bWxQSwUGAAAAAAQABAD1AAAAhwMAAAAA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Thurs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91" o:spid="_x0000_s109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ewJxMYAAADcAAAADwAAAGRycy9kb3ducmV2LnhtbESPT2vCQBTE74V+h+UV&#10;vOkm1ZY2zSoiVTyI0FgovT2yL38w+zZk1yR+e7cg9DjMzG+YdDWaRvTUudqygngWgSDOra65VPB9&#10;2k7fQDiPrLGxTAqu5GC1fHxIMdF24C/qM1+KAGGXoILK+zaR0uUVGXQz2xIHr7CdQR9kV0rd4RDg&#10;ppHPUfQqDdYcFipsaVNRfs4uRsFuwGE9jz/7w7nYXH9PL8efQ0xKTZ7G9QcIT6P/D9/be61g8R7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7AnExgAAANwA&#10;AAAPAAAAAAAAAAAAAAAAAKoCAABkcnMvZG93bnJldi54bWxQSwUGAAAAAAQABAD6AAAAnQMAAAAA&#10;">
                        <v:shape id="Text Box 2" o:spid="_x0000_s1097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Svxs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R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gSvxs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A94B5A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Organized into boxes and loaded them onto the cart</w:t>
                                </w:r>
                              </w:p>
                            </w:txbxContent>
                          </v:textbox>
                        </v:shape>
                        <v:group id="Group 493" o:spid="_x0000_s109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nIyK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+TO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5yMijFAAAA3AAA&#10;AA8AAAAAAAAAAAAAAAAAqgIAAGRycy9kb3ducmV2LnhtbFBLBQYAAAAABAAEAPoAAACcAwAAAAA=&#10;">
                          <v:shape id="Text Box 2" o:spid="_x0000_s1099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GSKc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qGSKc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95" o:spid="_x0000_s1100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tcPx8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sXhL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1w/HxgAAANwA&#10;AAAPAAAAAAAAAAAAAAAAAKoCAABkcnMvZG93bnJldi54bWxQSwUGAAAAAAQABAD6AAAAnQMAAAAA&#10;">
                            <v:shape id="Text Box 2" o:spid="_x0000_s1101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IB3ccA&#10;AADcAAAADwAAAGRycy9kb3ducmV2LnhtbESPQWvCQBSE74L/YXlCL1I3KSJNmo20tko99KDtweMz&#10;+0xCs29DdqvJv3cLgsdhZr5hsmVvGnGmztWWFcSzCARxYXXNpYKf7/XjMwjnkTU2lknBQA6W+XiU&#10;YarthXd03vtSBAi7FBVU3replK6oyKCb2ZY4eCfbGfRBdqXUHV4C3DTyKYoW0mDNYaHCllYVFb/7&#10;P6NgNW1NMsTHod6+bT52hzhp3g9fSj1M+tcXEJ56fw/f2p9awTxZwP+ZcARkf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IiAd3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2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deX8MA&#10;AADcAAAADwAAAGRycy9kb3ducmV2LnhtbESPzW7CMBCE75X6DtZW6g2cQvlLMQiBQFxJ4L6KFyci&#10;XkexgZSnr5GQehzNzDea+bKztbhR6yvHCr76CQjiwumKjYJjvu1NQfiArLF2TAp+ycNy8f42x1S7&#10;Ox/olgUjIoR9igrKEJpUSl+UZNH3XUMcvbNrLYYoWyN1i/cIt7UcJMlYWqw4LpTY0Lqk4pJdrYLH&#10;PteXHQ83hWlGp2qd5WFkNkp9fnSrHxCBuvAffrX3WsH3bALPM/EI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rdeX8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3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yYLMEA&#10;AADcAAAADwAAAGRycy9kb3ducmV2LnhtbERPTYvCMBC9L/gfwgje1lSRZa3GIpW6e3HBKoi3oRnb&#10;YjMpTdTuvzcHwePjfS+T3jTiTp2rLSuYjCMQxIXVNZcKjofs8xuE88gaG8uk4J8cJKvBxxJjbR+8&#10;p3vuSxFC2MWooPK+jaV0RUUG3di2xIG72M6gD7Arpe7wEcJNI6dR9CUN1hwaKmwprai45jej4Gdb&#10;bHInHWbb/a49pyed6T+t1GjYrxcgPPX+LX65f7WC2Ty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vsmCz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A94B5A">
                                      <w:rPr>
                                        <w:sz w:val="20"/>
                                      </w:rPr>
                                      <w:t>Prepare bot for sat.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4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RvtsIA&#10;AADcAAAADwAAAGRycy9kb3ducmV2LnhtbESPT4vCMBTE7wv7HcJb8Lam6z/WapRFUbzauvdH80yL&#10;zUtpolY/vREEj8PM/IaZLztbiwu1vnKs4KefgCAunK7YKDjkm+9fED4ga6wdk4IbeVguPj/mmGp3&#10;5T1dsmBEhLBPUUEZQpNK6YuSLPq+a4ijd3StxRBla6Ru8RrhtpaDJJlIixXHhRIbWpVUnLKzVXDf&#10;5fq05eG6MM34v1pleRibtVK9r+5vBiJQF97hV3unFYymU3ieiUd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ZG+2wgAAANwAAAAPAAAAAAAAAAAAAAAAAJgCAABkcnMvZG93&#10;bnJldi54bWxQSwUGAAAAAAQABAD1AAAAhwMAAAAA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500" o:spid="_x0000_s1105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Es2Rc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OaH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SzZFwwAAANwAAAAP&#10;AAAAAAAAAAAAAAAAAKoCAABkcnMvZG93bnJldi54bWxQSwUGAAAAAAQABAD6AAAAmgMAAAAA&#10;">
                              <v:shape id="Text Box 2" o:spid="_x0000_s1106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2rq8IA&#10;AADcAAAADwAAAGRycy9kb3ducmV2LnhtbESPQYvCMBSE74L/ITzBm6YKil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Paur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7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813MIA&#10;AADcAAAADwAAAGRycy9kb3ducmV2LnhtbESPQYvCMBSE74L/ITzBm6YKLl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7zXc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8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OQR8MA&#10;AADcAAAADwAAAGRycy9kb3ducmV2LnhtbESPQYvCMBSE74L/ITzBm01dUZ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6OQR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9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oIM8MA&#10;AADcAAAADwAAAGRycy9kb3ducmV2LnhtbESPQYvCMBSE74L/ITzBm01dVJ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EoIM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A94B5A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Reattached wheel that fell off in the </w:t>
                                      </w:r>
                                      <w:r w:rsidR="004471A9">
                                        <w:rPr>
                                          <w:sz w:val="20"/>
                                        </w:rPr>
                                        <w:t>practice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10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atqMMA&#10;AADcAAAADwAAAGRycy9kb3ducmV2LnhtbESPQYvCMBSE74L/ITzBm6YKilTTsihVLyvYXZC9PZq3&#10;bdnmpTRR67/fCILHYWa+YTZpbxpxo87VlhXMphEI4sLqmksF31/ZZAXCeWSNjWVS8CAHaTIcbDDW&#10;9s5nuuW+FAHCLkYFlfdtLKUrKjLoprYlDt6v7Qz6ILtS6g7vAW4aOY+ipTRYc1iosKVtRcVffjUK&#10;DvtilzvpMNufP9uf7UVn+qSVGo/6jzUIT71/h1/to1awiBbwPBOOgE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watq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11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Qz38QA&#10;AADcAAAADwAAAGRycy9kb3ducmV2LnhtbESPQWvCQBSE74X+h+UVvNVNBYOkriIpiV4UkhaKt0f2&#10;mQSzb0N21fTfdwXB4zAz3zDL9Wg6caXBtZYVfEwjEMSV1S3XCn6+s/cFCOeRNXaWScEfOVivXl+W&#10;mGh744Kupa9FgLBLUEHjfZ9I6aqGDLqp7YmDd7KDQR/kUEs94C3ATSdnURRLgy2HhQZ7ShuqzuXF&#10;KNjm1VfppMMsL/b9Mf3VmT5opSZv4+YThKfRP8OP9k4rmEcx3M+EIyB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UM9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A94B5A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Gathered tools and all things needed for sat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12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iWRMMA&#10;AADcAAAADwAAAGRycy9kb3ducmV2LnhtbESPQYvCMBSE74L/ITzBm01dUJdqFFGqXlawCuLt0Tzb&#10;YvNSmqzWf79ZWNjjMDPfMItVZ2rxpNZVlhWMoxgEcW51xYWCyzkdfYJwHlljbZkUvMnBatnvLTDR&#10;9sUnema+EAHCLkEFpfdNIqXLSzLoItsQB+9uW4M+yLaQusVXgJtafsTxVBqsOCyU2NCmpPyRfRsF&#10;+12+zZx0mO5OX81tc9WpPmqlhoNuPQfhqfP/4b/2QSuYxD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iWR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508" o:spid="_x0000_s1113" style="position:absolute;top:60692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j06Q8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NaG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uPTpDwwAAANwAAAAP&#10;AAAAAAAAAAAAAAAAAKoCAABkcnMvZG93bnJldi54bWxQSwUGAAAAAAQABAD6AAAAmgMAAAAA&#10;">
                    <v:rect id="Rectangle 509" o:spid="_x0000_s1114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duusMA&#10;AADcAAAADwAAAGRycy9kb3ducmV2LnhtbESPT4vCMBTE78J+h/AWvIgmCopWo4iwrDfxD+jx0Tzb&#10;0ualNlHrtzfCwh6HmfkNs1i1thIPanzhWMNwoEAQp84UnGk4HX/6UxA+IBusHJOGF3lYLb86C0yM&#10;e/KeHoeQiQhhn6CGPIQ6kdKnOVn0A1cTR+/qGoshyiaTpsFnhNtKjpSaSIsFx4Uca9rklJaHu9Vw&#10;odtvj2anm7+q0f2865XDMC217n636zmIQG34D/+1t0bDWM3gcyYeAbl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KduusMAAADcAAAADwAAAAAAAAAAAAAAAACYAgAAZHJzL2Rv&#10;d25yZXYueG1sUEsFBgAAAAAEAAQA9QAAAIgDAAAAAA==&#10;" fillcolor="white [3201]" strokecolor="black [3213]" strokeweight="2pt"/>
                    <v:group id="Group 510" o:spid="_x0000_s1115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ZKgmM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h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WSoJjCAAAA3AAAAA8A&#10;AAAAAAAAAAAAAAAAqgIAAGRycy9kb3ducmV2LnhtbFBLBQYAAAAABAAEAPoAAACZAwAAAAA=&#10;">
                      <v:shape id="Text Box 511" o:spid="_x0000_s1116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qAv8QA&#10;AADcAAAADwAAAGRycy9kb3ducmV2LnhtbESPT2vCQBTE7wW/w/KE3upuiikaXUUqQk8t9R94e2Sf&#10;STD7NmTXJP323ULB4zAzv2GW68HWoqPWV441JBMFgjh3puJCw/Gwe5mB8AHZYO2YNPyQh/Vq9LTE&#10;zLiev6nbh0JECPsMNZQhNJmUPi/Jop+4hjh6V9daDFG2hTQt9hFua/mq1Ju0WHFcKLGh95Ly2/5u&#10;NZw+r5fzVH0VW5s2vRuUZDuXWj+Ph80CRKAhPML/7Q+jIU0S+Ds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KgL/EAAAA3AAAAA8AAAAAAAAAAAAAAAAAmAIAAGRycy9k&#10;b3ducmV2LnhtbFBLBQYAAAAABAAEAPUAAACJAwAAAAA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Fri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512" o:spid="_x0000_s111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gybdM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yQ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DJt0xgAAANwA&#10;AAAPAAAAAAAAAAAAAAAAAKoCAABkcnMvZG93bnJldi54bWxQSwUGAAAAAAQABAD6AAAAnQMAAAAA&#10;">
                        <v:shape id="Text Box 2" o:spid="_x0000_s1118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oGm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ji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noGms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rPr>
                                    <w:sz w:val="20"/>
                                  </w:rPr>
                                </w:pPr>
                              </w:p>
                            </w:txbxContent>
                          </v:textbox>
                        </v:shape>
                        <v:group id="Group 514" o:spid="_x0000_s111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qmmm8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kcz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qaabxgAAANwA&#10;AAAPAAAAAAAAAAAAAAAAAKoCAABkcnMvZG93bnJldi54bWxQSwUGAAAAAAQABAD6AAAAnQMAAAAA&#10;">
                          <v:shape id="Text Box 2" o:spid="_x0000_s1120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87dcIA&#10;AADcAAAADwAAAGRycy9kb3ducmV2LnhtbESPQYvCMBSE7wv+h/AEb2vqgiLVKKJUvShYBfH2aJ5t&#10;sXkpTVbrvzeC4HGYmW+Y6bw1lbhT40rLCgb9CARxZnXJuYLTMfkdg3AeWWNlmRQ8ycF81vmZYqzt&#10;gw90T30uAoRdjAoK7+tYSpcVZND1bU0cvKttDPogm1zqBh8Bbir5F0UjabDksFBgTcuCslv6bxRs&#10;1tkqddJhsj7s6svyrBO910r1uu1iAsJT67/hT3urFQwHQ3ifCUdAz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3zt1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516" o:spid="_x0000_s1121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Tedd8YAAADc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JFsoTf&#10;M+EIyO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1N513xgAAANwA&#10;AAAPAAAAAAAAAAAAAAAAAKoCAABkcnMvZG93bnJldi54bWxQSwUGAAAAAAQABAD6AAAAnQMAAAAA&#10;">
                            <v:shape id="Text Box 2" o:spid="_x0000_s1122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yogccA&#10;AADcAAAADwAAAGRycy9kb3ducmV2LnhtbESPS2/CMBCE75X6H6ytxAWBEyRaSDGoPEUPHHgcOC7x&#10;Nokar6PYQPLvcSWkHkcz841mMmtMKW5Uu8KygrgfgSBOrS44U3A6rnsjEM4jaywtk4KWHMymry8T&#10;TLS9855uB5+JAGGXoILc+yqR0qU5GXR9WxEH78fWBn2QdSZ1jfcAN6UcRNG7NFhwWMixokVO6e/h&#10;ahQsupUZt/GlLb7nm9X+HI/L5XmnVOet+foE4anx/+Fne6sVDOMP+DsTjoCcP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ZcqIH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3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G6r8A&#10;AADcAAAADwAAAGRycy9kb3ducmV2LnhtbERPz2vCMBS+C/sfwhN2s6mOyugaRVocXm3d/dG8pcXm&#10;pTSZdvvrl4Pg8eP7XexnO4gbTb53rGCdpCCIW6d7NgouzXH1DsIHZI2DY1LwSx72u5dFgbl2dz7T&#10;rQ5GxBD2OSroQhhzKX3bkUWfuJE4ct9ushginIzUE95juB3kJk230mLPsaHDkcqO2mv9YxX8nRp9&#10;/eS3qjVj9tWXdRMyUyn1upwPHyACzeEpfrhPWkG2jmvjmXgE5O4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GsbqvwAAANwAAAAPAAAAAAAAAAAAAAAAAJgCAABkcnMvZG93bnJl&#10;di54bWxQSwUGAAAAAAQABAD1AAAAhAMAAAAA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4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IxcMMA&#10;AADcAAAADwAAAGRycy9kb3ducmV2LnhtbESPQYvCMBSE74L/ITzBm01dULQaRZS6XlawCuLt0Tzb&#10;YvNSmqx2//1mYcHjMDPfMMt1Z2rxpNZVlhWMoxgEcW51xYWCyzkdzUA4j6yxtkwKfsjBetXvLTHR&#10;9sUnema+EAHCLkEFpfdNIqXLSzLoItsQB+9uW4M+yLaQusVXgJtafsTxVBqsOCyU2NC2pPyRfRsF&#10;n/t8lznpMN2fvprb9qpTfdRKDQfdZgHCU+ff4f/2QSuYjO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5IxcM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A94B5A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Snow day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5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AAUb8A&#10;AADcAAAADwAAAGRycy9kb3ducmV2LnhtbERPz2vCMBS+D/Y/hDfwtqZWOqQ2ilgcXtfq/dE802Lz&#10;Upqo3f765TDY8eP7Xe5mO4gHTb53rGCZpCCIW6d7NgrOzfF9DcIHZI2DY1LwTR5229eXEgvtnvxF&#10;jzoYEUPYF6igC2EspPRtRxZ94kbiyF3dZDFEOBmpJ3zGcDvILE0/pMWeY0OHIx06am/13Sr4OTX6&#10;9smrqjVjfukPdRNyUym1eJv3GxCB5vAv/nOftII8i/PjmXgE5PY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0AABRvwAAANwAAAAPAAAAAAAAAAAAAAAAAJgCAABkcnMvZG93bnJl&#10;di54bWxQSwUGAAAAAAQABAD1AAAAhAMAAAAA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521" o:spid="_x0000_s1126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LPvs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swQ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0ss++xgAAANwA&#10;AAAPAAAAAAAAAAAAAAAAAKoCAABkcnMvZG93bnJldi54bWxQSwUGAAAAAAQABAD6AAAAnQMAAAAA&#10;">
                              <v:shape id="Text Box 2" o:spid="_x0000_s1127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ppvMIA&#10;AADcAAAADwAAAGRycy9kb3ducmV2LnhtbESPQYvCMBSE7wv+h/AEb2tqQZFqFFHqelGwuyDeHs2z&#10;LTYvpclq/fdGEDwOM/MNM192phY3al1lWcFoGIEgzq2uuFDw95t+T0E4j6yxtkwKHuRgueh9zTHR&#10;9s5HumW+EAHCLkEFpfdNIqXLSzLohrYhDt7FtgZ9kG0hdYv3ADe1jKNoIg1WHBZKbGhdUn7N/o2C&#10;n22+yZx0mG6P++a8PulUH7RSg363moHw1PlP+N3eaQXjOIbXmXAE5O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Wmm8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28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bMJ8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BbMJ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29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9UU8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/9UU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0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PxyMQA&#10;AADcAAAADwAAAGRycy9kb3ducmV2LnhtbESPQWvCQBSE7wX/w/IEb3WjoJTUTRAl6qUFY6H09sg+&#10;k2D2bciuSfz3XaHQ4zAz3zCbdDSN6KlztWUFi3kEgriwuuZSwdcle30D4TyyxsYyKXiQgzSZvGww&#10;1nbgM/W5L0WAsItRQeV9G0vpiooMurltiYN3tZ1BH2RXSt3hEOCmkcsoWkuDNYeFClvaVVTc8rtR&#10;cDwU+9xJh9nh/NH+7L51pj+1UrPpuH0H4Wn0/+G/9kkrWC1X8DwTjoB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z8cj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131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Fvv8QA&#10;AADcAAAADwAAAGRycy9kb3ducmV2LnhtbESPQWvCQBSE7wX/w/IEb81GQSlpVhEl0UsLxkLp7ZF9&#10;JsHs25BdY/z3bqHQ4zAz3zDpZjStGKh3jWUF8ygGQVxa3XCl4Oucvb6BcB5ZY2uZFDzIwWY9eUkx&#10;0fbOJxoKX4kAYZeggtr7LpHSlTUZdJHtiIN3sb1BH2RfSd3jPcBNKxdxvJIGGw4LNXa0q6m8Fjej&#10;4JCX+8JJh1l++uh+dt86059aqdl03L6D8DT6//Bf+6gVLBcr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hb7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2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3KJMMA&#10;AADcAAAADwAAAGRycy9kb3ducmV2LnhtbESPQYvCMBSE7wv+h/AEb2uq4K5Uo4hS3YsLVkG8PZpn&#10;W2xeShO1/nsjCB6HmfmGmc5bU4kbNa60rGDQj0AQZ1aXnCs47JPvMQjnkTVWlknBgxzMZ52vKcba&#10;3nlHt9TnIkDYxaig8L6OpXRZQQZd39bEwTvbxqAPssmlbvAe4KaSwyj6kQZLDgsF1rQsKLukV6Ng&#10;s85WqZMOk/VuW5+WR53of61Ur9suJiA8tf4Tfrf/tILR8Bd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y3KJ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133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JeVsEA&#10;AADcAAAADwAAAGRycy9kb3ducmV2LnhtbERPTWvCQBC9F/wPywi91Y2BikRXEUvSXhSMheJtyI5J&#10;MDsbstsk/nv3IHh8vO/1djSN6KlztWUF81kEgriwuuZSwe85/ViCcB5ZY2OZFNzJwXYzeVtjou3A&#10;J+pzX4oQwi5BBZX3bSKlKyoy6Ga2JQ7c1XYGfYBdKXWHQwg3jYyjaCEN1hwaKmxpX1Fxy/+Ngu+s&#10;+MqddJhmp0N72f/pVB+1Uu/TcbcC4Wn0L/HT/aMVfMZhbTgTjoD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6yXlbBAAAA3AAAAA8AAAAAAAAAAAAAAAAAmAIAAGRycy9kb3du&#10;cmV2LnhtbFBLBQYAAAAABAAEAPUAAACGAwAAAAA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</v:group>
              </v:group>
            </w:pict>
          </mc:Fallback>
        </mc:AlternateContent>
      </w:r>
    </w:p>
    <w:p w:rsidR="000705D0" w:rsidRDefault="00A94B5A">
      <w:r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17199D57" wp14:editId="4CB5D3CB">
                <wp:simplePos x="0" y="0"/>
                <wp:positionH relativeFrom="column">
                  <wp:posOffset>733425</wp:posOffset>
                </wp:positionH>
                <wp:positionV relativeFrom="paragraph">
                  <wp:posOffset>2610485</wp:posOffset>
                </wp:positionV>
                <wp:extent cx="6535564" cy="406146"/>
                <wp:effectExtent l="0" t="0" r="17780" b="1333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35564" cy="406146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A94B5A" w:rsidRDefault="00A94B5A" w:rsidP="00A94B5A">
                            <w:r>
                              <w:t>Tighten everything for sat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134" type="#_x0000_t202" style="position:absolute;margin-left:57.75pt;margin-top:205.55pt;width:514.6pt;height:32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" filled="f" strokeweight=".5pt">
                <v:fill o:detectmouseclick="t"/>
                <v:textbox>
                  <w:txbxContent>
                    <w:p w:rsidR="00A94B5A" w:rsidRDefault="00A94B5A" w:rsidP="00A94B5A">
                      <w:r>
                        <w:t>Tighten everything for sat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705D0" w:rsidSect="00B65040"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B89"/>
    <w:rsid w:val="000705D0"/>
    <w:rsid w:val="001802CD"/>
    <w:rsid w:val="001936F3"/>
    <w:rsid w:val="001B3E81"/>
    <w:rsid w:val="00240EE8"/>
    <w:rsid w:val="00260DF3"/>
    <w:rsid w:val="002F2CF4"/>
    <w:rsid w:val="00400E46"/>
    <w:rsid w:val="004135F1"/>
    <w:rsid w:val="00446361"/>
    <w:rsid w:val="004471A9"/>
    <w:rsid w:val="005C75B0"/>
    <w:rsid w:val="005F79BA"/>
    <w:rsid w:val="006709FC"/>
    <w:rsid w:val="006F2B70"/>
    <w:rsid w:val="0076674B"/>
    <w:rsid w:val="00843B89"/>
    <w:rsid w:val="00854BDF"/>
    <w:rsid w:val="009A3EE4"/>
    <w:rsid w:val="00A03FA6"/>
    <w:rsid w:val="00A0413A"/>
    <w:rsid w:val="00A40919"/>
    <w:rsid w:val="00A74C38"/>
    <w:rsid w:val="00A94B5A"/>
    <w:rsid w:val="00B3020B"/>
    <w:rsid w:val="00B65000"/>
    <w:rsid w:val="00B65040"/>
    <w:rsid w:val="00B75F2B"/>
    <w:rsid w:val="00B86FDF"/>
    <w:rsid w:val="00CE3F29"/>
    <w:rsid w:val="00EA6342"/>
    <w:rsid w:val="00F62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NCACP\weekly%20logs\Weekly%20Log%20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981B61-8E6C-4890-9DEB-894F173D73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Weekly Log Sheet</Template>
  <TotalTime>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 Weiland</dc:creator>
  <cp:lastModifiedBy>Stephen Weiland</cp:lastModifiedBy>
  <cp:revision>2</cp:revision>
  <dcterms:created xsi:type="dcterms:W3CDTF">2013-12-10T14:30:00Z</dcterms:created>
  <dcterms:modified xsi:type="dcterms:W3CDTF">2013-12-10T14:30:00Z</dcterms:modified>
</cp:coreProperties>
</file>