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-209550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C60E8F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Moved FTC practice field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C60E8F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2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sz w:val="20"/>
                                            </w:rPr>
                                            <w:t>hr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delay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C60E8F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Rearranged the shop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C60E8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Worked to catch up on last week and this week log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C60E8F">
                                            <w:rPr>
                                              <w:sz w:val="20"/>
                                            </w:rPr>
                                            <w:t>Work on flyer and week logs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C60E8F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Designed and uploaded flyer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2812224"/>
                              <a:chOff x="0" y="0"/>
                              <a:chExt cx="9743712" cy="2812224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00E46" w:rsidRDefault="00400E46" w:rsidP="00400E46">
                                  <w:pPr>
                                    <w:jc w:val="center"/>
                                  </w:pPr>
                                  <w:proofErr w:type="spellStart"/>
                                  <w:proofErr w:type="gramStart"/>
                                  <w:r>
                                    <w:t>sc</w:t>
                                  </w:r>
                                  <w:proofErr w:type="spellEnd"/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2802175"/>
                                <a:chOff x="0" y="0"/>
                                <a:chExt cx="9741133" cy="2802175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2802175"/>
                                  <a:chOff x="0" y="0"/>
                                  <a:chExt cx="9741133" cy="2802175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854F62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Remade floors so only one was placed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2802175"/>
                                    <a:chOff x="0" y="0"/>
                                    <a:chExt cx="9741133" cy="2802175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2802175"/>
                                      <a:chOff x="0" y="0"/>
                                      <a:chExt cx="9741133" cy="2802175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16458" y="2390775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B65000">
                                            <w:rPr>
                                              <w:sz w:val="20"/>
                                            </w:rPr>
                                            <w:t>Re drill holes on arm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854F62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Looked for useable bathroom components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854F62">
                                              <w:rPr>
                                                <w:sz w:val="20"/>
                                              </w:rPr>
                                              <w:t xml:space="preserve">None of the bathroom </w:t>
                                            </w:r>
                                            <w:proofErr w:type="spellStart"/>
                                            <w:r w:rsidR="00854F62">
                                              <w:rPr>
                                                <w:sz w:val="20"/>
                                              </w:rPr>
                                              <w:t>componets</w:t>
                                            </w:r>
                                            <w:proofErr w:type="spellEnd"/>
                                            <w:r w:rsidR="00854F62">
                                              <w:rPr>
                                                <w:sz w:val="20"/>
                                              </w:rPr>
                                              <w:t xml:space="preserve"> would load up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854F62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Worked to complete the interior furniture and object placement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147AE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Finished break room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proofErr w:type="gramStart"/>
                                          <w:r w:rsidR="00147AE1">
                                            <w:rPr>
                                              <w:sz w:val="20"/>
                                            </w:rPr>
                                            <w:t>revit</w:t>
                                          </w:r>
                                          <w:proofErr w:type="spellEnd"/>
                                          <w:proofErr w:type="gramEnd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147AE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Worked on sidewalks and parking lot color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147AE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Worked to place bathroom components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147AE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Began to finish office space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B25F5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Practiced bending the sheet to better understand the process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B25F55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Scoop remake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25F5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Assisted nick in bending the final scoop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25F5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Cut out the remarked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plexy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glass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25F5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Worked in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revit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to move </w:t>
                                            </w:r>
                                            <w:bookmarkStart w:id="0" w:name="_GoBack"/>
                                            <w:bookmarkEnd w:id="0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toward the final completion of the project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5pt;margin-top:-16.5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C60E8F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Moved FTC practice field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C60E8F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2 </w:t>
                                    </w:r>
                                    <w:proofErr w:type="spellStart"/>
                                    <w:r>
                                      <w:rPr>
                                        <w:sz w:val="20"/>
                                      </w:rPr>
                                      <w:t>hr</w:t>
                                    </w:r>
                                    <w:proofErr w:type="spellEnd"/>
                                    <w:r>
                                      <w:rPr>
                                        <w:sz w:val="20"/>
                                      </w:rPr>
                                      <w:t xml:space="preserve"> delay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C60E8F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Rearranged the shop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C60E8F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Worked to catch up on last week and this week log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C60E8F">
                                      <w:rPr>
                                        <w:sz w:val="20"/>
                                      </w:rPr>
                                      <w:t>Work on flyer and week logs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C60E8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Designed and uploaded flyer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28122" coordsize="97437,281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>
                      <v:textbox>
                        <w:txbxContent>
                          <w:p w:rsidR="00400E46" w:rsidRDefault="00400E46" w:rsidP="00400E46">
                            <w:pPr>
                              <w:jc w:val="center"/>
                            </w:pPr>
                            <w:proofErr w:type="spellStart"/>
                            <w:proofErr w:type="gramStart"/>
                            <w:r>
                              <w:t>sc</w:t>
                            </w:r>
                            <w:proofErr w:type="spellEnd"/>
                            <w:proofErr w:type="gramEnd"/>
                          </w:p>
                        </w:txbxContent>
                      </v:textbox>
                    </v:rect>
                    <v:group id="Group 468" o:spid="_x0000_s1073" style="position:absolute;top:100;width:97411;height:28022" coordsize="97411,280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28021" coordsize="97411,280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854F62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Remade floors so only one was placed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28021" coordsize="97411,280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28021" coordsize="97411,280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4164;top:23907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B65000">
                                      <w:rPr>
                                        <w:sz w:val="20"/>
                                      </w:rPr>
                                      <w:t>Re drill holes on arm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854F62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Looked for useable bathroom components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854F62">
                                        <w:rPr>
                                          <w:sz w:val="20"/>
                                        </w:rPr>
                                        <w:t xml:space="preserve">None of the bathroom </w:t>
                                      </w:r>
                                      <w:proofErr w:type="spellStart"/>
                                      <w:r w:rsidR="00854F62">
                                        <w:rPr>
                                          <w:sz w:val="20"/>
                                        </w:rPr>
                                        <w:t>componets</w:t>
                                      </w:r>
                                      <w:proofErr w:type="spellEnd"/>
                                      <w:r w:rsidR="00854F62">
                                        <w:rPr>
                                          <w:sz w:val="20"/>
                                        </w:rPr>
                                        <w:t xml:space="preserve"> would load up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854F62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Worked to complete the interior furniture and object placement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147AE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Finished break room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proofErr w:type="gramStart"/>
                                    <w:r w:rsidR="00147AE1">
                                      <w:rPr>
                                        <w:sz w:val="20"/>
                                      </w:rPr>
                                      <w:t>revit</w:t>
                                    </w:r>
                                    <w:proofErr w:type="spellEnd"/>
                                    <w:proofErr w:type="gramEnd"/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147AE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Worked on sidewalks and parking lot color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147AE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Worked to place bathroom components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147AE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Began to finish office space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B25F55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Practiced bending the sheet to better understand the process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B25F55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Scoop remake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B25F5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Assisted nick in bending the final scoop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B25F5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Cut out the remarked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plexy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glass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B25F5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Worked in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revit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to move </w:t>
                                      </w:r>
                                      <w:bookmarkStart w:id="1" w:name="_GoBack"/>
                                      <w:bookmarkEnd w:id="1"/>
                                      <w:r>
                                        <w:rPr>
                                          <w:sz w:val="20"/>
                                        </w:rPr>
                                        <w:t>toward the final completion of the project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854F62"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A616CCF" wp14:editId="5697FBB8">
                <wp:simplePos x="0" y="0"/>
                <wp:positionH relativeFrom="column">
                  <wp:posOffset>733425</wp:posOffset>
                </wp:positionH>
                <wp:positionV relativeFrom="paragraph">
                  <wp:posOffset>2600960</wp:posOffset>
                </wp:positionV>
                <wp:extent cx="6524226" cy="411790"/>
                <wp:effectExtent l="0" t="0" r="10160" b="266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4226" cy="4117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54F62" w:rsidRDefault="00854F62" w:rsidP="00854F62">
                            <w:proofErr w:type="spellStart"/>
                            <w:proofErr w:type="gramStart"/>
                            <w:r>
                              <w:t>revit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134" type="#_x0000_t202" style="position:absolute;margin-left:57.75pt;margin-top:204.8pt;width:513.7pt;height:32.4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" filled="f" strokeweight=".5pt">
                <v:fill o:detectmouseclick="t"/>
                <v:textbox>
                  <w:txbxContent>
                    <w:p w:rsidR="00854F62" w:rsidRDefault="00854F62" w:rsidP="00854F62">
                      <w:proofErr w:type="spellStart"/>
                      <w:proofErr w:type="gramStart"/>
                      <w:r>
                        <w:t>revit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D26"/>
    <w:rsid w:val="000705D0"/>
    <w:rsid w:val="00147AE1"/>
    <w:rsid w:val="001802CD"/>
    <w:rsid w:val="001936F3"/>
    <w:rsid w:val="001B3E81"/>
    <w:rsid w:val="00240EE8"/>
    <w:rsid w:val="00260DF3"/>
    <w:rsid w:val="002F2CF4"/>
    <w:rsid w:val="00400E46"/>
    <w:rsid w:val="004135F1"/>
    <w:rsid w:val="00446361"/>
    <w:rsid w:val="005C75B0"/>
    <w:rsid w:val="005F79BA"/>
    <w:rsid w:val="006F2B70"/>
    <w:rsid w:val="0076674B"/>
    <w:rsid w:val="00854BDF"/>
    <w:rsid w:val="00854F62"/>
    <w:rsid w:val="009A3EE4"/>
    <w:rsid w:val="00A03FA6"/>
    <w:rsid w:val="00A0413A"/>
    <w:rsid w:val="00A40919"/>
    <w:rsid w:val="00A74C38"/>
    <w:rsid w:val="00B25F55"/>
    <w:rsid w:val="00B3020B"/>
    <w:rsid w:val="00B65000"/>
    <w:rsid w:val="00B65040"/>
    <w:rsid w:val="00B75F2B"/>
    <w:rsid w:val="00B86FDF"/>
    <w:rsid w:val="00C60E8F"/>
    <w:rsid w:val="00CE3F29"/>
    <w:rsid w:val="00E05D26"/>
    <w:rsid w:val="00EA6342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NCACP\weekly%20log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8EB0A-C0D6-4EA6-9013-9C78AA81C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27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Weiland</dc:creator>
  <cp:lastModifiedBy>erichard</cp:lastModifiedBy>
  <cp:revision>9</cp:revision>
  <dcterms:created xsi:type="dcterms:W3CDTF">2013-12-10T14:35:00Z</dcterms:created>
  <dcterms:modified xsi:type="dcterms:W3CDTF">2013-12-13T14:19:00Z</dcterms:modified>
</cp:coreProperties>
</file>