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27A4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Placed final components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00E46">
                                            <w:rPr>
                                              <w:sz w:val="20"/>
                                            </w:rPr>
                                            <w:t>CEA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27A4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to change the signage out front of the building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00E4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Began to </w:t>
                                            </w:r>
                                            <w:r w:rsidR="00427A4D">
                                              <w:rPr>
                                                <w:sz w:val="20"/>
                                              </w:rPr>
                                              <w:t xml:space="preserve">finish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 interior of commercial structure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27A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the first 13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00E46">
                                            <w:rPr>
                                              <w:sz w:val="20"/>
                                            </w:rPr>
                                            <w:t xml:space="preserve">Work in </w:t>
                                          </w:r>
                                          <w:proofErr w:type="spellStart"/>
                                          <w:r w:rsidR="00400E46">
                                            <w:rPr>
                                              <w:sz w:val="20"/>
                                            </w:rPr>
                                            <w:t>cea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27A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make sheets of the interior views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44446"/>
                              <a:ext cx="9741133" cy="2802380"/>
                              <a:chOff x="0" y="9844"/>
                              <a:chExt cx="9741133" cy="2802380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13607" y="9844"/>
                                <a:ext cx="6532988" cy="41428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427A4D" w:rsidP="00427A4D">
                                  <w:r>
                                    <w:t>CEA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27A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Finalized the project and uploaded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27A4D">
                                              <w:rPr>
                                                <w:sz w:val="20"/>
                                              </w:rPr>
                                              <w:t>Had to download a new pdf drive to upload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27A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printing the sheets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F02F4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final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F02F4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Feast 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day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27A4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Placed final components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00E46">
                                      <w:rPr>
                                        <w:sz w:val="20"/>
                                      </w:rPr>
                                      <w:t>CEA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427A4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to change the signage out front of the building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00E4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Began to </w:t>
                                      </w:r>
                                      <w:r w:rsidR="00427A4D">
                                        <w:rPr>
                                          <w:sz w:val="20"/>
                                        </w:rPr>
                                        <w:t xml:space="preserve">finish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design interior of commercial structure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27A4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Finished the first 13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00E46">
                                      <w:rPr>
                                        <w:sz w:val="20"/>
                                      </w:rPr>
                                      <w:t xml:space="preserve">Work in </w:t>
                                    </w:r>
                                    <w:proofErr w:type="spellStart"/>
                                    <w:r w:rsidR="00400E46">
                                      <w:rPr>
                                        <w:sz w:val="20"/>
                                      </w:rPr>
                                      <w:t>cea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27A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make sheets of the interior views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444;width:97411;height:28024" coordorigin=",98" coordsize="97411,28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136;top:98;width:65329;height:4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427A4D" w:rsidP="00427A4D">
                            <w:r>
                              <w:t>CEA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27A4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Finalized the project and uploaded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27A4D">
                                        <w:rPr>
                                          <w:sz w:val="20"/>
                                        </w:rPr>
                                        <w:t>Had to download a new pdf drive to upload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27A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printing the sheets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F02F4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final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F02F4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Feast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day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4D"/>
    <w:rsid w:val="000705D0"/>
    <w:rsid w:val="001802CD"/>
    <w:rsid w:val="001936F3"/>
    <w:rsid w:val="001B3E81"/>
    <w:rsid w:val="00240EE8"/>
    <w:rsid w:val="00260DF3"/>
    <w:rsid w:val="002F2CF4"/>
    <w:rsid w:val="00400E46"/>
    <w:rsid w:val="004135F1"/>
    <w:rsid w:val="00427A4D"/>
    <w:rsid w:val="00446361"/>
    <w:rsid w:val="005C75B0"/>
    <w:rsid w:val="005F79BA"/>
    <w:rsid w:val="006F2B70"/>
    <w:rsid w:val="0076674B"/>
    <w:rsid w:val="00854BDF"/>
    <w:rsid w:val="009A3EE4"/>
    <w:rsid w:val="00A03FA6"/>
    <w:rsid w:val="00A0413A"/>
    <w:rsid w:val="00A40919"/>
    <w:rsid w:val="00A74C38"/>
    <w:rsid w:val="00B3020B"/>
    <w:rsid w:val="00B65000"/>
    <w:rsid w:val="00B65040"/>
    <w:rsid w:val="00B75F2B"/>
    <w:rsid w:val="00B86FDF"/>
    <w:rsid w:val="00CE3F29"/>
    <w:rsid w:val="00EA6342"/>
    <w:rsid w:val="00F02F48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1EDC-C59D-4367-9E3F-83D66F26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2</cp:revision>
  <dcterms:created xsi:type="dcterms:W3CDTF">2013-12-18T15:17:00Z</dcterms:created>
  <dcterms:modified xsi:type="dcterms:W3CDTF">2013-12-18T15:22:00Z</dcterms:modified>
</cp:coreProperties>
</file>