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6470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body off to mark where the joints needed wielding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4F61DC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Assist the shell team in the moving and cleaning of the body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6470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564708">
                                              <w:rPr>
                                                <w:sz w:val="20"/>
                                              </w:rPr>
                                              <w:t>Scraped the inside plaster off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F61D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Moved the car into the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53C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Painted the underside of the front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53C98">
                                            <w:rPr>
                                              <w:sz w:val="20"/>
                                            </w:rPr>
                                            <w:t>Finish painting the inside of the body of the shell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53C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the door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53C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Touched up the back of the car and worked my why to the front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53C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13607" y="-406"/>
                                <a:ext cx="6544326" cy="42068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5C7E12" w:rsidP="00FB1D56">
                                  <w:r>
                                    <w:t>Paint the tire for the car, clean out the FTC cooler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C7E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Painted the tire and rotated the other three to face the same way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7E1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Stared planning a box to go around the </w:t>
                                            </w:r>
                                            <w:r w:rsidR="003D4259">
                                              <w:rPr>
                                                <w:sz w:val="20"/>
                                              </w:rPr>
                                              <w:t>motor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controller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7E1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Emptied and cleaned the cooler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C7E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5C7E12">
                                        <w:rPr>
                                          <w:sz w:val="20"/>
                                        </w:rPr>
                                        <w:t>Marked and cut plexus to size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C7E12" w:rsidRPr="005C7E12">
                                            <w:rPr>
                                              <w:sz w:val="20"/>
                                            </w:rPr>
                                            <w:t>Construct a box to cover the motor controller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7E1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5C7E12">
                                              <w:rPr>
                                                <w:sz w:val="20"/>
                                              </w:rPr>
                                              <w:t>Bent into the shape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7E1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5C7E12">
                                              <w:rPr>
                                                <w:sz w:val="20"/>
                                              </w:rPr>
                                              <w:t>Measured out a box that fit around the motor controller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7E1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5C7E12">
                                              <w:rPr>
                                                <w:sz w:val="20"/>
                                              </w:rPr>
                                              <w:t>Hot melt glued the seems to finish out the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D42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Traced and cut out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D425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Make firewall for the shell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425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Watched the power test for the drive train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D425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out the two pieces on sheet metal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6470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the body off to mark where the joints needed wielding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4F61DC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Assist the shell team in the moving and cleaning of the body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6470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564708">
                                        <w:rPr>
                                          <w:sz w:val="20"/>
                                        </w:rPr>
                                        <w:t>Scraped the inside plaster off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F61D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Moved the car into the shop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53C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Painted the underside of the front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53C98">
                                      <w:rPr>
                                        <w:sz w:val="20"/>
                                      </w:rPr>
                                      <w:t>Finish painting the inside of the body of the shell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53C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the door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53C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Touched up the back of the car and worked my why to the front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53C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136;top:-4;width:65443;height:4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5C7E12" w:rsidP="00FB1D56">
                            <w:r>
                              <w:t>Paint the tire for the car, clean out the FTC cooler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C7E1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Painted the tire and rotated the other three to face the same way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C7E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Stared planning a box to go around the </w:t>
                                      </w:r>
                                      <w:r w:rsidR="003D4259">
                                        <w:rPr>
                                          <w:sz w:val="20"/>
                                        </w:rPr>
                                        <w:t>motor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controller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C7E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Emptied and cleaned the cooler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C7E1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5C7E12">
                                  <w:rPr>
                                    <w:sz w:val="20"/>
                                  </w:rPr>
                                  <w:t>Marked and cut plexus to size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C7E12" w:rsidRPr="005C7E12">
                                      <w:rPr>
                                        <w:sz w:val="20"/>
                                      </w:rPr>
                                      <w:t>Construct a box to cover the motor controller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C7E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5C7E12">
                                        <w:rPr>
                                          <w:sz w:val="20"/>
                                        </w:rPr>
                                        <w:t>Bent into the shape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C7E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5C7E12">
                                        <w:rPr>
                                          <w:sz w:val="20"/>
                                        </w:rPr>
                                        <w:t>Measured out a box that fit around the motor controller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C7E1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5C7E12">
                                        <w:rPr>
                                          <w:sz w:val="20"/>
                                        </w:rPr>
                                        <w:t>Hot melt glued the seems to finish out the project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D425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Traced and cut out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D425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Make firewall for the shell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D42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Watched the power test for the drive train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D42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out the two pieces on sheet metal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1802CD"/>
    <w:rsid w:val="001936F3"/>
    <w:rsid w:val="001B3E81"/>
    <w:rsid w:val="00240EE8"/>
    <w:rsid w:val="00260DF3"/>
    <w:rsid w:val="002F2CF4"/>
    <w:rsid w:val="003D4259"/>
    <w:rsid w:val="00400E46"/>
    <w:rsid w:val="004135F1"/>
    <w:rsid w:val="00446361"/>
    <w:rsid w:val="004F61DC"/>
    <w:rsid w:val="00564708"/>
    <w:rsid w:val="005C75B0"/>
    <w:rsid w:val="005C7E12"/>
    <w:rsid w:val="005F79BA"/>
    <w:rsid w:val="006F2B70"/>
    <w:rsid w:val="007150DC"/>
    <w:rsid w:val="0076674B"/>
    <w:rsid w:val="00853C98"/>
    <w:rsid w:val="00854BDF"/>
    <w:rsid w:val="009A3EE4"/>
    <w:rsid w:val="00A03FA6"/>
    <w:rsid w:val="00A0413A"/>
    <w:rsid w:val="00A21B9F"/>
    <w:rsid w:val="00A40919"/>
    <w:rsid w:val="00A74C38"/>
    <w:rsid w:val="00B3020B"/>
    <w:rsid w:val="00B65000"/>
    <w:rsid w:val="00B65040"/>
    <w:rsid w:val="00B75F2B"/>
    <w:rsid w:val="00B86FDF"/>
    <w:rsid w:val="00BA76F2"/>
    <w:rsid w:val="00CE3F29"/>
    <w:rsid w:val="00E05D26"/>
    <w:rsid w:val="00EA6342"/>
    <w:rsid w:val="00F624BB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9862-1CD1-4326-B646-32E9491D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308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10</cp:revision>
  <dcterms:created xsi:type="dcterms:W3CDTF">2014-04-07T13:34:00Z</dcterms:created>
  <dcterms:modified xsi:type="dcterms:W3CDTF">2014-04-11T13:19:00Z</dcterms:modified>
</cp:coreProperties>
</file>