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A238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Logged into the LMS to view project 2.1.3 began to learn how to use Revit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A2383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Test over tool/general safety, intro to Revit and utility shed design project 2.1.3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A238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Voted on what color the polo shirt should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be(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 narrow down the top 5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voteing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come later)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A238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tool/general safety test and reviewed wrong answers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01AF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Completed the tool/safety test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1AF8">
                                            <w:rPr>
                                              <w:sz w:val="20"/>
                                            </w:rPr>
                                            <w:t>Complete tool/safety cut/drill test, work on the utility shed and 2.1.3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1AF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Restarted the shed on a different computer but was unable to complete due to time</w:t>
                                            </w:r>
                                            <w:r w:rsidR="005B361C">
                                              <w:rPr>
                                                <w:sz w:val="20"/>
                                              </w:rPr>
                                              <w:t xml:space="preserve">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01AF8">
                                              <w:rPr>
                                                <w:sz w:val="20"/>
                                              </w:rPr>
                                              <w:t>No knowledge and exp. on Revit lead to many set backs and problems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1AF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the utility shed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6D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Installed the PDF program on the computer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6D5A">
                                            <w:rPr>
                                              <w:sz w:val="20"/>
                                            </w:rPr>
                                            <w:t>Complete project 2.1.3a and work on year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D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adding details to the shed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76D5A">
                                              <w:rPr>
                                                <w:sz w:val="20"/>
                                              </w:rPr>
                                              <w:t>I missed the instructional lesson, and was stumbling around and received instruction after asking.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D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shed and redid roof after Mr. Neal help instruct me in the art of making a roof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239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2.2.1A worksheet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239C3">
                                            <w:rPr>
                                              <w:sz w:val="20"/>
                                            </w:rPr>
                                            <w:t>Work on act. 2.2.1A-yearlong robotic programming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39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deciding jobs for FTC and discussed programming.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39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View worksheet in the LMS and began to learn how to calculate concrete usage/pricing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76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apart the old parts and sorted them into their according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bin.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97864">
                                            <w:rPr>
                                              <w:sz w:val="20"/>
                                            </w:rPr>
                                            <w:t>Programing/chassis design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978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learning how to make a c program work on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A238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Logged into the LMS to view project 2.1.3 began to learn how to use Revit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A2383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Test over tool/general safety, intro to Revit and utility shed design project 2.1.3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A238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Voted on what color the polo shirt should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be(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to narrow down the top 5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voteing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come later)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A238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tool/general safety test and reviewed wrong answers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01AF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Completed the tool/safety test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1AF8">
                                      <w:rPr>
                                        <w:sz w:val="20"/>
                                      </w:rPr>
                                      <w:t>Complete tool/safety cut/drill test, work on the utility shed and 2.1.3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1AF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Restarted the shed on a different computer but was unable to complete due to time</w:t>
                                      </w:r>
                                      <w:r w:rsidR="005B361C">
                                        <w:rPr>
                                          <w:sz w:val="20"/>
                                        </w:rPr>
                                        <w:t xml:space="preserve">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01AF8">
                                        <w:rPr>
                                          <w:sz w:val="20"/>
                                        </w:rPr>
                                        <w:t>No knowledge and exp. on Revit lead to many set backs and problems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01AF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the utility shed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6D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Installed the PDF program on the computer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6D5A">
                                      <w:rPr>
                                        <w:sz w:val="20"/>
                                      </w:rPr>
                                      <w:t>Complete project 2.1.3a and work on year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D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adding details to the shed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76D5A">
                                        <w:rPr>
                                          <w:sz w:val="20"/>
                                        </w:rPr>
                                        <w:t>I missed the instructional lesson, and was stumbling around and received instruction after asking.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D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shed and redid roof after Mr. Neal help instruct me in the art of making a roof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239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2.2.1A worksheet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239C3">
                                      <w:rPr>
                                        <w:sz w:val="20"/>
                                      </w:rPr>
                                      <w:t>Work on act. 2.2.1A-yearlong robotic programming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239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deciding jobs for FTC and discussed programming.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39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View worksheet in the LMS and began to learn how to calculate concrete usage/pricing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76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Took apart the old parts and sorted them into their according </w:t>
                                </w:r>
                                <w:r>
                                  <w:rPr>
                                    <w:sz w:val="20"/>
                                  </w:rPr>
                                  <w:t>bin.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97864">
                                      <w:rPr>
                                        <w:sz w:val="20"/>
                                      </w:rPr>
                                      <w:t>Programing/chassis design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978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learning how to make a c program work on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C76D5A">
        <w:t xml:space="preserve">Finish the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83"/>
    <w:rsid w:val="000705D0"/>
    <w:rsid w:val="00097864"/>
    <w:rsid w:val="001936F3"/>
    <w:rsid w:val="001B3E81"/>
    <w:rsid w:val="00201AF8"/>
    <w:rsid w:val="002224B3"/>
    <w:rsid w:val="00240EE8"/>
    <w:rsid w:val="00260DF3"/>
    <w:rsid w:val="002F2CF4"/>
    <w:rsid w:val="004135F1"/>
    <w:rsid w:val="00446361"/>
    <w:rsid w:val="004A2383"/>
    <w:rsid w:val="005B361C"/>
    <w:rsid w:val="005C75B0"/>
    <w:rsid w:val="005F5115"/>
    <w:rsid w:val="005F79BA"/>
    <w:rsid w:val="007239C3"/>
    <w:rsid w:val="0076674B"/>
    <w:rsid w:val="007B7657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76D5A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CAC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4579-1B7A-4CF3-80D1-3BB11A9D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sweiland</cp:lastModifiedBy>
  <cp:revision>3</cp:revision>
  <dcterms:created xsi:type="dcterms:W3CDTF">2013-08-22T12:09:00Z</dcterms:created>
  <dcterms:modified xsi:type="dcterms:W3CDTF">2013-08-23T13:17:00Z</dcterms:modified>
</cp:coreProperties>
</file>