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7042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to bleed the back but ran into complications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47042B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Shell brakes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3413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after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front were done I had to leave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7042B">
                                              <w:rPr>
                                                <w:sz w:val="20"/>
                                              </w:rPr>
                                              <w:t>We couldn’t get the air to stop leaking through the hose to pull the fluid through.</w:t>
                                            </w:r>
                                          </w:p>
                                          <w:p w:rsidR="0047042B" w:rsidRPr="00A74C38" w:rsidRDefault="0047042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front brakes wouldn’t work so we changed out the pads and re bleed them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7042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Bleed front brakes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341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Placed and pressed the top pieces onto the washers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3413C">
                                            <w:rPr>
                                              <w:sz w:val="20"/>
                                            </w:rPr>
                                            <w:t>Architecture model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3413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hot melt glue the levels together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196"/>
                              <a:ext cx="9741133" cy="2812630"/>
                              <a:chOff x="0" y="-406"/>
                              <a:chExt cx="9741133" cy="2812630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20531" y="-406"/>
                                <a:ext cx="6537402" cy="42068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3F03F5" w:rsidP="003F03F5">
                                  <w:r>
                                    <w:t>Finish seat and wiring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F03F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a hole to mount the seat to the chaise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F03F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Completed some of the </w:t>
                                            </w:r>
                                            <w:r w:rsidR="00720591">
                                              <w:rPr>
                                                <w:sz w:val="20"/>
                                              </w:rPr>
                                              <w:t>wiring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for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F03F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Mounted the safety restraints to the chaise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C42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the form in a towel and attached it to the seat as a cover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C422C">
                                            <w:rPr>
                                              <w:sz w:val="20"/>
                                            </w:rPr>
                                            <w:t>Make seat cover for the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C42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Finished up so of the soldering on the wiring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C42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foam and taped it to the seat in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B57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the motor controller box so the wirers would fit and hot melt glued it to the chaise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0B5737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Fire extinguisher mount and motor controller box</w:t>
                                          </w:r>
                                        </w:p>
                                        <w:p w:rsidR="00206CA8" w:rsidRPr="00A74C38" w:rsidRDefault="00206CA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B573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bleed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brakes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B573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Mounted the fire extinguisher to the fire wall in the back of the shell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7042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Started to bleed the back but ran into complications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47042B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Shell brakes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C3413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after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front were done I had to leave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7042B">
                                        <w:rPr>
                                          <w:sz w:val="20"/>
                                        </w:rPr>
                                        <w:t>We couldn’t get the air to stop leaking through the hose to pull the fluid through.</w:t>
                                      </w:r>
                                    </w:p>
                                    <w:p w:rsidR="0047042B" w:rsidRPr="00A74C38" w:rsidRDefault="0047042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front brakes wouldn’t work so we changed out the pads and re bleed them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7042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Bleed front brakes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C341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Placed and pressed the top pieces onto the washers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3413C">
                                      <w:rPr>
                                        <w:sz w:val="20"/>
                                      </w:rPr>
                                      <w:t>Architecture model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341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hot melt glue the levels together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1;width:97411;height:28127" coordorigin=",-4" coordsize="97411,28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205;top:-4;width:65374;height:4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3F03F5" w:rsidP="003F03F5">
                            <w:r>
                              <w:t>Finish seat and wiring</w:t>
                            </w:r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F03F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Drilled a hole to mount the seat to the chaise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F03F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Completed some of the </w:t>
                                      </w:r>
                                      <w:r w:rsidR="00720591">
                                        <w:rPr>
                                          <w:sz w:val="20"/>
                                        </w:rPr>
                                        <w:t>wiring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for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F03F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Mounted the safety restraints to the chaise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C422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out the form in a towel and attached it to the seat as a cover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C422C">
                                      <w:rPr>
                                        <w:sz w:val="20"/>
                                      </w:rPr>
                                      <w:t>Make seat cover for the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C42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Finished up so of the soldering on the wiring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C42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foam and taped it to the seat in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B573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the motor controller box so the wirers would fit and hot melt glued it to the chaise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Default="000B5737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Fire extinguisher mount and motor controller box</w:t>
                                    </w:r>
                                  </w:p>
                                  <w:p w:rsidR="00206CA8" w:rsidRPr="00A74C38" w:rsidRDefault="00206CA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B57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bleed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the brakes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B57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Mounted the fire extinguisher to the fire wall in the back of the shell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26"/>
    <w:rsid w:val="000705D0"/>
    <w:rsid w:val="000B5737"/>
    <w:rsid w:val="001802CD"/>
    <w:rsid w:val="001936F3"/>
    <w:rsid w:val="001B3E81"/>
    <w:rsid w:val="00206CA8"/>
    <w:rsid w:val="00240EE8"/>
    <w:rsid w:val="00260DF3"/>
    <w:rsid w:val="002F2CF4"/>
    <w:rsid w:val="003F03F5"/>
    <w:rsid w:val="00400E46"/>
    <w:rsid w:val="004135F1"/>
    <w:rsid w:val="00446361"/>
    <w:rsid w:val="0047042B"/>
    <w:rsid w:val="005C75B0"/>
    <w:rsid w:val="005F79BA"/>
    <w:rsid w:val="006F2B70"/>
    <w:rsid w:val="007150DC"/>
    <w:rsid w:val="00720591"/>
    <w:rsid w:val="0076674B"/>
    <w:rsid w:val="00854BDF"/>
    <w:rsid w:val="008C422C"/>
    <w:rsid w:val="009A3EE4"/>
    <w:rsid w:val="00A03FA6"/>
    <w:rsid w:val="00A0413A"/>
    <w:rsid w:val="00A21B9F"/>
    <w:rsid w:val="00A3255A"/>
    <w:rsid w:val="00A40919"/>
    <w:rsid w:val="00A74C38"/>
    <w:rsid w:val="00B3020B"/>
    <w:rsid w:val="00B65000"/>
    <w:rsid w:val="00B65040"/>
    <w:rsid w:val="00B75F2B"/>
    <w:rsid w:val="00B86FDF"/>
    <w:rsid w:val="00BA76F2"/>
    <w:rsid w:val="00C3413C"/>
    <w:rsid w:val="00CE3F29"/>
    <w:rsid w:val="00E05D2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CC22-873D-4FD3-86D6-4416D809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198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11</cp:revision>
  <dcterms:created xsi:type="dcterms:W3CDTF">2014-04-15T12:01:00Z</dcterms:created>
  <dcterms:modified xsi:type="dcterms:W3CDTF">2014-04-18T13:36:00Z</dcterms:modified>
</cp:coreProperties>
</file>