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85B7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Fixed lines on the third part to make the octagon more uniform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85B7B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Finish intro g-code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85B7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Used the extra time to organize my binder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85B7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Confirmed the finial lines of code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D10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Settled on the delta franchise logo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85B7B">
                                            <w:rPr>
                                              <w:sz w:val="20"/>
                                            </w:rPr>
                                            <w:t>Advanced g-code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106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Printed out the logo on graph paper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106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Search the internet for ideas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106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to plot the points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196"/>
                              <a:ext cx="9741133" cy="2812630"/>
                              <a:chOff x="0" y="-406"/>
                              <a:chExt cx="9741133" cy="2812630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820531" y="-406"/>
                                <a:ext cx="6537402" cy="42456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Default="00CE40E9" w:rsidP="00CE40E9">
                                  <w:proofErr w:type="gramStart"/>
                                  <w:r>
                                    <w:t>architecture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E40E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Glued the pieces together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Re drill holes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E40E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wooden blocks for the model to stand 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E40E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model bank and cut out more cardboard to make the scale closer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E40E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Glued the back of the bank and the dome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E40E9">
                                            <w:rPr>
                                              <w:sz w:val="20"/>
                                            </w:rPr>
                                            <w:t>Model bank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F237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to cut out the rear sides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E40E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out paper siding for the bank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F237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Glued to the model and placement on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board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FF2377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Model bank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F237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the front and sides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85B7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Fixed lines on the third part to make the octagon more uniform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85B7B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Finish intro g-code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85B7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Used the extra time to organize my binder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85B7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Confirmed the finial lines of code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AD106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Settled on the delta franchise logo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85B7B">
                                      <w:rPr>
                                        <w:sz w:val="20"/>
                                      </w:rPr>
                                      <w:t>Advanced g-code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D10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Printed out the logo on graph paper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D10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Search the internet for ideas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D10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to plot the points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1;width:97411;height:28127" coordorigin=",-4" coordsize="97411,28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left:8205;top:-4;width:65374;height:4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Default="00CE40E9" w:rsidP="00CE40E9">
                            <w:proofErr w:type="gramStart"/>
                            <w:r>
                              <w:t>architecture</w:t>
                            </w:r>
                            <w:proofErr w:type="gramEnd"/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E40E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Glued the pieces together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Re drill holes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E40E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wooden blocks for the model to stand 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E40E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model bank and cut out more cardboard to make the scale closer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E40E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Glued the back of the bank and the dome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E40E9">
                                      <w:rPr>
                                        <w:sz w:val="20"/>
                                      </w:rPr>
                                      <w:t>Model bank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F237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to cut out the rear sides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E40E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out paper siding for the bank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F237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Glued to the model and placement on the </w:t>
                                </w:r>
                                <w:r>
                                  <w:rPr>
                                    <w:sz w:val="20"/>
                                  </w:rPr>
                                  <w:t>board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FF2377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Model bank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F237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the front and sides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26"/>
    <w:rsid w:val="000705D0"/>
    <w:rsid w:val="001802CD"/>
    <w:rsid w:val="00185B7B"/>
    <w:rsid w:val="001936F3"/>
    <w:rsid w:val="001B3E81"/>
    <w:rsid w:val="00240EE8"/>
    <w:rsid w:val="00260DF3"/>
    <w:rsid w:val="002F2CF4"/>
    <w:rsid w:val="00400E46"/>
    <w:rsid w:val="004135F1"/>
    <w:rsid w:val="00446361"/>
    <w:rsid w:val="005C75B0"/>
    <w:rsid w:val="005F79BA"/>
    <w:rsid w:val="006F2B70"/>
    <w:rsid w:val="007150DC"/>
    <w:rsid w:val="0076674B"/>
    <w:rsid w:val="00854BDF"/>
    <w:rsid w:val="009A3EE4"/>
    <w:rsid w:val="00A03FA6"/>
    <w:rsid w:val="00A0413A"/>
    <w:rsid w:val="00A21B9F"/>
    <w:rsid w:val="00A40919"/>
    <w:rsid w:val="00A74C38"/>
    <w:rsid w:val="00AD106D"/>
    <w:rsid w:val="00B3020B"/>
    <w:rsid w:val="00B65000"/>
    <w:rsid w:val="00B65040"/>
    <w:rsid w:val="00B75F2B"/>
    <w:rsid w:val="00B86FDF"/>
    <w:rsid w:val="00BA76F2"/>
    <w:rsid w:val="00CE3F29"/>
    <w:rsid w:val="00CE40E9"/>
    <w:rsid w:val="00D82A23"/>
    <w:rsid w:val="00E05D26"/>
    <w:rsid w:val="00EA6342"/>
    <w:rsid w:val="00F624BB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8EC45-DFC7-4349-B7E9-A92A5513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6</cp:revision>
  <dcterms:created xsi:type="dcterms:W3CDTF">2014-04-22T13:34:00Z</dcterms:created>
  <dcterms:modified xsi:type="dcterms:W3CDTF">2014-04-25T11:52:00Z</dcterms:modified>
</cp:coreProperties>
</file>