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E8192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894ABA">
                                  <w:rPr>
                                    <w:sz w:val="20"/>
                                  </w:rPr>
                                  <w:t>Labor day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15359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Finished </w:t>
                            </w:r>
                            <w:r w:rsidR="005A0DDA">
                              <w:rPr>
                                <w:sz w:val="20"/>
                              </w:rPr>
                              <w:t>and up loaded to the yola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</w:rPr>
                              <w:t xml:space="preserve"> cite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894ABA">
                                  <w:rPr>
                                    <w:sz w:val="20"/>
                                  </w:rPr>
                                  <w:t>Finish habitat house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94AB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in revit on the habitat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94AB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Discussed different green options and the opinions that come with the “not in my back yard mentality”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894ABA">
                                  <w:rPr>
                                    <w:sz w:val="20"/>
                                  </w:rPr>
                                  <w:t>Start act</w:t>
                                </w:r>
                                <w:r w:rsidR="00364D88">
                                  <w:rPr>
                                    <w:sz w:val="20"/>
                                  </w:rPr>
                                  <w:t xml:space="preserve"> 2.3.4 room design, watch movie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94AB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Began the design on the room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894ABA">
                                    <w:rPr>
                                      <w:sz w:val="20"/>
                                    </w:rPr>
                                    <w:t xml:space="preserve">Computer crashes when loading components and lags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94AB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through the go green PowerPoint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64D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Worked to find a sound baord and chairs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894ABA">
                                  <w:rPr>
                                    <w:sz w:val="20"/>
                                  </w:rPr>
                                  <w:t xml:space="preserve">Continue to work on the room project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64D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Added lights and piano’s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64D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Added sound proof tiles to the walls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364D88">
                                  <w:rPr>
                                    <w:sz w:val="20"/>
                                  </w:rPr>
                                  <w:t>Work on music room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64D88">
                                    <w:rPr>
                                      <w:sz w:val="20"/>
                                    </w:rPr>
                                    <w:t>The lights when rendered do not work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64D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Finishing up the finish on the room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981BF0"/>
    <w:rsid w:val="000705D0"/>
    <w:rsid w:val="00153591"/>
    <w:rsid w:val="001936F3"/>
    <w:rsid w:val="001B3E81"/>
    <w:rsid w:val="00240EE8"/>
    <w:rsid w:val="00260DF3"/>
    <w:rsid w:val="002F2CF4"/>
    <w:rsid w:val="00364D88"/>
    <w:rsid w:val="004135F1"/>
    <w:rsid w:val="00446361"/>
    <w:rsid w:val="005A0DDA"/>
    <w:rsid w:val="005C75B0"/>
    <w:rsid w:val="005F79BA"/>
    <w:rsid w:val="0076674B"/>
    <w:rsid w:val="00854BDF"/>
    <w:rsid w:val="00894ABA"/>
    <w:rsid w:val="00981BF0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8192A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E22F-CABE-41A6-9BEB-14A54FAD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sweiland</dc:creator>
  <cp:lastModifiedBy>sweiland</cp:lastModifiedBy>
  <cp:revision>4</cp:revision>
  <dcterms:created xsi:type="dcterms:W3CDTF">2013-09-05T11:50:00Z</dcterms:created>
  <dcterms:modified xsi:type="dcterms:W3CDTF">2013-09-10T12:17:00Z</dcterms:modified>
</cp:coreProperties>
</file>