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B121D">
      <w:r>
        <w:rPr>
          <w:noProof/>
        </w:rPr>
        <w:pict>
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D6499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Traced the front wrap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D6499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architecture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D6499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Glued the front onto the bank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6499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Striped model bank and used the big sheets of poster boar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9443A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Glued on the bank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64990">
                                  <w:rPr>
                                    <w:sz w:val="20"/>
                                  </w:rPr>
                                  <w:t>architecture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443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sz w:val="20"/>
                                    </w:rPr>
                                    <w:t>Helped clean up the model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28122" coordsize="97437,28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<v:textbox>
                    <w:txbxContent>
                      <w:p w:rsidR="009443AF" w:rsidRPr="00A74C38" w:rsidRDefault="009443AF" w:rsidP="009443AF">
                        <w:pPr>
                          <w:rPr>
                            <w:sz w:val="20"/>
                          </w:rPr>
                        </w:pPr>
                      </w:p>
                      <w:p w:rsidR="00400E46" w:rsidRPr="009443AF" w:rsidRDefault="00400E46" w:rsidP="009443AF"/>
                    </w:txbxContent>
                  </v:textbox>
                </v:rect>
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443A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Helped pack up the team so they could be on track for chicago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B65000">
                                  <w:rPr>
                                    <w:sz w:val="20"/>
                                  </w:rPr>
                                  <w:t>Re drill holes on arm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443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Made a box out of cardboard for the top of the model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443A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Ran on the cnc to confirm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9443AF">
                                  <w:rPr>
                                    <w:sz w:val="20"/>
                                  </w:rPr>
                                  <w:t xml:space="preserve"> Advance G-code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443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Adjusted some of the lines to finalize the code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443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Finished up the final klines of code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443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saved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443A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Decided to wait till Monday to ask neal what was too easly 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443A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laserworks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443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Looked on line for ideas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9443AF">
      <w:r>
        <w:rPr>
          <w:noProof/>
        </w:rPr>
        <w:pict>
          <v:shape id="_x0000_s1135" type="#_x0000_t202" style="position:absolute;margin-left:57.6pt;margin-top:204.1pt;width:514.75pt;height:33.45pt;z-index:251735040">
            <v:textbox>
              <w:txbxContent>
                <w:p w:rsidR="009443AF" w:rsidRDefault="009443AF">
                  <w:r>
                    <w:t>Architecture</w:t>
                  </w:r>
                </w:p>
              </w:txbxContent>
            </v:textbox>
          </v:shape>
        </w:pic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E05D26"/>
    <w:rsid w:val="000705D0"/>
    <w:rsid w:val="001802CD"/>
    <w:rsid w:val="001936F3"/>
    <w:rsid w:val="001B3E81"/>
    <w:rsid w:val="00240EE8"/>
    <w:rsid w:val="00260DF3"/>
    <w:rsid w:val="002F2CF4"/>
    <w:rsid w:val="00400E46"/>
    <w:rsid w:val="004135F1"/>
    <w:rsid w:val="00446361"/>
    <w:rsid w:val="005C75B0"/>
    <w:rsid w:val="005F79BA"/>
    <w:rsid w:val="006F2B70"/>
    <w:rsid w:val="007150DC"/>
    <w:rsid w:val="0076674B"/>
    <w:rsid w:val="007C603A"/>
    <w:rsid w:val="00854BDF"/>
    <w:rsid w:val="009443AF"/>
    <w:rsid w:val="009A3EE4"/>
    <w:rsid w:val="00A03FA6"/>
    <w:rsid w:val="00A0413A"/>
    <w:rsid w:val="00A21B9F"/>
    <w:rsid w:val="00A40919"/>
    <w:rsid w:val="00A74C38"/>
    <w:rsid w:val="00B3020B"/>
    <w:rsid w:val="00B65000"/>
    <w:rsid w:val="00B65040"/>
    <w:rsid w:val="00B75F2B"/>
    <w:rsid w:val="00B86FDF"/>
    <w:rsid w:val="00BA76F2"/>
    <w:rsid w:val="00BB121D"/>
    <w:rsid w:val="00CE3F29"/>
    <w:rsid w:val="00D64990"/>
    <w:rsid w:val="00E05D26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1F41F-80AC-4DBB-9792-A2B9F834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sweiland</cp:lastModifiedBy>
  <cp:revision>4</cp:revision>
  <dcterms:created xsi:type="dcterms:W3CDTF">2014-04-29T11:36:00Z</dcterms:created>
  <dcterms:modified xsi:type="dcterms:W3CDTF">2014-05-05T11:45:00Z</dcterms:modified>
</cp:coreProperties>
</file>