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5C3BC" w14:textId="77777777" w:rsidR="00B86FDF" w:rsidRDefault="0021143D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3921F73" wp14:editId="57CD5385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9998075" cy="7727315"/>
                <wp:effectExtent l="0" t="0" r="34925" b="19685"/>
                <wp:wrapNone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98075" cy="7727315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B09FFDC" w14:textId="77777777" w:rsidR="008D2D68" w:rsidRPr="00854BDF" w:rsidRDefault="008D2D68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6018FA" w14:textId="77777777" w:rsidR="008D2D68" w:rsidRPr="00B75F2B" w:rsidRDefault="008D2D6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Saved the different views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00BAB89" w14:textId="77777777" w:rsidR="008D2D68" w:rsidRDefault="008D2D68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F981CF8" w14:textId="77777777" w:rsidR="008D2D68" w:rsidRPr="00B75F2B" w:rsidRDefault="008D2D68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408021D" w14:textId="77777777" w:rsidR="008D2D68" w:rsidRPr="00B75F2B" w:rsidRDefault="008D2D68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FD1CD50" w14:textId="77777777" w:rsidR="008D2D68" w:rsidRPr="00A74C38" w:rsidRDefault="008D2D68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Finish the music room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7C9AEB2" w14:textId="77777777" w:rsidR="008D2D68" w:rsidRPr="00854BDF" w:rsidRDefault="008D2D68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977A652" w14:textId="77777777" w:rsidR="008D2D68" w:rsidRDefault="008D2D68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F67C319" w14:textId="77777777" w:rsidR="008D2D68" w:rsidRDefault="008D2D68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55C37BF" w14:textId="77777777" w:rsidR="008D2D68" w:rsidRDefault="008D2D68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27819C1" w14:textId="77777777" w:rsidR="008D2D68" w:rsidRPr="00B75F2B" w:rsidRDefault="008D2D6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D17C2EE" w14:textId="77777777" w:rsidR="008D2D68" w:rsidRPr="00A74C38" w:rsidRDefault="008D2D6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A2F9B53" w14:textId="77777777" w:rsidR="008D2D68" w:rsidRPr="00B75F2B" w:rsidRDefault="008D2D6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Began to render project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D72A0AC" w14:textId="77777777" w:rsidR="008D2D68" w:rsidRPr="00B75F2B" w:rsidRDefault="008D2D6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08E5E04" w14:textId="77777777" w:rsidR="008D2D68" w:rsidRPr="00854BDF" w:rsidRDefault="008D2D68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D908904" w14:textId="77777777" w:rsidR="008D2D68" w:rsidRPr="00B75F2B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Finished and up loaded to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cite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461FC50" w14:textId="77777777" w:rsidR="008D2D68" w:rsidRDefault="008D2D68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318B9DE" w14:textId="77777777" w:rsidR="008D2D68" w:rsidRPr="00B75F2B" w:rsidRDefault="008D2D68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B581CCD" w14:textId="77777777" w:rsidR="008D2D68" w:rsidRPr="00B75F2B" w:rsidRDefault="008D2D68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E32E99E" w14:textId="77777777" w:rsidR="008D2D68" w:rsidRPr="00A74C38" w:rsidRDefault="008D2D6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Finish music room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24F80C8" w14:textId="77777777" w:rsidR="008D2D68" w:rsidRPr="00854BDF" w:rsidRDefault="008D2D68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0EEE70E" w14:textId="77777777" w:rsidR="008D2D68" w:rsidRDefault="008D2D68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18826A5" w14:textId="77777777" w:rsidR="008D2D68" w:rsidRDefault="008D2D68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9F3B13C" w14:textId="77777777" w:rsidR="008D2D68" w:rsidRDefault="008D2D68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3C8AF07" w14:textId="77777777" w:rsidR="008D2D68" w:rsidRPr="00B75F2B" w:rsidRDefault="008D2D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BF79C80" w14:textId="77777777" w:rsidR="008D2D68" w:rsidRPr="00A74C38" w:rsidRDefault="008D2D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A970C69" w14:textId="77777777" w:rsidR="008D2D68" w:rsidRPr="00B75F2B" w:rsidRDefault="008D2D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revit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 the music room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5DE76288" w14:textId="77777777" w:rsidR="008D2D68" w:rsidRPr="00B75F2B" w:rsidRDefault="008D2D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4CA9734" w14:textId="77777777" w:rsidR="008D2D68" w:rsidRPr="00854BDF" w:rsidRDefault="008D2D68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A9E1362" w14:textId="77777777" w:rsidR="008D2D68" w:rsidRPr="00B75F2B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</w:t>
                                      </w:r>
                                      <w:r w:rsidR="00592457">
                                        <w:rPr>
                                          <w:sz w:val="20"/>
                                        </w:rPr>
                                        <w:t>ssed different constraints on the house and choose a design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CB0493D" w14:textId="77777777" w:rsidR="008D2D68" w:rsidRDefault="008D2D68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8AAAD11" w14:textId="77777777" w:rsidR="008D2D68" w:rsidRPr="00B75F2B" w:rsidRDefault="008D2D68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F3323C9" w14:textId="77777777" w:rsidR="008D2D68" w:rsidRPr="00B75F2B" w:rsidRDefault="008D2D68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178C314" w14:textId="77777777" w:rsidR="008D2D68" w:rsidRPr="00A74C38" w:rsidRDefault="008D2D6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Start dream house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421CC64" w14:textId="77777777" w:rsidR="008D2D68" w:rsidRPr="00854BDF" w:rsidRDefault="008D2D68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A27E3AB" w14:textId="77777777" w:rsidR="008D2D68" w:rsidRDefault="008D2D68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4945B5D" w14:textId="77777777" w:rsidR="008D2D68" w:rsidRDefault="008D2D68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7F9483FF" w14:textId="77777777" w:rsidR="008D2D68" w:rsidRDefault="008D2D68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299743D" w14:textId="77777777" w:rsidR="008D2D68" w:rsidRPr="00B75F2B" w:rsidRDefault="008D2D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Began the design on the room project.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3F2CD4C" w14:textId="77777777" w:rsidR="008D2D68" w:rsidRPr="00A74C38" w:rsidRDefault="008D2D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98330A0" w14:textId="77777777" w:rsidR="008D2D68" w:rsidRPr="00B75F2B" w:rsidRDefault="008D2D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</w:t>
                                            </w:r>
                                            <w:r w:rsidR="00592457">
                                              <w:rPr>
                                                <w:sz w:val="20"/>
                                              </w:rPr>
                                              <w:t xml:space="preserve">an through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PowerPoint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D391BBD" w14:textId="77777777" w:rsidR="008D2D68" w:rsidRPr="00B75F2B" w:rsidRDefault="008D2D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162DD36" w14:textId="77777777" w:rsidR="008D2D68" w:rsidRPr="00854BDF" w:rsidRDefault="008D2D68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9B9CEA" w14:textId="77777777" w:rsidR="008D2D68" w:rsidRPr="00B75F2B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</w:t>
                                      </w:r>
                                      <w:r w:rsidR="00592457">
                                        <w:rPr>
                                          <w:sz w:val="20"/>
                                        </w:rPr>
                                        <w:t>orked in Revit and up loaded to the web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776BFD1" w14:textId="77777777" w:rsidR="008D2D68" w:rsidRDefault="008D2D68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9F79607" w14:textId="77777777" w:rsidR="008D2D68" w:rsidRPr="00B75F2B" w:rsidRDefault="008D2D68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F282913" w14:textId="77777777" w:rsidR="008D2D68" w:rsidRPr="00B75F2B" w:rsidRDefault="008D2D68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B8B7DF0" w14:textId="77777777" w:rsidR="008D2D68" w:rsidRPr="00A74C38" w:rsidRDefault="008D2D6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92457">
                                            <w:rPr>
                                              <w:sz w:val="20"/>
                                            </w:rPr>
                                            <w:t>Continue to work on the house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project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A198AA7" w14:textId="77777777" w:rsidR="008D2D68" w:rsidRPr="00854BDF" w:rsidRDefault="008D2D68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8314E75" w14:textId="77777777" w:rsidR="008D2D68" w:rsidRDefault="008D2D68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D2D0E77" w14:textId="77777777" w:rsidR="008D2D68" w:rsidRDefault="008D2D68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CC624AD" w14:textId="77777777" w:rsidR="008D2D68" w:rsidRDefault="008D2D68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72662A89" w14:textId="77777777" w:rsidR="008D2D68" w:rsidRPr="00B75F2B" w:rsidRDefault="008D2D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1C093F4" w14:textId="77777777" w:rsidR="008D2D68" w:rsidRPr="00A74C38" w:rsidRDefault="008D2D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7BAB934" w14:textId="77777777" w:rsidR="008D2D68" w:rsidRPr="00B75F2B" w:rsidRDefault="0059245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Designed a basement to ad onto the house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F76AE8F" w14:textId="77777777" w:rsidR="008D2D68" w:rsidRPr="00B75F2B" w:rsidRDefault="008D2D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63FCCEC" w14:textId="77777777" w:rsidR="008D2D68" w:rsidRPr="00854BDF" w:rsidRDefault="008D2D68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1A4FABB" w14:textId="77777777" w:rsidR="008D2D68" w:rsidRPr="00B75F2B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8E41754" w14:textId="77777777" w:rsidR="008D2D68" w:rsidRDefault="008D2D68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8AF12D5" w14:textId="77777777" w:rsidR="008D2D68" w:rsidRPr="00B75F2B" w:rsidRDefault="008D2D68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B6AB626" w14:textId="77777777" w:rsidR="008D2D68" w:rsidRPr="00B75F2B" w:rsidRDefault="008D2D68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D6B30ED" w14:textId="77777777" w:rsidR="008D2D68" w:rsidRPr="00A74C38" w:rsidRDefault="008D2D6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90335A7" w14:textId="77777777" w:rsidR="008D2D68" w:rsidRPr="00854BDF" w:rsidRDefault="008D2D68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0F10A9F" w14:textId="77777777" w:rsidR="008D2D68" w:rsidRDefault="008D2D68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BFC2FD7" w14:textId="77777777" w:rsidR="008D2D68" w:rsidRDefault="008D2D68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72F85306" w14:textId="77777777" w:rsidR="008D2D68" w:rsidRDefault="008D2D68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5922587" w14:textId="77777777" w:rsidR="008D2D68" w:rsidRPr="00B75F2B" w:rsidRDefault="008D2D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B66CCE0" w14:textId="77777777" w:rsidR="008D2D68" w:rsidRPr="00A74C38" w:rsidRDefault="008D2D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8F593E0" w14:textId="77777777" w:rsidR="008D2D68" w:rsidRPr="00B75F2B" w:rsidRDefault="008D2D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C0FA001" w14:textId="77777777" w:rsidR="008D2D68" w:rsidRPr="00B75F2B" w:rsidRDefault="008D2D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7.95pt;margin-top:-17.95pt;width:787.25pt;height:608.45pt;z-index:251734016" coordsize="9998110,772718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">
                <v:rect id="Rectangle 530" o:spid="_x0000_s1027" style="position:absolute;width:9998110;height:772718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/Oe6wAAA&#10;ANwAAAAPAAAAZHJzL2Rvd25yZXYueG1sRE/LisIwFN0L/kO4gjtNHUct1SgyIA6zER8fcGmubbW5&#10;KUm01a+fLAZmeTjv1aYztXiS85VlBZNxAoI4t7riQsHlvBulIHxA1lhbJgUv8rBZ93srzLRt+UjP&#10;UyhEDGGfoYIyhCaT0uclGfRj2xBH7mqdwRChK6R22MZwU8uPJJlLgxXHhhIb+iopv58eRoGdHMLP&#10;uf18MLVun1a3vH4vUqWGg267BBGoC//iP/e3VjCbxvnxTDwCcv0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i/Oe6wAAAANwAAAAPAAAAAAAAAAAAAAAAAJcCAABkcnMvZG93bnJl&#10;di54bWxQSwUGAAAAAAQABAD1AAAAhAMAAAAA&#10;" fillcolor="#4f81bd [3204]" strokecolor="#243f60 [1604]" strokeweight="2pt"/>
                <v:group id="Group 529" o:spid="_x0000_s1028" style="position:absolute;left:120580;top:90435;width:9743712;height:7586220" coordsize="9743712,75862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xMO4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8egb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sTDuMUAAADcAAAA&#10;DwAAAAAAAAAAAAAAAACpAgAAZHJzL2Rvd25yZXYueG1sUEsFBgAAAAAEAAQA+gAAAJsDAAAAAA==&#10;">
                  <v:group id="Group 444" o:spid="_x0000_s1029" style="position:absolute;width:9743712;height:1517015" coordsize="9743712,15170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+4YbxQAAANwAAAAPAAAAZHJzL2Rvd25yZXYueG1sRI9Pa8JAFMTvBb/D8oTe&#10;6iY2FYmuIqLiQQr+AfH2yD6TYPZtyK5J/PbdQqHHYWZ+w8yXvalES40rLSuIRxEI4szqknMFl/P2&#10;YwrCeWSNlWVS8CIHy8XgbY6pth0fqT35XAQIuxQVFN7XqZQuK8igG9maOHh32xj0QTa51A12AW4q&#10;OY6iiTRYclgosKZ1Qdnj9DQKdh12q8940x4e9/Xrdv76vh5iUup92K9mIDz1/j/8195rBUmS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/uGG8UAAADcAAAA&#10;DwAAAAAAAAAAAAAAAACpAgAAZHJzL2Rvd25yZXYueG1sUEsFBgAAAAAEAAQA+gAAAJsDAAAAAA==&#10;">
                    <v:rect id="Rectangle 7" o:spid="_x0000_s1030" style="position:absolute;width:9743712;height:151701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kPzWwQAA&#10;ANoAAAAPAAAAZHJzL2Rvd25yZXYueG1sRI9Bi8IwFITvC/6H8AQvoqke3FqNIoLoTXSF9fhonm1p&#10;81KbqPXfG0HwOMzMN8x82ZpK3KlxhWUFo2EEgji1uuBMwelvM4hBOI+ssbJMCp7kYLno/Mwx0fbB&#10;B7offSYChF2CCnLv60RKl+Zk0A1tTRy8i20M+iCbTOoGHwFuKjmOook0WHBYyLGmdU5pebwZBWe6&#10;bvs0PV3dJRrf/vf9cuTjUqlet13NQHhq/Tf8ae+0gl94Xwk3QC5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JD81sEAAADaAAAADwAAAAAAAAAAAAAAAACXAgAAZHJzL2Rvd25y&#10;ZXYueG1sUEsFBgAAAAAEAAQA9QAAAIUDAAAAAA==&#10;" fillcolor="white [3201]" strokecolor="black [3213]" strokeweight="2pt"/>
                    <v:group id="Group 443" o:spid="_x0000_s1031" style="position:absolute;top:10049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Eh5vxgAAANwAAAAPAAAAZHJzL2Rvd25yZXYueG1sRI9Ba8JAFITvBf/D8gre&#10;mk00LZJmFZEqHkKhKpTeHtlnEsy+DdltEv99t1DocZiZb5h8M5lWDNS7xrKCJIpBEJdWN1wpuJz3&#10;TysQziNrbC2Tgjs52KxnDzlm2o78QcPJVyJA2GWooPa+y6R0ZU0GXWQ74uBdbW/QB9lXUvc4Brhp&#10;5SKOX6TBhsNCjR3taipvp2+j4DDiuF0mb0Nxu+7uX+fn988iIaXmj9P2FYSnyf+H/9pHrSBN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ASHm/GAAAA3AAA&#10;AA8AAAAAAAAAAAAAAAAAqQIAAGRycy9kb3ducmV2LnhtbFBLBQYAAAAABAAEAPoAAACcAwAAAAA=&#10;">
                      <v:shapetype id="_x0000_t202" coordsize="21600,21600" o:spt="202" path="m0,0l0,21600,21600,21600,21600,0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19;top:20096;width:1246505;height:3943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xc7CxAAA&#10;ANwAAAAPAAAAZHJzL2Rvd25yZXYueG1sRI9Pa8JAFMTvBb/D8gRvumtNxUZXkYrgyeKfFnp7ZJ9J&#10;MPs2ZFeTfvuuIPQ4zMxvmMWqs5W4U+NLxxrGIwWCOHOm5FzD+bQdzkD4gGywckwafsnDatl7WWBq&#10;XMsHuh9DLiKEfYoaihDqVEqfFWTRj1xNHL2LayyGKJtcmgbbCLeVfFVqKi2WHBcKrOmjoOx6vFkN&#10;X/vLz3eiPvONfatb1ynJ9l1qPeh36zmIQF34Dz/bO6NhkiTwOBOPgF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MXOwsQAAADcAAAADwAAAAAAAAAAAAAAAACXAgAAZHJzL2Rv&#10;d25yZXYueG1sUEsFBgAAAAAEAAQA9QAAAIgDAAAAAA==&#10;" filled="f" stroked="f">
                        <v:textbox>
                          <w:txbxContent>
                            <w:p w14:paraId="7B09FFDC" w14:textId="77777777" w:rsidR="008D2D68" w:rsidRPr="00854BDF" w:rsidRDefault="008D2D68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Xrv0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4/E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L1679MUAAADcAAAA&#10;DwAAAAAAAAAAAAAAAACpAgAAZHJzL2Rvd25yZXYueG1sUEsFBgAAAAAEAAQA+gAAAJsDAAAAAA==&#10;">
                        <v:shape id="Text Box 2" o:spid="_x0000_s1034" type="#_x0000_t202" style="position:absolute;left:813916;top:683288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F9g5wwAA&#10;ANwAAAAPAAAAZHJzL2Rvd25yZXYueG1sRI9Bi8IwFITvC/6H8ARva6qyi1SjiFLdiwtWQbw9mmdb&#10;bF5KE7X+eyMIHoeZ+YaZzltTiRs1rrSsYNCPQBBnVpecKzjsk+8xCOeRNVaWScGDHMxnna8pxtre&#10;eUe31OciQNjFqKDwvo6ldFlBBl3f1sTBO9vGoA+yyaVu8B7gppLDKPqVBksOCwXWtCwou6RXo2Cz&#10;zlapkw6T9W5bn5ZHneh/rVSv2y4mIDy1/hN+t/+0gtHPEF5nwhG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F9g5wwAAANwAAAAPAAAAAAAAAAAAAAAAAJcCAABkcnMvZG93&#10;bnJldi54bWxQSwUGAAAAAAQABAD1AAAAhwMAAAAA&#10;" strokecolor="black [3213]">
                          <v:textbox>
                            <w:txbxContent>
                              <w:p w14:paraId="0C6018FA" w14:textId="77777777" w:rsidR="008D2D68" w:rsidRPr="00B75F2B" w:rsidRDefault="008D2D6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Saved the different views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ulhX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49E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bpYV8UAAADcAAAA&#10;DwAAAAAAAAAAAAAAAACpAgAAZHJzL2Rvd25yZXYueG1sUEsFBgAAAAAEAAQA+gAAAJsDAAAAAA==&#10;">
                          <v:shape id="Text Box 2" o:spid="_x0000_s1036" type="#_x0000_t202" style="position:absolute;left:361741;top:683288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JnkOwQAA&#10;ANwAAAAPAAAAZHJzL2Rvd25yZXYueG1sRE9Ni8IwEL0v+B/CCN7WVF0WqcYilbp7ccEqiLehGdti&#10;MylN1O6/NwfB4+N9L5PeNOJOnastK5iMIxDEhdU1lwqOh+xzDsJ5ZI2NZVLwTw6S1eBjibG2D97T&#10;PfelCCHsYlRQed/GUrqiIoNubFviwF1sZ9AH2JVSd/gI4aaR0yj6lgZrDg0VtpRWVFzzm1Hwsy02&#10;uZMOs+1+157Tk870n1ZqNOzXCxCeev8Wv9y/WsHsK6wNZ8IRkK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SZ5DsEAAADcAAAADwAAAAAAAAAAAAAAAACXAgAAZHJzL2Rvd25y&#10;ZXYueG1sUEsFBgAAAAAEAAQA9QAAAIUDAAAAAA==&#10;" strokecolor="black [3213]">
                            <v:textbox>
                              <w:txbxContent>
                                <w:p w14:paraId="000BAB89" w14:textId="77777777" w:rsidR="008D2D68" w:rsidRDefault="008D2D68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87ZTpxAAAANw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43gE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87ZTpxAAAANwAAAAP&#10;AAAAAAAAAAAAAAAAAKkCAABkcnMvZG93bnJldi54bWxQSwUGAAAAAAQABAD6AAAAmgMAAAAA&#10;">
                            <v:shape id="Text Box 2" o:spid="_x0000_s1038" type="#_x0000_t202" style="position:absolute;left:-359148;top:773722;width:1085003;height:366707;rotation:-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0+b8yAAA&#10;ANwAAAAPAAAAZHJzL2Rvd25yZXYueG1sRI9Lb8IwEITvSPwHa5F6qYoTWqGSYlBLWwQHDjwOHLfx&#10;kkTE6yh28/j3uFIljqOZ+UYzX3amFA3VrrCsIB5HIIhTqwvOFJyO30+vIJxH1lhaJgU9OVguhoM5&#10;Jtq2vKfm4DMRIOwSVJB7XyVSujQng25sK+LgXWxt0AdZZ1LX2Aa4KeUkiqbSYMFhIceKVjml18Ov&#10;UbB6rMysj3/6Yvux/tqf41n5ed4p9TDq3t9AeOr8Pfzf3mgFzy8T+DsTjoBc3A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IPT5vzIAAAA3AAAAA8AAAAAAAAAAAAAAAAAlwIAAGRy&#10;cy9kb3ducmV2LnhtbFBLBQYAAAAABAAEAPUAAACMAwAAAAA=&#10;" strokecolor="black [3213]">
                              <v:textbox>
                                <w:txbxContent>
                                  <w:p w14:paraId="1F981CF8" w14:textId="77777777" w:rsidR="008D2D68" w:rsidRPr="00B75F2B" w:rsidRDefault="008D2D68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92;width:817942;height:411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MRrmwQAA&#10;ANwAAAAPAAAAZHJzL2Rvd25yZXYueG1sRI9Bi8IwFITvgv8hPMGbpupalmoUUVy82ur90bxNi81L&#10;aaLW/fWbhQWPw8x8w6y3vW3EgzpfO1YwmyYgiEunazYKLsVx8gnCB2SNjWNS8CIP281wsMZMuyef&#10;6ZEHIyKEfYYKqhDaTEpfVmTRT11LHL1v11kMUXZG6g6fEW4bOU+SVFqsOS5U2NK+ovKW362Cn1Oh&#10;b1+8OJSmXV7rfV6EpTkoNR71uxWIQH14h//bJ61g8ZHC35l4BOTm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zEa5sEAAADcAAAADwAAAAAAAAAAAAAAAACXAgAAZHJzL2Rvd25y&#10;ZXYueG1sUEsFBgAAAAAEAAQA9QAAAIUDAAAAAA==&#10;" strokecolor="black [3213]">
                              <v:textbox>
                                <w:txbxContent>
                                  <w:p w14:paraId="6408021D" w14:textId="77777777" w:rsidR="008D2D68" w:rsidRPr="00B75F2B" w:rsidRDefault="008D2D68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08;width:6532731;height:411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xUZOwwAA&#10;ANwAAAAPAAAAZHJzL2Rvd25yZXYueG1sRI9Bi8IwFITvgv8hPMGbTV1RpBpFlLpeVrAK4u3RPNti&#10;81KarHb//WZhweMwM98wy3VnavGk1lWWFYyjGARxbnXFhYLLOR3NQTiPrLG2TAp+yMF61e8tMdH2&#10;xSd6Zr4QAcIuQQWl900ipctLMugi2xAH725bgz7ItpC6xVeAm1p+xPFMGqw4LJTY0Lak/JF9GwWf&#10;+3yXOekw3Z++mtv2qlN91EoNB91mAcJT59/h//ZBK5hMx/B3JhwBu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xUZOwwAAANwAAAAPAAAAAAAAAAAAAAAAAJcCAABkcnMvZG93&#10;bnJldi54bWxQSwUGAAAAAAQABAD1AAAAhwMAAAAA&#10;" strokecolor="black [3213]">
                              <v:textbox>
                                <w:txbxContent>
                                  <w:p w14:paraId="6FD1CD50" w14:textId="77777777" w:rsidR="008D2D68" w:rsidRPr="00A74C38" w:rsidRDefault="008D2D68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Finish the music room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85;width:985578;height:4106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drfXwQAA&#10;ANwAAAAPAAAAZHJzL2Rvd25yZXYueG1sRI9Bi8IwFITvwv6H8Ba8aepql6UaZVEUr7bu/dG8TYvN&#10;S2miVn+9EQSPw8x8wyxWvW3EhTpfO1YwGScgiEunazYKjsV29APCB2SNjWNScCMPq+XHYIGZdlc+&#10;0CUPRkQI+wwVVCG0mZS+rMiiH7uWOHr/rrMYouyM1B1eI9w28itJvqXFmuNChS2tKypP+dkquO8L&#10;fdrxdFOaNv2r13kRUrNRavjZ/85BBOrDO/xq77WCaTqD55l4BOTy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Xa318EAAADcAAAADwAAAAAAAAAAAAAAAACXAgAAZHJzL2Rvd25y&#10;ZXYueG1sUEsFBgAAAAAEAAQA9QAAAIUDAAAAAA==&#10;" strokecolor="black [3213]">
                              <v:textbox>
                                <w:txbxContent>
                                  <w:p w14:paraId="47C9AEB2" w14:textId="77777777" w:rsidR="008D2D68" w:rsidRPr="00854BDF" w:rsidRDefault="008D2D68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33;top:411982;width:9376800;height:1086914" coordsize="9376800,10869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eKevxQAAANw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TKIx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1ninr8UAAADcAAAA&#10;DwAAAAAAAAAAAAAAAACpAgAAZHJzL2Rvd25yZXYueG1sUEsFBgAAAAAEAAQA+gAAAJsDAAAAAA==&#10;">
                              <v:shape id="Text Box 2" o:spid="_x0000_s1043" type="#_x0000_t202" style="position:absolute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ue18wwAA&#10;ANwAAAAPAAAAZHJzL2Rvd25yZXYueG1sRI9Bi8IwFITvC/6H8ARvmuouq1SjiEtdLytYBfH2aJ5t&#10;sXkpTdT6740g7HGYmW+Y2aI1lbhR40rLCoaDCARxZnXJuYLDPulPQDiPrLGyTAoe5GAx73zMMNb2&#10;zju6pT4XAcIuRgWF93UspcsKMugGtiYO3tk2Bn2QTS51g/cAN5UcRdG3NFhyWCiwplVB2SW9GgW/&#10;6+wnddJhst791afVUSd6q5XqddvlFISn1v+H3+2NVvD5NYbXmXAE5Pw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ue18wwAAANwAAAAPAAAAAAAAAAAAAAAAAJcCAABkcnMvZG93&#10;bnJldi54bWxQSwUGAAAAAAQABAD1AAAAhwMAAAAA&#10;" strokecolor="black [3213]">
                                <v:textbox>
                                  <w:txbxContent>
                                    <w:p w14:paraId="6977A652" w14:textId="77777777" w:rsidR="008D2D68" w:rsidRDefault="008D2D68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11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atyVwwAA&#10;ANwAAAAPAAAAZHJzL2Rvd25yZXYueG1sRI9Bi8IwFITvC/6H8ARvmuoui1ajiEtdLytYBfH2aJ5t&#10;sXkpTdT6740g7HGYmW+Y2aI1lbhR40rLCoaDCARxZnXJuYLDPumPQTiPrLGyTAoe5GAx73zMMNb2&#10;zju6pT4XAcIuRgWF93UspcsKMugGtiYO3tk2Bn2QTS51g/cAN5UcRdG3NFhyWCiwplVB2SW9GgW/&#10;6+wnddJhst791afVUSd6q5XqddvlFISn1v+H3+2NVvD5NYHXmXAE5Pw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atyVwwAAANwAAAAPAAAAAAAAAAAAAAAAAJcCAABkcnMvZG93&#10;bnJldi54bWxQSwUGAAAAAAQABAD1AAAAhwMAAAAA&#10;" strokecolor="black [3213]">
                                <v:textbox>
                                  <w:txbxContent>
                                    <w:p w14:paraId="2F67C319" w14:textId="77777777" w:rsidR="008D2D68" w:rsidRDefault="008D2D68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17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iePVwQAA&#10;ANwAAAAPAAAAZHJzL2Rvd25yZXYueG1sRE9Ni8IwEL0v+B/CCN7WVGUXqcYilbp7ccEqiLehGdti&#10;MylN1O6/NwfB4+N9L5PeNOJOnastK5iMIxDEhdU1lwqOh+xzDsJ5ZI2NZVLwTw6S1eBjibG2D97T&#10;PfelCCHsYlRQed/GUrqiIoNubFviwF1sZ9AH2JVSd/gI4aaR0yj6lgZrDg0VtpRWVFzzm1Hwsy02&#10;uZMOs+1+157Tk870n1ZqNOzXCxCeev8Wv9y/WsHsK8wPZ8IRkK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onj1cEAAADcAAAADwAAAAAAAAAAAAAAAACXAgAAZHJzL2Rvd25y&#10;ZXYueG1sUEsFBgAAAAAEAAQA9QAAAIUDAAAAAA==&#10;" strokecolor="black [3213]">
                                <v:textbox>
                                  <w:txbxContent>
                                    <w:p w14:paraId="355C37BF" w14:textId="77777777" w:rsidR="008D2D68" w:rsidRDefault="008D2D68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75;top:542611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W32iwwAA&#10;ANwAAAAPAAAAZHJzL2Rvd25yZXYueG1sRI9Bi8IwFITvC/6H8ARva6qyi1SjiFLdiwtWQbw9mmdb&#10;bF5KE7X+eyMIHoeZ+YaZzltTiRs1rrSsYNCPQBBnVpecKzjsk+8xCOeRNVaWScGDHMxnna8pxtre&#10;eUe31OciQNjFqKDwvo6ldFlBBl3f1sTBO9vGoA+yyaVu8B7gppLDKPqVBksOCwXWtCwou6RXo2Cz&#10;zlapkw6T9W5bn5ZHneh/rVSv2y4mIDy1/hN+t/+0gtHPCF5nwhG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+W32iwwAAANwAAAAPAAAAAAAAAAAAAAAAAJcCAABkcnMvZG93&#10;bnJldi54bWxQSwUGAAAAAAQABAD1AAAAhwMAAAAA&#10;" strokecolor="black [3213]">
                                <v:textbox>
                                  <w:txbxContent>
                                    <w:p w14:paraId="227819C1" w14:textId="77777777" w:rsidR="008D2D68" w:rsidRPr="00B75F2B" w:rsidRDefault="008D2D6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52;width:2383148;height:10867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/kBNxAAA&#10;ANwAAAAPAAAAZHJzL2Rvd25yZXYueG1sRI9Ba8JAFITvBf/D8oTe6qaWiETXUCKxXhSMheLtkX1N&#10;QrNvQ3Zr4r93CwWPw8x8w6zT0bTiSr1rLCt4nUUgiEurG64UfJ7zlyUI55E1tpZJwY0cpJvJ0xoT&#10;bQc+0bXwlQgQdgkqqL3vEildWZNBN7MdcfC+bW/QB9lXUvc4BLhp5TyKFtJgw2Ghxo6ymsqf4tco&#10;+NiV28JJh/nudOgu2ZfO9VEr9Twd31cgPI3+Ef5v77WCtziGvzPhCMjN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v5ATcQAAADcAAAADwAAAAAAAAAAAAAAAACXAgAAZHJzL2Rv&#10;d25yZXYueG1sUEsFBgAAAAAEAAQA9QAAAIgDAAAAAA==&#10;" strokecolor="black [3213]">
                                <v:textbox>
                                  <w:txbxContent>
                                    <w:p w14:paraId="0D17C2EE" w14:textId="77777777" w:rsidR="008D2D68" w:rsidRPr="00A74C38" w:rsidRDefault="008D2D6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75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3KQ2wgAA&#10;ANwAAAAPAAAAZHJzL2Rvd25yZXYueG1sRI9Bi8IwFITvgv8hPMGbpoqIVKOIUncvClZBvD2aZ1ts&#10;XkqT1e6/N4LgcZiZb5jFqjWVeFDjSssKRsMIBHFmdcm5gvMpGcxAOI+ssbJMCv7JwWrZ7Sww1vbJ&#10;R3qkPhcBwi5GBYX3dSylywoy6Ia2Jg7ezTYGfZBNLnWDzwA3lRxH0VQaLDksFFjTpqDsnv4ZBT+7&#10;bJs66TDZHff1dXPRiT5opfq9dj0H4an13/Cn/asVTKIRvM+EIyCX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LcpDbCAAAA3AAAAA8AAAAAAAAAAAAAAAAAlwIAAGRycy9kb3du&#10;cmV2LnhtbFBLBQYAAAAABAAEAPUAAACGAwAAAAA=&#10;" strokecolor="black [3213]">
                                <v:textbox>
                                  <w:txbxContent>
                                    <w:p w14:paraId="3A2F9B53" w14:textId="77777777" w:rsidR="008D2D68" w:rsidRPr="00B75F2B" w:rsidRDefault="008D2D6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to render project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75;top:813917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DjpBwgAA&#10;ANwAAAAPAAAAZHJzL2Rvd25yZXYueG1sRI9Bi8IwFITvgv8hPMGbpoosUo0iSnUvClZBvD2aZ1ts&#10;XkoTtfvvzYLgcZiZb5j5sjWVeFLjSssKRsMIBHFmdcm5gvMpGUxBOI+ssbJMCv7IwXLR7cwx1vbF&#10;R3qmPhcBwi5GBYX3dSylywoy6Ia2Jg7ezTYGfZBNLnWDrwA3lRxH0Y80WHJYKLCmdUHZPX0YBbtt&#10;tkmddJhsj/v6ur7oRB+0Uv1eu5qB8NT6b/jT/tUKJtEY/s+EIyAX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IOOkHCAAAA3AAAAA8AAAAAAAAAAAAAAAAAlwIAAGRycy9kb3du&#10;cmV2LnhtbFBLBQYAAAAABAAEAPUAAACGAwAAAAA=&#10;" strokecolor="black [3213]">
                                <v:textbox>
                                  <w:txbxContent>
                                    <w:p w14:paraId="2D72A0AC" w14:textId="77777777" w:rsidR="008D2D68" w:rsidRPr="00B75F2B" w:rsidRDefault="008D2D6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01;width:9743712;height:1517015" coordsize="9743712,15170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tyOAxQAAANwAAAAPAAAAZHJzL2Rvd25yZXYueG1sRI9Bi8IwFITvwv6H8IS9&#10;adpdlaUaRcRdPIigLoi3R/Nsi81LaWJb/70RBI/DzHzDzBadKUVDtSssK4iHEQji1OqCMwX/x9/B&#10;DwjnkTWWlknBnRws5h+9GSbatryn5uAzESDsElSQe18lUro0J4NuaCvi4F1sbdAHWWdS19gGuCnl&#10;VxRNpMGCw0KOFa1ySq+Hm1Hw12K7/I7XzfZ6Wd3Px/HutI1Jqc9+t5yC8NT5d/jV3mgFo9EY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LcjgMUAAADcAAAA&#10;DwAAAAAAAAAAAAAAAACpAgAAZHJzL2Rvd25yZXYueG1sUEsFBgAAAAAEAAQA+gAAAJsDAAAAAA==&#10;">
                    <v:rect id="Rectangle 446" o:spid="_x0000_s1051" style="position:absolute;width:9743712;height:151701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s0yVwgAA&#10;ANwAAAAPAAAAZHJzL2Rvd25yZXYueG1sRI9Bq8IwEITvgv8hrOBFNFVEtBpFBNGb6BOex6VZ29Jm&#10;U5uo9d8bQfA4zMw3zGLVmFI8qHa5ZQXDQQSCOLE651TB+W/bn4JwHlljaZkUvMjBatluLTDW9slH&#10;epx8KgKEXYwKMu+rWEqXZGTQDWxFHLyrrQ36IOtU6hqfAW5KOYqiiTSYc1jIsKJNRklxuhsFF7rt&#10;ejQ739w1Gt3/D71i6KeFUt1Os56D8NT4X/jb3msF4/EEPmfCEZDL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WzTJXCAAAA3AAAAA8AAAAAAAAAAAAAAAAAlwIAAGRycy9kb3du&#10;cmV2LnhtbFBLBQYAAAAABAAEAPUAAACGAwAAAAA=&#10;" fillcolor="white [3201]" strokecolor="black [3213]" strokeweight="2pt"/>
                    <v:group id="Group 447" o:spid="_x0000_s1052" style="position:absolute;top:10049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/KRhsxgAAANwAAAAPAAAAZHJzL2Rvd25yZXYueG1sRI9Pa8JAFMTvgt9heYK3&#10;uom1WqKriLSlhyCohdLbI/tMgtm3Ibvmz7fvFgoeh5n5DbPZ9aYSLTWutKwgnkUgiDOrS84VfF3e&#10;n15BOI+ssbJMCgZysNuORxtMtO34RO3Z5yJA2CWooPC+TqR0WUEG3czWxMG72sagD7LJpW6wC3BT&#10;yXkULaXBksNCgTUdCspu57tR8NFht3+O39r0dj0MP5eX43cak1LTSb9fg/DU+0f4v/2pFSwWK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8pGGzGAAAA3AAA&#10;AA8AAAAAAAAAAAAAAAAAqQIAAGRycy9kb3ducmV2LnhtbFBLBQYAAAAABAAEAPoAAACcAwAAAAA=&#10;">
                      <v:shape id="Text Box 448" o:spid="_x0000_s1053" type="#_x0000_t202" style="position:absolute;left:8420519;top:20096;width:1246505;height:3943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IgmiwAAA&#10;ANwAAAAPAAAAZHJzL2Rvd25yZXYueG1sRE9Ni8IwEL0L/ocwwt40Uarsdo0iyoInRd0VvA3N2JZt&#10;JqWJtv57cxA8Pt73fNnZStyp8aVjDeORAkGcOVNyruH39DP8BOEDssHKMWl4kIflot+bY2pcywe6&#10;H0MuYgj7FDUUIdSplD4ryKIfuZo4clfXWAwRNrk0DbYx3FZyotRMWiw5NhRY07qg7P94sxr+dtfL&#10;OVH7fGOndes6Jdl+Sa0/Bt3qG0SgLrzFL/fWaEiSuDaeiUdALp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pIgmiwAAAANwAAAAPAAAAAAAAAAAAAAAAAJcCAABkcnMvZG93bnJl&#10;di54bWxQSwUGAAAAAAQABAD1AAAAhAMAAAAA&#10;" filled="f" stroked="f">
                        <v:textbox>
                          <w:txbxContent>
                            <w:p w14:paraId="608E5E04" w14:textId="77777777" w:rsidR="008D2D68" w:rsidRPr="00854BDF" w:rsidRDefault="008D2D68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+imFxgAAANwAAAAPAAAAZHJzL2Rvd25yZXYueG1sRI9Pa8JAFMTvgt9heYK3&#10;uom1YqOriLSlhyCohdLbI/tMgtm3Ibvmz7fvFgoeh5n5DbPZ9aYSLTWutKwgnkUgiDOrS84VfF3e&#10;n1YgnEfWWFkmBQM52G3How0m2nZ8ovbscxEg7BJUUHhfJ1K6rCCDbmZr4uBdbWPQB9nkUjfYBbip&#10;5DyKltJgyWGhwJoOBWW3890o+Oiw2z/Hb216ux6Gn8vL8TuNSanppN+vQXjq/SP83/7UChaLV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H6KYXGAAAA3AAA&#10;AA8AAAAAAAAAAAAAAAAAqQIAAGRycy9kb3ducmV2LnhtbFBLBQYAAAAABAAEAPoAAACcAwAAAAA=&#10;">
                        <v:shape id="Text Box 2" o:spid="_x0000_s1055" type="#_x0000_t202" style="position:absolute;left:813916;top:683288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Iy6wwQAA&#10;ANwAAAAPAAAAZHJzL2Rvd25yZXYueG1sRE9Ni8IwEL0v+B/CCN7WVHEXqcYilbp7ccEqiLehGdti&#10;MylN1O6/NwfB4+N9L5PeNOJOnastK5iMIxDEhdU1lwqOh+xzDsJ5ZI2NZVLwTw6S1eBjibG2D97T&#10;PfelCCHsYlRQed/GUrqiIoNubFviwF1sZ9AH2JVSd/gI4aaR0yj6lgZrDg0VtpRWVFzzm1Hwsy02&#10;uZMOs+1+157Tk870n1ZqNOzXCxCeev8Wv9y/WsHsK8wPZ8IRkK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iMusMEAAADcAAAADwAAAAAAAAAAAAAAAACXAgAAZHJzL2Rvd25y&#10;ZXYueG1sUEsFBgAAAAAEAAQA9QAAAIUDAAAAAA==&#10;" strokecolor="black [3213]">
                          <v:textbox>
                            <w:txbxContent>
                              <w:p w14:paraId="7D908904" w14:textId="77777777" w:rsidR="008D2D68" w:rsidRPr="00B75F2B" w:rsidRDefault="008D2D6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Finished and up loaded to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yola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cite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VbNexgAAANw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+SO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pVs17GAAAA3AAA&#10;AA8AAAAAAAAAAAAAAAAAqQIAAGRycy9kb3ducmV2LnhtbFBLBQYAAAAABAAEAPoAAACcAwAAAAA=&#10;">
                          <v:shape id="Text Box 2" o:spid="_x0000_s1057" type="#_x0000_t202" style="position:absolute;left:361741;top:683288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vRVcwwAA&#10;ANwAAAAPAAAAZHJzL2Rvd25yZXYueG1sRI9Bi8IwFITvC/6H8ARva6q4i1SjiFLdiwtWQbw9mmdb&#10;bF5KE7X+eyMIHoeZ+YaZzltTiRs1rrSsYNCPQBBnVpecKzjsk+8xCOeRNVaWScGDHMxnna8pxtre&#10;eUe31OciQNjFqKDwvo6ldFlBBl3f1sTBO9vGoA+yyaVu8B7gppLDKPqVBksOCwXWtCwou6RXo2Cz&#10;zlapkw6T9W5bn5ZHneh/rVSv2y4mIDy1/hN+t/+0gtHPEF5nwhG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vRVcwwAAANwAAAAPAAAAAAAAAAAAAAAAAJcCAABkcnMvZG93&#10;bnJldi54bWxQSwUGAAAAAAQABAD1AAAAhwMAAAAA&#10;" strokecolor="black [3213]">
                            <v:textbox>
                              <w:txbxContent>
                                <w:p w14:paraId="7461FC50" w14:textId="77777777" w:rsidR="008D2D68" w:rsidRDefault="008D2D68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y4iyxQAAANwAAAAPAAAAZHJzL2Rvd25yZXYueG1sRI9Pi8IwFMTvwn6H8IS9&#10;adr1D0s1ioi77EEEdUG8PZpnW2xeShPb+u2NIHgcZuY3zHzZmVI0VLvCsoJ4GIEgTq0uOFPwf/wZ&#10;fINwHlljaZkU3MnBcvHRm2Oibct7ag4+EwHCLkEFufdVIqVLczLohrYiDt7F1gZ9kHUmdY1tgJtS&#10;fkXRVBosOCzkWNE6p/R6uBkFvy22q1G8abbXy/p+Pk52p21MSn32u9UMhKfOv8Ov9p9WMJ6M4H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cuIssUAAADcAAAA&#10;DwAAAAAAAAAAAAAAAACpAgAAZHJzL2Rvd25yZXYueG1sUEsFBgAAAAAEAAQA+gAAAJsDAAAAAA==&#10;">
                            <v:shape id="Text Box 2" o:spid="_x0000_s1059" type="#_x0000_t202" style="position:absolute;left:-359148;top:773722;width:1085003;height:366707;rotation:-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BYCryAAA&#10;ANwAAAAPAAAAZHJzL2Rvd25yZXYueG1sRI9Lb8IwEITvlfofrK3UCwInFVQQMKiFtoJDDzwOHJd4&#10;m0SN11Fs8vj3NRJSj6OZ+UazWHWmFA3VrrCsIB5FIIhTqwvOFJyOn8MpCOeRNZaWSUFPDlbLx4cF&#10;Jtq2vKfm4DMRIOwSVJB7XyVSujQng25kK+Lg/djaoA+yzqSusQ1wU8qXKHqVBgsOCzlWtM4p/T1c&#10;jYL1oDKzPr70xe7962N/jmfl5vyt1PNT9zYH4anz/+F7e6sVjCdjuJ0JR0Au/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CYFgKvIAAAA3AAAAA8AAAAAAAAAAAAAAAAAlwIAAGRy&#10;cy9kb3ducmV2LnhtbFBLBQYAAAAABAAEAPUAAACMAwAAAAA=&#10;" strokecolor="black [3213]">
                              <v:textbox>
                                <w:txbxContent>
                                  <w:p w14:paraId="6318B9DE" w14:textId="77777777" w:rsidR="008D2D68" w:rsidRPr="00B75F2B" w:rsidRDefault="008D2D68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92;width:817942;height:411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kN8pwQAA&#10;ANwAAAAPAAAAZHJzL2Rvd25yZXYueG1sRI9Bi8IwFITvC/6H8IS9ramrFalGEUXxaqv3R/NMi81L&#10;abLa9debhQWPw8x8wyzXvW3EnTpfO1YwHiUgiEunazYKzsX+aw7CB2SNjWNS8Ese1qvBxxIz7R58&#10;onsejIgQ9hkqqEJoMyl9WZFFP3ItcfSurrMYouyM1B0+Itw28jtJZtJizXGhwpa2FZW3/McqeB4L&#10;fTvwZFeaNr3U27wIqdkp9TnsNwsQgfrwDv+3j1rBNE3h70w8AnL1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pDfKcEAAADcAAAADwAAAAAAAAAAAAAAAACXAgAAZHJzL2Rvd25y&#10;ZXYueG1sUEsFBgAAAAAEAAQA9QAAAIUDAAAAAA==&#10;" strokecolor="black [3213]">
                              <v:textbox>
                                <w:txbxContent>
                                  <w:p w14:paraId="6B581CCD" w14:textId="77777777" w:rsidR="008D2D68" w:rsidRPr="00B75F2B" w:rsidRDefault="008D2D68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08;width:6532731;height:411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hhNfwwAA&#10;ANwAAAAPAAAAZHJzL2Rvd25yZXYueG1sRI9Bi8IwFITvC/6H8ARv29TFFalGEZeqlxWsgnh7NM+2&#10;2LyUJmr995sFweMwM98ws0VnanGn1lWWFQyjGARxbnXFhYLjIf2cgHAeWWNtmRQ8ycFi3vuYYaLt&#10;g/d0z3whAoRdggpK75tESpeXZNBFtiEO3sW2Bn2QbSF1i48AN7X8iuOxNFhxWCixoVVJ+TW7GQWb&#10;df6TOekwXe9/m/PqpFO900oN+t1yCsJT59/hV3urFYy+x/B/JhwBOf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hhNfwwAAANwAAAAPAAAAAAAAAAAAAAAAAJcCAABkcnMvZG93&#10;bnJldi54bWxQSwUGAAAAAAQABAD1AAAAhwMAAAAA&#10;" strokecolor="black [3213]">
                              <v:textbox>
                                <w:txbxContent>
                                  <w:p w14:paraId="2E32E99E" w14:textId="77777777" w:rsidR="008D2D68" w:rsidRPr="00A74C38" w:rsidRDefault="008D2D6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Finish music room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85;width:985578;height:4106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DuTFwwAA&#10;ANwAAAAPAAAAZHJzL2Rvd25yZXYueG1sRI9Ba8JAFITvQv/D8gq9mU1toxLdhKK0eG3S3h/Z5yaY&#10;fRuyq6b+erdQ6HGYmW+YbTnZXlxo9J1jBc9JCoK4cbpjo+Crfp+vQfiArLF3TAp+yENZPMy2mGt3&#10;5U+6VMGICGGfo4I2hCGX0jctWfSJG4ijd3SjxRDlaKQe8RrhtpeLNF1Kix3HhRYH2rXUnKqzVXA7&#10;1Pr0wS/7xgzZd7er6pCZvVJPj9PbBkSgKfyH/9oHreA1W8HvmXgEZHE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DuTFwwAAANwAAAAPAAAAAAAAAAAAAAAAAJcCAABkcnMvZG93&#10;bnJldi54bWxQSwUGAAAAAAQABAD1AAAAhwMAAAAA&#10;" strokecolor="black [3213]">
                              <v:textbox>
                                <w:txbxContent>
                                  <w:p w14:paraId="124F80C8" w14:textId="77777777" w:rsidR="008D2D68" w:rsidRPr="00854BDF" w:rsidRDefault="008D2D68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33;top:411982;width:9376800;height:1086914" coordsize="9376800,10869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tvGsPDAAAA3AAAAA8A&#10;AAAAAAAAAAAAAAAAqQIAAGRycy9kb3ducmV2LnhtbFBLBQYAAAAABAAEAPoAAACZAwAAAAA=&#10;">
                              <v:shape id="Text Box 2" o:spid="_x0000_s1064" type="#_x0000_t202" style="position:absolute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GYctwwAA&#10;ANwAAAAPAAAAZHJzL2Rvd25yZXYueG1sRI9Bi8IwFITvC/6H8ARvmiq7i1ajiEtdLytYBfH2aJ5t&#10;sXkpTdT6740g7HGYmW+Y2aI1lbhR40rLCoaDCARxZnXJuYLDPumPQTiPrLGyTAoe5GAx73zMMNb2&#10;zju6pT4XAcIuRgWF93UspcsKMugGtiYO3tk2Bn2QTS51g/cAN5UcRdG3NFhyWCiwplVB2SW9GgW/&#10;6+wnddJhst791afVUSd6q5XqddvlFISn1v+H3+2NVvD5NYHXmXAE5Pw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GYctwwAAANwAAAAPAAAAAAAAAAAAAAAAAJcCAABkcnMvZG93&#10;bnJldi54bWxQSwUGAAAAAAQABAD1AAAAhwMAAAAA&#10;" strokecolor="black [3213]">
                                <v:textbox>
                                  <w:txbxContent>
                                    <w:p w14:paraId="60EEE70E" w14:textId="77777777" w:rsidR="008D2D68" w:rsidRDefault="008D2D68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11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T+QNvgAA&#10;ANwAAAAPAAAAZHJzL2Rvd25yZXYueG1sRE/LqsIwEN0L/kMYwZ2miohUo4hSdXMFqyDuhmZsi82k&#10;NFHr398sBJeH816sWlOJFzWutKxgNIxAEGdWl5wruJyTwQyE88gaK8uk4EMOVstuZ4Gxtm8+0Sv1&#10;uQgh7GJUUHhfx1K6rCCDbmhr4sDdbWPQB9jkUjf4DuGmkuMomkqDJYeGAmvaFJQ90qdRsN9l29RJ&#10;h8nu9FffNled6KNWqt9r13MQnlr/E3/dB61gMg3zw5lwBOTyH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QE/kDb4AAADcAAAADwAAAAAAAAAAAAAAAACXAgAAZHJzL2Rvd25yZXYu&#10;eG1sUEsFBgAAAAAEAAQA9QAAAIIDAAAAAA==&#10;" strokecolor="black [3213]">
                                <v:textbox>
                                  <w:txbxContent>
                                    <w:p w14:paraId="018826A5" w14:textId="77777777" w:rsidR="008D2D68" w:rsidRDefault="008D2D68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17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A0GWwgAA&#10;ANwAAAAPAAAAZHJzL2Rvd25yZXYueG1sRI9Bi8IwFITvgv8hPMGbporIUo0iStWLC1ZBvD2aZ1ts&#10;XkoTtf57IyzscZiZb5j5sjWVeFLjSssKRsMIBHFmdcm5gvMpGfyAcB5ZY2WZFLzJwXLR7cwx1vbF&#10;R3qmPhcBwi5GBYX3dSylywoy6Ia2Jg7ezTYGfZBNLnWDrwA3lRxH0VQaLDksFFjTuqDsnj6Mgt02&#10;26ROOky2x0N9XV90on+1Uv1eu5qB8NT6//Bfe68VTKYj+J4JR0AuP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8DQZbCAAAA3AAAAA8AAAAAAAAAAAAAAAAAlwIAAGRycy9kb3du&#10;cmV2LnhtbFBLBQYAAAAABAAEAPUAAACGAwAAAAA=&#10;" strokecolor="black [3213]">
                                <v:textbox>
                                  <w:txbxContent>
                                    <w:p w14:paraId="19F3B13C" w14:textId="77777777" w:rsidR="008D2D68" w:rsidRDefault="008D2D68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75;top:542611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0d/hxAAA&#10;ANwAAAAPAAAAZHJzL2Rvd25yZXYueG1sRI9Ba8JAFITvBf/D8gRvzUYRKWlWESXRSwvGQuntkX0m&#10;wezbkF1j/PduodDjMDPfMOlmNK0YqHeNZQXzKAZBXFrdcKXg65y9voFwHllja5kUPMjBZj15STHR&#10;9s4nGgpfiQBhl6CC2vsukdKVNRl0ke2Ig3exvUEfZF9J3eM9wE0rF3G8kgYbDgs1drSrqbwWN6Pg&#10;kJf7wkmHWX766H523zrTn1qp2XTcvoPwNPr/8F/7qBUsVwv4PROOgFw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9Hf4cQAAADcAAAADwAAAAAAAAAAAAAAAACXAgAAZHJzL2Rv&#10;d25yZXYueG1sUEsFBgAAAAAEAAQA9QAAAIgDAAAAAA==&#10;" strokecolor="black [3213]">
                                <v:textbox>
                                  <w:txbxContent>
                                    <w:p w14:paraId="03C8AF07" w14:textId="77777777" w:rsidR="008D2D68" w:rsidRPr="00B75F2B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52;width:2383148;height:10867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nXp6wwAA&#10;ANwAAAAPAAAAZHJzL2Rvd25yZXYueG1sRI9Bi8IwFITvC/6H8ARv29R1EalGEZeqlxWsgnh7NM+2&#10;2LyUJmr995sFweMwM98ws0VnanGn1lWWFQyjGARxbnXFhYLjIf2cgHAeWWNtmRQ8ycFi3vuYYaLt&#10;g/d0z3whAoRdggpK75tESpeXZNBFtiEO3sW2Bn2QbSF1i48AN7X8iuOxNFhxWCixoVVJ+TW7GQWb&#10;df6TOekwXe9/m/PqpFO900oN+t1yCsJT59/hV3urFXyPR/B/JhwBOf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nXp6wwAAANwAAAAPAAAAAAAAAAAAAAAAAJcCAABkcnMvZG93&#10;bnJldi54bWxQSwUGAAAAAAQABAD1AAAAhwMAAAAA&#10;" strokecolor="black [3213]">
                                <v:textbox>
                                  <w:txbxContent>
                                    <w:p w14:paraId="2BF79C80" w14:textId="77777777" w:rsidR="008D2D68" w:rsidRPr="00A74C38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75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dOIOwwAA&#10;ANwAAAAPAAAAZHJzL2Rvd25yZXYueG1sRI9Bi8IwFITvgv8hPMGbpruISNcoS5dWLwrWhWVvj+bZ&#10;FpuX0kSt/94IgsdhZr5hluveNOJKnastK/iYRiCIC6trLhX8HtPJAoTzyBoby6TgTg7Wq+FgibG2&#10;Nz7QNfelCBB2MSqovG9jKV1RkUE3tS1x8E62M+iD7EqpO7wFuGnkZxTNpcGaw0KFLSUVFef8YhRs&#10;suInd9Jhmh127X/yp1O910qNR/33FwhPvX+HX+2tVjCbz+B5JhwBuXo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dOIOwwAAANwAAAAPAAAAAAAAAAAAAAAAAJcCAABkcnMvZG93&#10;bnJldi54bWxQSwUGAAAAAAQABAD1AAAAhwMAAAAA&#10;" strokecolor="black [3213]">
                                <v:textbox>
                                  <w:txbxContent>
                                    <w:p w14:paraId="6A970C69" w14:textId="77777777" w:rsidR="008D2D68" w:rsidRPr="00B75F2B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in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on the music room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75;top:813917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OEeVwwAA&#10;ANwAAAAPAAAAZHJzL2Rvd25yZXYueG1sRI9Bi8IwFITvC/6H8ARv29TFFalGEZeqlxWsgnh7NM+2&#10;2LyUJmr995sFweMwM98ws0VnanGn1lWWFQyjGARxbnXFhYLjIf2cgHAeWWNtmRQ8ycFi3vuYYaLt&#10;g/d0z3whAoRdggpK75tESpeXZNBFtiEO3sW2Bn2QbSF1i48AN7X8iuOxNFhxWCixoVVJ+TW7GQWb&#10;df6TOekwXe9/m/PqpFO900oN+t1yCsJT59/hV3urFYzG3/B/JhwBOf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QOEeVwwAAANwAAAAPAAAAAAAAAAAAAAAAAJcCAABkcnMvZG93&#10;bnJldi54bWxQSwUGAAAAAAQABAD1AAAAhwMAAAAA&#10;" strokecolor="black [3213]">
                                <v:textbox>
                                  <w:txbxContent>
                                    <w:p w14:paraId="5DE76288" w14:textId="77777777" w:rsidR="008D2D68" w:rsidRPr="00B75F2B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02;width:9743712;height:1517015" coordsize="9743712,15170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9Dhl8UAAADcAAAA&#10;DwAAAAAAAAAAAAAAAACpAgAAZHJzL2Rvd25yZXYueG1sUEsFBgAAAAAEAAQA+gAAAJsDAAAAAA==&#10;">
                    <v:rect id="Rectangle 467" o:spid="_x0000_s1072" style="position:absolute;width:9743712;height:151701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SrVuxQAA&#10;ANwAAAAPAAAAZHJzL2Rvd25yZXYueG1sRI9Pa8JAFMTvhX6H5RV6kbpJEP9EVxGh6K1UBXt8ZJ9J&#10;SPZtzG5i/PbdQsHjMDO/YVabwdSip9aVlhXE4wgEcWZ1ybmC8+nzYw7CeWSNtWVS8CAHm/XrywpT&#10;be/8Tf3R5yJA2KWooPC+SaV0WUEG3dg2xMG72tagD7LNpW7xHuCmlkkUTaXBksNCgQ3tCsqqY2cU&#10;/NBtP6LF+eauUdJdvkZV7OeVUu9vw3YJwtPgn+H/9kErmExn8HcmHAG5/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FKtW7FAAAA3AAAAA8AAAAAAAAAAAAAAAAAlwIAAGRycy9k&#10;b3ducmV2LnhtbFBLBQYAAAAABAAEAPUAAACJAwAAAAA=&#10;" fillcolor="white [3201]" strokecolor="black [3213]" strokeweight="2pt"/>
                    <v:group id="Group 468" o:spid="_x0000_s1073" style="position:absolute;top:10049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A9B+wgAAANwAAAAPAAAAZHJzL2Rvd25yZXYueG1sRE/LisIwFN0L8w/hDrjT&#10;tKOWoRpFZEZciOADBneX5toWm5vSZNr692YhuDyc92LVm0q01LjSsoJ4HIEgzqwuOVdwOf+OvkE4&#10;j6yxskwKHuRgtfwYLDDVtuMjtSefixDCLkUFhfd1KqXLCjLoxrYmDtzNNgZ9gE0udYNdCDeV/Iqi&#10;RBosOTQUWNOmoOx++jcKth1260n80+7vt83jep4d/vYxKTX87NdzEJ56/xa/3DutYJqEteFMOAJ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QPQfsIAAADcAAAADwAA&#10;AAAAAAAAAAAAAACpAgAAZHJzL2Rvd25yZXYueG1sUEsFBgAAAAAEAAQA+gAAAJgDAAAAAA==&#10;">
                      <v:shape id="Text Box 469" o:spid="_x0000_s1074" type="#_x0000_t202" style="position:absolute;left:8343097;top:19684;width:1397764;height:3943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2/BZwwAA&#10;ANwAAAAPAAAAZHJzL2Rvd25yZXYueG1sRI9Bi8IwFITvC/6H8ARva6KoaDWKKIInl3VV8PZonm2x&#10;eSlNtPXfm4WFPQ4z8w2zWLW2FE+qfeFYw6CvQBCnzhScaTj97D6nIHxANlg6Jg0v8rBadj4WmBjX&#10;8Dc9jyETEcI+QQ15CFUipU9zsuj7riKO3s3VFkOUdSZNjU2E21IOlZpIiwXHhRwr2uSU3o8Pq+F8&#10;uF0vI/WVbe24alyrJNuZ1LrXbddzEIHa8B/+a++NhtFkBr9n4hGQy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N2/BZwwAAANwAAAAPAAAAAAAAAAAAAAAAAJcCAABkcnMvZG93&#10;bnJldi54bWxQSwUGAAAAAAQABAD1AAAAhwMAAAAA&#10;" filled="f" stroked="f">
                        <v:textbox>
                          <w:txbxContent>
                            <w:p w14:paraId="14CA9734" w14:textId="77777777" w:rsidR="008D2D68" w:rsidRPr="00854BDF" w:rsidRDefault="008D2D68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fqxKpcIAAADcAAAADwAA&#10;AAAAAAAAAAAAAACpAgAAZHJzL2Rvd25yZXYueG1sUEsFBgAAAAAEAAQA+gAAAJgDAAAAAA==&#10;">
                        <v:shape id="Text Box 2" o:spid="_x0000_s1076" type="#_x0000_t202" style="position:absolute;left:813916;top:683288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2tdLwwAA&#10;ANwAAAAPAAAAZHJzL2Rvd25yZXYueG1sRI9Bi8IwFITvgv8hPMGbTV1EpRpFlLpeVrAK4u3RPNti&#10;81KarHb//WZhweMwM98wy3VnavGk1lWWFYyjGARxbnXFhYLLOR3NQTiPrLG2TAp+yMF61e8tMdH2&#10;xSd6Zr4QAcIuQQWl900ipctLMugi2xAH725bgz7ItpC6xVeAm1p+xPFUGqw4LJTY0Lak/JF9GwWf&#10;+3yXOekw3Z++mtv2qlN91EoNB91mAcJT59/h//ZBK5jMxvB3JhwBu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2tdLwwAAANwAAAAPAAAAAAAAAAAAAAAAAJcCAABkcnMvZG93&#10;bnJldi54bWxQSwUGAAAAAAQABAD1AAAAhwMAAAAA&#10;" strokecolor="black [3213]">
                          <v:textbox>
                            <w:txbxContent>
                              <w:p w14:paraId="0A9E1362" w14:textId="77777777" w:rsidR="008D2D68" w:rsidRPr="00B75F2B" w:rsidRDefault="008D2D6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Discu</w:t>
                                </w:r>
                                <w:r w:rsidR="00592457">
                                  <w:rPr>
                                    <w:sz w:val="20"/>
                                  </w:rPr>
                                  <w:t>ssed different constraints on the house and choose a design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4TJxScUAAADcAAAA&#10;DwAAAAAAAAAAAAAAAACpAgAAZHJzL2Rvd25yZXYueG1sUEsFBgAAAAAEAAQA+gAAAJsDAAAAAA==&#10;">
                          <v:shape id="Text Box 2" o:spid="_x0000_s1078" type="#_x0000_t202" style="position:absolute;left:361741;top:683288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ROynwwAA&#10;ANwAAAAPAAAAZHJzL2Rvd25yZXYueG1sRI9Bi8IwFITvC/6H8ARvmuouq1SjiEtdLytYBfH2aJ5t&#10;sXkpTdT6740g7HGYmW+Y2aI1lbhR40rLCoaDCARxZnXJuYLDPulPQDiPrLGyTAoe5GAx73zMMNb2&#10;zju6pT4XAcIuRgWF93UspcsKMugGtiYO3tk2Bn2QTS51g/cAN5UcRdG3NFhyWCiwplVB2SW9GgW/&#10;6+wnddJhst791afVUSd6q5XqddvlFISn1v+H3+2NVvA1/oTXmXAE5Pw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1ROynwwAAANwAAAAPAAAAAAAAAAAAAAAAAJcCAABkcnMvZG93&#10;bnJldi54bWxQSwUGAAAAAAQABAD1AAAAhwMAAAAA&#10;" strokecolor="black [3213]">
                            <v:textbox>
                              <w:txbxContent>
                                <w:p w14:paraId="3CB0493D" w14:textId="77777777" w:rsidR="008D2D68" w:rsidRDefault="008D2D68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l0ymxgAAANwAAAAPAAAAZHJzL2Rvd25yZXYueG1sRI9Pa8JAFMTvgt9heYK3&#10;uom1WqKriLSlhyCohdLbI/tMgtm3Ibvmz7fvFgoeh5n5DbPZ9aYSLTWutKwgnkUgiDOrS84VfF3e&#10;n15BOI+ssbJMCgZysNuORxtMtO34RO3Z5yJA2CWooPC+TqR0WUEG3czWxMG72sagD7LJpW6wC3BT&#10;yXkULaXBksNCgTUdCspu57tR8NFht3+O39r0dj0MP5eX43cak1LTSb9fg/DU+0f4v/2pFSxWC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GXTKbGAAAA3AAA&#10;AA8AAAAAAAAAAAAAAAAAqQIAAGRycy9kb3ducmV2LnhtbFBLBQYAAAAABAAEAPoAAACcAwAAAAA=&#10;">
                            <v:shape id="Text Box 2" o:spid="_x0000_s1080" type="#_x0000_t202" style="position:absolute;left:-359148;top:773722;width:1085003;height:366707;rotation:-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/HlQxwAA&#10;ANwAAAAPAAAAZHJzL2Rvd25yZXYueG1sRI9Ba8JAFITvBf/D8gpeRDcRazW6Squt6KEHbQ8en9nX&#10;JJh9G7KrJv/eLQg9DjPzDTNfNqYUV6pdYVlBPIhAEKdWF5wp+Pn+7E9AOI+ssbRMClpysFx0nuaY&#10;aHvjPV0PPhMBwi5BBbn3VSKlS3My6Aa2Ig7er60N+iDrTOoabwFuSjmMorE0WHBYyLGiVU7p+XAx&#10;Cla9ykzb+NQWu/fNx/4YT8v18Uup7nPzNgPhqfH/4Ud7qxWMXl/g70w4AnJxB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vx5UMcAAADcAAAADwAAAAAAAAAAAAAAAACXAgAAZHJz&#10;L2Rvd25yZXYueG1sUEsFBgAAAAAEAAQA9QAAAIsDAAAAAA==&#10;" strokecolor="black [3213]">
                              <v:textbox>
                                <w:txbxContent>
                                  <w:p w14:paraId="78AAAD11" w14:textId="77777777" w:rsidR="008D2D68" w:rsidRPr="00B75F2B" w:rsidRDefault="008D2D68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92;width:817942;height:411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9x0+wQAA&#10;ANwAAAAPAAAAZHJzL2Rvd25yZXYueG1sRI9Pi8IwFMTvC/sdwlvwtqbrf7pGWRTFq63eH83btNi8&#10;lCZq9dMbQfA4zMxvmPmys7W4UOsrxwp++gkI4sLpio2CQ775noHwAVlj7ZgU3MjDcvH5McdUuyvv&#10;6ZIFIyKEfYoKyhCaVEpflGTR911DHL1/11oMUbZG6havEW5rOUiSibRYcVwosaFVScUpO1sF912u&#10;T1sergvTjI/VKsvD2KyV6n11f78gAnXhHX61d1rBaDqB55l4BOTi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fcdPsEAAADcAAAADwAAAAAAAAAAAAAAAACXAgAAZHJzL2Rvd25y&#10;ZXYueG1sUEsFBgAAAAAEAAQA9QAAAIUDAAAAAA==&#10;" strokecolor="black [3213]">
                              <v:textbox>
                                <w:txbxContent>
                                  <w:p w14:paraId="0F3323C9" w14:textId="77777777" w:rsidR="008D2D68" w:rsidRPr="00B75F2B" w:rsidRDefault="008D2D68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08;width:6532731;height:411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f+qkwwAA&#10;ANwAAAAPAAAAZHJzL2Rvd25yZXYueG1sRI9Bi8IwFITvC/6H8ARv29RFVqlGEZeqlxWsgnh7NM+2&#10;2LyUJmr995sFweMwM98ws0VnanGn1lWWFQyjGARxbnXFhYLjIf2cgHAeWWNtmRQ8ycFi3vuYYaLt&#10;g/d0z3whAoRdggpK75tESpeXZNBFtiEO3sW2Bn2QbSF1i48AN7X8iuNvabDisFBiQ6uS8mt2Mwo2&#10;6/wnc9Jhut7/NufVSad6p5Ua9LvlFISnzr/Dr/ZWKxiNx/B/JhwBOf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f+qkwwAAANwAAAAPAAAAAAAAAAAAAAAAAJcCAABkcnMvZG93&#10;bnJldi54bWxQSwUGAAAAAAQABAD1AAAAhwMAAAAA&#10;" strokecolor="black [3213]">
                              <v:textbox>
                                <w:txbxContent>
                                  <w:p w14:paraId="2178C314" w14:textId="77777777" w:rsidR="008D2D68" w:rsidRPr="00A74C38" w:rsidRDefault="008D2D6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Start dream house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85;width:985578;height:4106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JCzXwAAA&#10;ANwAAAAPAAAAZHJzL2Rvd25yZXYueG1sRE/JbsIwEL0j8Q/WIPVGnC7QKsWgKgjEtQm9j+ypExGP&#10;o9gNKV+PD5V6fHr7Zje5Tow0hNazgscsB0GsvWnZKjjXh+UbiBCRDXaeScEvBdht57MNFsZf+ZPG&#10;KlqRQjgUqKCJsS+kDLohhyHzPXHivv3gMCY4WGkGvKZw18mnPF9Lhy2nhgZ7KhvSl+rHKbidanM5&#10;8vNe23711ZZVHVd2r9TDYvp4BxFpiv/iP/fJKHh5TWvTmXQE5PYO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vJCzXwAAAANwAAAAPAAAAAAAAAAAAAAAAAJcCAABkcnMvZG93bnJl&#10;di54bWxQSwUGAAAAAAQABAD1AAAAhAMAAAAA&#10;" strokecolor="black [3213]">
                              <v:textbox>
                                <w:txbxContent>
                                  <w:p w14:paraId="3421CC64" w14:textId="77777777" w:rsidR="008D2D68" w:rsidRPr="00854BDF" w:rsidRDefault="008D2D68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33;top:411982;width:9376800;height:1086914" coordsize="9376800,10869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DvluM4xwAAANwA&#10;AAAPAAAAAAAAAAAAAAAAAKkCAABkcnMvZG93bnJldi54bWxQSwUGAAAAAAQABAD6AAAAnQMAAAAA&#10;">
                              <v:shape id="Text Box 2" o:spid="_x0000_s1085" type="#_x0000_t202" style="position:absolute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QwL3wAAA&#10;ANwAAAAPAAAAZHJzL2Rvd25yZXYueG1sRE9Ni8IwEL0L+x/CLHiz6S4iUo1l6VL1omBdWLwNzdgW&#10;m0lpotZ/bw6Cx8f7XqaDacWNetdYVvAVxSCIS6sbrhT8HfPJHITzyBpby6TgQQ7S1cdoiYm2dz7Q&#10;rfCVCCHsElRQe98lUrqyJoMush1x4M62N+gD7Cupe7yHcNPK7zieSYMNh4YaO8pqKi/F1SjYrMvf&#10;wkmH+fqw607Zv871Xis1/hx+FiA8Df4tfrm3WsF0HuaHM+EIyNU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wQwL3wAAAANwAAAAPAAAAAAAAAAAAAAAAAJcCAABkcnMvZG93bnJl&#10;di54bWxQSwUGAAAAAAQABAD1AAAAhAMAAAAA&#10;" strokecolor="black [3213]">
                                <v:textbox>
                                  <w:txbxContent>
                                    <w:p w14:paraId="2A27E3AB" w14:textId="77777777" w:rsidR="008D2D68" w:rsidRDefault="008D2D68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11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D6dswgAA&#10;ANwAAAAPAAAAZHJzL2Rvd25yZXYueG1sRI9Bi8IwFITvgv8hPMGbpi4iUo0iStWLglUQb4/m2Rab&#10;l9Jktf57IyzscZiZb5j5sjWVeFLjSssKRsMIBHFmdcm5gss5GUxBOI+ssbJMCt7kYLnoduYYa/vi&#10;Ez1Tn4sAYRejgsL7OpbSZQUZdENbEwfvbhuDPsgml7rBV4CbSv5E0UQaLDksFFjTuqDskf4aBbtt&#10;tkmddJhsT4f6tr7qRB+1Uv1eu5qB8NT6//Bfe68VjKcj+J4JR0AuP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8Pp2zCAAAA3AAAAA8AAAAAAAAAAAAAAAAAlwIAAGRycy9kb3du&#10;cmV2LnhtbFBLBQYAAAAABAAEAPUAAACGAwAAAAA=&#10;" strokecolor="black [3213]">
                                <v:textbox>
                                  <w:txbxContent>
                                    <w:p w14:paraId="14945B5D" w14:textId="77777777" w:rsidR="008D2D68" w:rsidRDefault="008D2D68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17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TkbwwAA&#10;ANwAAAAPAAAAZHJzL2Rvd25yZXYueG1sRI9Bi8IwFITvwv6H8Bb2pumWRaQaZanU3YuCVRBvj+bZ&#10;FpuX0kSt/94IgsdhZr5hZoveNOJKnastK/geRSCIC6trLhXsd9lwAsJ5ZI2NZVJwJweL+cdghom2&#10;N97SNfelCBB2CSqovG8TKV1RkUE3si1x8E62M+iD7EqpO7wFuGlkHEVjabDmsFBhS2lFxTm/GAV/&#10;q2KZO+kwW23X7TE96ExvtFJfn/3vFISn3r/Dr/a/VvAzieF5JhwBO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TkbwwAAANwAAAAPAAAAAAAAAAAAAAAAAJcCAABkcnMvZG93&#10;bnJldi54bWxQSwUGAAAAAAQABAD1AAAAhwMAAAAA&#10;" strokecolor="black [3213]">
                                <v:textbox>
                                  <w:txbxContent>
                                    <w:p w14:paraId="7F9483FF" w14:textId="77777777" w:rsidR="008D2D68" w:rsidRDefault="008D2D68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75;top:542611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kZyAxAAA&#10;ANwAAAAPAAAAZHJzL2Rvd25yZXYueG1sRI9Ba8JAFITvgv9heYI3s7EWkZhVihLbSwWjUHp7ZJ9J&#10;aPZtyG6T9N93CwWPw8x8w6T70TSip87VlhUsoxgEcWF1zaWC2zVbbEA4j6yxsUwKfsjBfjedpJho&#10;O/CF+tyXIkDYJaig8r5NpHRFRQZdZFvi4N1tZ9AH2ZVSdzgEuGnkUxyvpcGaw0KFLR0qKr7yb6Pg&#10;9VQccycdZqfLe/t5+NCZPmul5rPxZQvC0+gf4f/2m1bwvFnB35lwBOTu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JGcgMQAAADcAAAADwAAAAAAAAAAAAAAAACXAgAAZHJzL2Rv&#10;d25yZXYueG1sUEsFBgAAAAAEAAQA9QAAAIgDAAAAAA==&#10;" strokecolor="black [3213]">
                                <v:textbox>
                                  <w:txbxContent>
                                    <w:p w14:paraId="2299743D" w14:textId="77777777" w:rsidR="008D2D68" w:rsidRPr="00B75F2B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the design on the room project.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52;width:2383148;height:10867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eAT0wgAA&#10;ANwAAAAPAAAAZHJzL2Rvd25yZXYueG1sRI9Bi8IwFITvC/6H8ARva6qISDWKKFUvClZBvD2aZ1ts&#10;XkoTtf57IyzscZiZb5jZojWVeFLjSssKBv0IBHFmdcm5gvMp+Z2AcB5ZY2WZFLzJwWLe+ZlhrO2L&#10;j/RMfS4ChF2MCgrv61hKlxVk0PVtTRy8m20M+iCbXOoGXwFuKjmMorE0WHJYKLCmVUHZPX0YBdtN&#10;tk6ddJhsjvv6urroRB+0Ur1uu5yC8NT6//Bfe6cVjCYj+J4JR0DO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94BPTCAAAA3AAAAA8AAAAAAAAAAAAAAAAAlwIAAGRycy9kb3du&#10;cmV2LnhtbFBLBQYAAAAABAAEAPUAAACGAwAAAAA=&#10;" strokecolor="black [3213]">
                                <v:textbox>
                                  <w:txbxContent>
                                    <w:p w14:paraId="33F2CD4C" w14:textId="77777777" w:rsidR="008D2D68" w:rsidRPr="00A74C38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75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NKFvxAAA&#10;ANwAAAAPAAAAZHJzL2Rvd25yZXYueG1sRI9Ba8JAFITvgv9heYI3s7FYkZhVihLbSwWjUHp7ZJ9J&#10;aPZtyG6T9N93CwWPw8x8w6T70TSip87VlhUsoxgEcWF1zaWC2zVbbEA4j6yxsUwKfsjBfjedpJho&#10;O/CF+tyXIkDYJaig8r5NpHRFRQZdZFvi4N1tZ9AH2ZVSdzgEuGnkUxyvpcGaw0KFLR0qKr7yb6Pg&#10;9VQccycdZqfLe/t5+NCZPmul5rPxZQvC0+gf4f/2m1aw2jzD35lwBOTu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DShb8QAAADcAAAADwAAAAAAAAAAAAAAAACXAgAAZHJzL2Rv&#10;d25yZXYueG1sUEsFBgAAAAAEAAQA9QAAAIgDAAAAAA==&#10;" strokecolor="black [3213]">
                                <v:textbox>
                                  <w:txbxContent>
                                    <w:p w14:paraId="098330A0" w14:textId="77777777" w:rsidR="008D2D68" w:rsidRPr="00B75F2B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</w:t>
                                      </w:r>
                                      <w:r w:rsidR="00592457">
                                        <w:rPr>
                                          <w:sz w:val="20"/>
                                        </w:rPr>
                                        <w:t xml:space="preserve">an through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PowerPoint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75;top:813917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5j8YxAAA&#10;ANwAAAAPAAAAZHJzL2Rvd25yZXYueG1sRI9Ba4NAFITvhfyH5QV6a9aGIsFmlWLQ9pKAplB6e7gv&#10;KnHfirtN7L/PBgo9DjPzDbPNZjOIC02ut6zgeRWBIG6s7rlV8HksnjYgnEfWOFgmBb/kIEsXD1tM&#10;tL1yRZfatyJA2CWooPN+TKR0TUcG3cqOxME72cmgD3JqpZ7wGuBmkOsoiqXBnsNChyPlHTXn+sco&#10;eC+bXe2kw6Ks9uN3/qULfdBKPS7nt1cQnmb/H/5rf2gFL5sY7mfCEZDp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OY/GMQAAADcAAAADwAAAAAAAAAAAAAAAACXAgAAZHJzL2Rv&#10;d25yZXYueG1sUEsFBgAAAAAEAAQA9QAAAIgDAAAAAA==&#10;" strokecolor="black [3213]">
                                <v:textbox>
                                  <w:txbxContent>
                                    <w:p w14:paraId="0D391BBD" w14:textId="77777777" w:rsidR="008D2D68" w:rsidRPr="00B75F2B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04;width:9743712;height:1517015" coordsize="9743712,15170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SQovbGAAAA3AAA&#10;AA8AAAAAAAAAAAAAAAAAqQIAAGRycy9kb3ducmV2LnhtbFBLBQYAAAAABAAEAPoAAACcAwAAAAA=&#10;">
                    <v:rect id="Rectangle 488" o:spid="_x0000_s1093" style="position:absolute;width:9743712;height:151701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2cfmwQAA&#10;ANwAAAAPAAAAZHJzL2Rvd25yZXYueG1sRE/LisIwFN0L8w/hCm5kTBWRTm0qw8CgO/EBurw017a0&#10;ualN1Pr3ZiG4PJx3uupNI+7UucqygukkAkGcW11xoeB4+P+OQTiPrLGxTAqe5GCVfQ1STLR98I7u&#10;e1+IEMIuQQWl920ipctLMugmtiUO3MV2Bn2AXSF1h48Qbho5i6KFNFhxaCixpb+S8np/MwrOdF2P&#10;6ed4dZdodjttx/XUx7VSo2H/uwThqfcf8du90QrmcVgbzoQjILM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NnH5sEAAADcAAAADwAAAAAAAAAAAAAAAACXAgAAZHJzL2Rvd25y&#10;ZXYueG1sUEsFBgAAAAAEAAQA9QAAAIUDAAAAAA==&#10;" fillcolor="white [3201]" strokecolor="black [3213]" strokeweight="2pt"/>
                    <v:group id="Group 489" o:spid="_x0000_s1094" style="position:absolute;top:10049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Q5MfxgAAANwAAAAPAAAAZHJzL2Rvd25yZXYueG1sRI9Ba8JAFITvgv9heUJv&#10;dRNri41ZRUSlBylUC8XbI/tMQrJvQ3ZN4r/vFgoeh5n5hknXg6lFR60rLSuIpxEI4szqknMF3+f9&#10;8wKE88gaa8uk4E4O1qvxKMVE256/qDv5XAQIuwQVFN43iZQuK8igm9qGOHhX2xr0Qba51C32AW5q&#10;OYuiN2mw5LBQYEPbgrLqdDMKDj32m5d41x2r6/Z+Ob9+/hxjUuppMmyWIDwN/hH+b39oBfPFO/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pDkx/GAAAA3AAA&#10;AA8AAAAAAAAAAAAAAAAAqQIAAGRycy9kb3ducmV2LnhtbFBLBQYAAAAABAAEAPoAAACcAwAAAAA=&#10;">
                      <v:shape id="Text Box 490" o:spid="_x0000_s1095" type="#_x0000_t202" style="position:absolute;left:8420519;top:20096;width:1246505;height:3943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NCnjwgAA&#10;ANwAAAAPAAAAZHJzL2Rvd25yZXYueG1sRE/LasJAFN0X/IfhCu6aGYsWkzoJ0iJ0pdRHobtL5pqE&#10;Zu6EzNSkf+8sBJeH814Xo23FlXrfONYwTxQI4tKZhisNp+P2eQXCB2SDrWPS8E8einzytMbMuIG/&#10;6HoIlYgh7DPUUIfQZVL6siaLPnEdceQurrcYIuwraXocYrht5YtSr9Jiw7Ghxo7eayp/D39Ww3l3&#10;+fleqH31YZfd4EYl2aZS69l03LyBCDSGh/ju/jQaFmmcH8/EIyDzG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k0KePCAAAA3AAAAA8AAAAAAAAAAAAAAAAAlwIAAGRycy9kb3du&#10;cmV2LnhtbFBLBQYAAAAABAAEAPUAAACGAwAAAAA=&#10;" filled="f" stroked="f">
                        <v:textbox>
                          <w:txbxContent>
                            <w:p w14:paraId="4162DD36" w14:textId="77777777" w:rsidR="008D2D68" w:rsidRPr="00854BDF" w:rsidRDefault="008D2D68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HsCcTGAAAA3AAA&#10;AA8AAAAAAAAAAAAAAAAAqQIAAGRycy9kb3ducmV2LnhtbFBLBQYAAAAABAAEAPoAAACcAwAAAAA=&#10;">
                        <v:shape id="Text Box 2" o:spid="_x0000_s1097" type="#_x0000_t202" style="position:absolute;left:813916;top:683288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BK/GwwAA&#10;ANwAAAAPAAAAZHJzL2Rvd25yZXYueG1sRI9Bi8IwFITvC/6H8ARva6rIslajiFLdiwtWQbw9mmdb&#10;bF5KE7X+eyMIHoeZ+YaZzltTiRs1rrSsYNCPQBBnVpecKzjsk+9fEM4ja6wsk4IHOZjPOl9TjLW9&#10;845uqc9FgLCLUUHhfR1L6bKCDLq+rYmDd7aNQR9kk0vd4D3ATSWHUfQjDZYcFgqsaVlQdkmvRsFm&#10;na1SJx0m6922Pi2POtH/Wqlet11MQHhq/Sf8bv9pBaPxEF5nwhG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BK/GwwAAANwAAAAPAAAAAAAAAAAAAAAAAJcCAABkcnMvZG93&#10;bnJldi54bWxQSwUGAAAAAAQABAD1AAAAhwMAAAAA&#10;" strokecolor="black [3213]">
                          <v:textbox>
                            <w:txbxContent>
                              <w:p w14:paraId="459B9CEA" w14:textId="77777777" w:rsidR="008D2D68" w:rsidRPr="00B75F2B" w:rsidRDefault="008D2D6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</w:t>
                                </w:r>
                                <w:r w:rsidR="00592457">
                                  <w:rPr>
                                    <w:sz w:val="20"/>
                                  </w:rPr>
                                  <w:t>orked in Revit and up loaded to the web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+cjIoxQAAANwAAAAPAAAAZHJzL2Rvd25yZXYueG1sRI9Ba8JAFITvBf/D8gRv&#10;uolasdFVRFQ8SKFaKL09ss8kmH0bsmsS/71bEHocZuYbZrnuTCkaql1hWUE8ikAQp1YXnCn4vuyH&#10;cxDOI2ssLZOCBzlYr3pvS0y0bfmLmrPPRICwS1BB7n2VSOnSnAy6ka2Ig3e1tUEfZJ1JXWMb4KaU&#10;4yiaSYMFh4UcK9rmlN7Od6Pg0GK7mcS75nS7bh+/l/fPn1NMSg363WYBwlPn/8Ov9lErmH5M4O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nIyKMUAAADcAAAA&#10;DwAAAAAAAAAAAAAAAACpAgAAZHJzL2Rvd25yZXYueG1sUEsFBgAAAAAEAAQA+gAAAJsDAAAAAA==&#10;">
                          <v:shape id="Text Box 2" o:spid="_x0000_s1099" type="#_x0000_t202" style="position:absolute;left:361741;top:683288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oZIpwwAA&#10;ANwAAAAPAAAAZHJzL2Rvd25yZXYueG1sRI9Bi8IwFITvC/6H8ARva6rIslajiFLdiwtWQbw9mmdb&#10;bF5KE7X+eyMIHoeZ+YaZzltTiRs1rrSsYNCPQBBnVpecKzjsk+9fEM4ja6wsk4IHOZjPOl9TjLW9&#10;845uqc9FgLCLUUHhfR1L6bKCDLq+rYmDd7aNQR9kk0vd4D3ATSWHUfQjDZYcFgqsaVlQdkmvRsFm&#10;na1SJx0m6922Pi2POtH/Wqlet11MQHhq/Sf8bv9pBaPxCF5nwhG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oZIpwwAAANwAAAAPAAAAAAAAAAAAAAAAAJcCAABkcnMvZG93&#10;bnJldi54bWxQSwUGAAAAAAQABAD1AAAAhwMAAAAA&#10;" strokecolor="black [3213]">
                            <v:textbox>
                              <w:txbxContent>
                                <w:p w14:paraId="0776BFD1" w14:textId="77777777" w:rsidR="008D2D68" w:rsidRDefault="008D2D68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1w/HxgAAANwAAAAPAAAAZHJzL2Rvd25yZXYueG1sRI9Ba8JAFITvBf/D8gRv&#10;dRM1YqOriNjSQyhUC6W3R/aZBLNvQ3ZN4r93C4Ueh5n5htnsBlOLjlpXWVYQTyMQxLnVFRcKvs6v&#10;zysQziNrrC2Tgjs52G1HTxtMte35k7qTL0SAsEtRQel9k0rp8pIMuqltiIN3sa1BH2RbSN1iH+Cm&#10;lrMoWkqDFYeFEhs6lJRfTzej4K3Hfj+Pj112vRzuP+fk4zuLSanJeNivQXga/H/4r/2uFSxeEv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7XD8fGAAAA3AAA&#10;AA8AAAAAAAAAAAAAAAAAqQIAAGRycy9kb3ducmV2LnhtbFBLBQYAAAAABAAEAPoAAACcAwAAAAA=&#10;">
                            <v:shape id="Text Box 2" o:spid="_x0000_s1101" type="#_x0000_t202" style="position:absolute;left:-359148;top:773722;width:1085003;height:366707;rotation:-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IgHdxwAA&#10;ANwAAAAPAAAAZHJzL2Rvd25yZXYueG1sRI9Ba8JAFITvgv9heUIvUjcpIk2ajbS2Sj30oO3B4zP7&#10;TEKzb0N2q8m/dwuCx2FmvmGyZW8acabO1ZYVxLMIBHFhdc2lgp/v9eMzCOeRNTaWScFADpb5eJRh&#10;qu2Fd3Te+1IECLsUFVTet6mUrqjIoJvZljh4J9sZ9EF2pdQdXgLcNPIpihbSYM1hocKWVhUVv/s/&#10;o2A1bU0yxMeh3r5tPnaHOGneD19KPUz61xcQnnp/D9/an1rBPFnA/5lwBGR+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iIB3ccAAADcAAAADwAAAAAAAAAAAAAAAACXAgAAZHJz&#10;L2Rvd25yZXYueG1sUEsFBgAAAAAEAAQA9QAAAIsDAAAAAA==&#10;" strokecolor="black [3213]">
                              <v:textbox>
                                <w:txbxContent>
                                  <w:p w14:paraId="09F79607" w14:textId="77777777" w:rsidR="008D2D68" w:rsidRPr="00B75F2B" w:rsidRDefault="008D2D68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92;width:817942;height:411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t15fwwAA&#10;ANwAAAAPAAAAZHJzL2Rvd25yZXYueG1sRI/NbsIwEITvlfoO1lbqDZxC+UsxCIFAXEngvooXJyJe&#10;R7GBlKevkZB6HM3MN5r5srO1uFHrK8cKvvoJCOLC6YqNgmO+7U1B+ICssXZMCn7Jw3Lx/jbHVLs7&#10;H+iWBSMihH2KCsoQmlRKX5Rk0fddQxy9s2sthihbI3WL9wi3tRwkyVharDgulNjQuqTikl2tgsc+&#10;15cdDzeFaUanap3lYWQ2Sn1+dKsfEIG68B9+tfdawfdsAs8z8Qj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t15fwwAAANwAAAAPAAAAAAAAAAAAAAAAAJcCAABkcnMvZG93&#10;bnJldi54bWxQSwUGAAAAAAQABAD1AAAAhwMAAAAA&#10;" strokecolor="black [3213]">
                              <v:textbox>
                                <w:txbxContent>
                                  <w:p w14:paraId="7F282913" w14:textId="77777777" w:rsidR="008D2D68" w:rsidRPr="00B75F2B" w:rsidRDefault="008D2D68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08;width:6532731;height:411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7JgswQAA&#10;ANwAAAAPAAAAZHJzL2Rvd25yZXYueG1sRE9Ni8IwEL0v+B/CCN7WVJFlrcYilbp7ccEqiLehGdti&#10;MylN1O6/NwfB4+N9L5PeNOJOnastK5iMIxDEhdU1lwqOh+zzG4TzyBoby6Tgnxwkq8HHEmNtH7yn&#10;e+5LEULYxaig8r6NpXRFRQbd2LbEgbvYzqAPsCul7vARwk0jp1H0JQ3WHBoqbCmtqLjmN6PgZ1ts&#10;cicdZtv9rj2nJ53pP63UaNivFyA89f4tfrl/tYLZPKwNZ8IRkK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+yYLMEAAADcAAAADwAAAAAAAAAAAAAAAACXAgAAZHJzL2Rvd25y&#10;ZXYueG1sUEsFBgAAAAAEAAQA9QAAAIUDAAAAAA==&#10;" strokecolor="black [3213]">
                              <v:textbox>
                                <w:txbxContent>
                                  <w:p w14:paraId="5B8B7DF0" w14:textId="77777777" w:rsidR="008D2D68" w:rsidRPr="00A74C38" w:rsidRDefault="008D2D6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92457">
                                      <w:rPr>
                                        <w:sz w:val="20"/>
                                      </w:rPr>
                                      <w:t>Continue to work on the house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project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85;width:985578;height:4106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ZG+2wgAA&#10;ANwAAAAPAAAAZHJzL2Rvd25yZXYueG1sRI9Pi8IwFMTvC/sdwlvwtqbrP9ZqlEVRvNq690fzTIvN&#10;S2miVj+9EQSPw8z8hpkvO1uLC7W+cqzgp5+AIC6crtgoOOSb718QPiBrrB2Tght5WC4+P+aYanfl&#10;PV2yYESEsE9RQRlCk0rpi5Is+r5riKN3dK3FEGVrpG7xGuG2loMkmUiLFceFEhtalVScsrNVcN/l&#10;+rTl4bowzfi/WmV5GJu1Ur2v7m8GIlAX3uFXe6cVjKZTeJ6JR0AuH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Bkb7bCAAAA3AAAAA8AAAAAAAAAAAAAAAAAlwIAAGRycy9kb3du&#10;cmV2LnhtbFBLBQYAAAAABAAEAPUAAACGAwAAAAA=&#10;" strokecolor="black [3213]">
                              <v:textbox>
                                <w:txbxContent>
                                  <w:p w14:paraId="5A198AA7" w14:textId="77777777" w:rsidR="008D2D68" w:rsidRPr="00854BDF" w:rsidRDefault="008D2D68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33;top:411982;width:9376800;height:1086914" coordsize="9376800,10869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BLNkXDAAAA3AAAAA8A&#10;AAAAAAAAAAAAAAAAqQIAAGRycy9kb3ducmV2LnhtbFBLBQYAAAAABAAEAPoAAACZAwAAAAA=&#10;">
                              <v:shape id="Text Box 2" o:spid="_x0000_s1106" type="#_x0000_t202" style="position:absolute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PaurwgAA&#10;ANwAAAAPAAAAZHJzL2Rvd25yZXYueG1sRI9Bi8IwFITvgv8hPMGbpgqKVKOIUncvClZBvD2aZ1ts&#10;XkqT1e6/N4LgcZiZb5jFqjWVeFDjSssKRsMIBHFmdcm5gvMpGcxAOI+ssbJMCv7JwWrZ7Sww1vbJ&#10;R3qkPhcBwi5GBYX3dSylywoy6Ia2Jg7ezTYGfZBNLnWDzwA3lRxH0VQaLDksFFjTpqDsnv4ZBT+7&#10;bJs66TDZHff1dXPRiT5opfq9dj0H4an13/Cn/asVTKIRvM+EIyCX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Q9q6vCAAAA3AAAAA8AAAAAAAAAAAAAAAAAlwIAAGRycy9kb3du&#10;cmV2LnhtbFBLBQYAAAAABAAEAPUAAACGAwAAAAA=&#10;" strokecolor="black [3213]">
                                <v:textbox>
                                  <w:txbxContent>
                                    <w:p w14:paraId="28314E75" w14:textId="77777777" w:rsidR="008D2D68" w:rsidRDefault="008D2D68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11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7zXcwgAA&#10;ANwAAAAPAAAAZHJzL2Rvd25yZXYueG1sRI9Bi8IwFITvgv8hPMGbpgouUo0iSnUvClZBvD2aZ1ts&#10;XkoTtfvvzYLgcZiZb5j5sjWVeFLjSssKRsMIBHFmdcm5gvMpGUxBOI+ssbJMCv7IwXLR7cwx1vbF&#10;R3qmPhcBwi5GBYX3dSylywoy6Ia2Jg7ezTYGfZBNLnWDrwA3lRxH0Y80WHJYKLCmdUHZPX0YBbtt&#10;tkmddJhsj/v6ur7oRB+0Uv1eu5qB8NT6b/jT/tUKJtEY/s+EIyAX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TvNdzCAAAA3AAAAA8AAAAAAAAAAAAAAAAAlwIAAGRycy9kb3du&#10;cmV2LnhtbFBLBQYAAAAABAAEAPUAAACGAwAAAAA=&#10;" strokecolor="black [3213]">
                                <v:textbox>
                                  <w:txbxContent>
                                    <w:p w14:paraId="1D2D0E77" w14:textId="77777777" w:rsidR="008D2D68" w:rsidRDefault="008D2D68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17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o5BHwwAA&#10;ANwAAAAPAAAAZHJzL2Rvd25yZXYueG1sRI9Bi8IwFITvgv8hPMGbTV1RlmoUUapeVrAK4u3RPNti&#10;81KarNZ/v1lY2OMwM98wi1VnavGk1lWWFYyjGARxbnXFhYLLOR19gnAeWWNtmRS8ycFq2e8tMNH2&#10;xSd6Zr4QAcIuQQWl900ipctLMugi2xAH725bgz7ItpC6xVeAm1p+xPFMGqw4LJTY0Kak/JF9GwX7&#10;Xb7NnHSY7k5fzW1z1ak+aqWGg249B+Gp8//hv/ZBK5jGE/g9E46AX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o5BHwwAAANwAAAAPAAAAAAAAAAAAAAAAAJcCAABkcnMvZG93&#10;bnJldi54bWxQSwUGAAAAAAQABAD1AAAAhwMAAAAA&#10;" strokecolor="black [3213]">
                                <v:textbox>
                                  <w:txbxContent>
                                    <w:p w14:paraId="1CC624AD" w14:textId="77777777" w:rsidR="008D2D68" w:rsidRDefault="008D2D68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75;top:542611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SggzwwAA&#10;ANwAAAAPAAAAZHJzL2Rvd25yZXYueG1sRI9Bi8IwFITvgv8hPMGbTV1UlmoUUapeVrAK4u3RPNti&#10;81KarNZ/v1lY2OMwM98wi1VnavGk1lWWFYyjGARxbnXFhYLLOR19gnAeWWNtmRS8ycFq2e8tMNH2&#10;xSd6Zr4QAcIuQQWl900ipctLMugi2xAH725bgz7ItpC6xVeAm1p+xPFMGqw4LJTY0Kak/JF9GwX7&#10;Xb7NnHSY7k5fzW1z1ak+aqWGg249B+Gp8//hv/ZBK5jGE/g9E46AX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SggzwwAAANwAAAAPAAAAAAAAAAAAAAAAAJcCAABkcnMvZG93&#10;bnJldi54bWxQSwUGAAAAAAQABAD1AAAAhwMAAAAA&#10;" strokecolor="black [3213]">
                                <v:textbox>
                                  <w:txbxContent>
                                    <w:p w14:paraId="72662A89" w14:textId="77777777" w:rsidR="008D2D68" w:rsidRPr="00B75F2B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52;width:2383148;height:10867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Bq2owwAA&#10;ANwAAAAPAAAAZHJzL2Rvd25yZXYueG1sRI9Bi8IwFITvgv8hPMGbpgqKVNOyKFUvK9hdkL09mrdt&#10;2ealNFHrv98IgsdhZr5hNmlvGnGjztWWFcymEQjiwuqaSwXfX9lkBcJ5ZI2NZVLwIAdpMhxsMNb2&#10;zme65b4UAcIuRgWV920spSsqMuimtiUO3q/tDPogu1LqDu8Bbho5j6KlNFhzWKiwpW1FxV9+NQoO&#10;+2KXO+kw258/25/tRWf6pJUaj/qPNQhPvX+HX+2jVrCIFvA8E46ATP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7Bq2owwAAANwAAAAPAAAAAAAAAAAAAAAAAJcCAABkcnMvZG93&#10;bnJldi54bWxQSwUGAAAAAAQABAD1AAAAhwMAAAAA&#10;" strokecolor="black [3213]">
                                <v:textbox>
                                  <w:txbxContent>
                                    <w:p w14:paraId="01C093F4" w14:textId="77777777" w:rsidR="008D2D68" w:rsidRPr="00A74C38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75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1DPfxAAA&#10;ANwAAAAPAAAAZHJzL2Rvd25yZXYueG1sRI9Ba8JAFITvhf6H5RW81U0Fg6SuIimJXhSSFoq3R/aZ&#10;BLNvQ3bV9N93BcHjMDPfMMv1aDpxpcG1lhV8TCMQxJXVLdcKfr6z9wUI55E1dpZJwR85WK9eX5aY&#10;aHvjgq6lr0WAsEtQQeN9n0jpqoYMuqntiYN3soNBH+RQSz3gLcBNJ2dRFEuDLYeFBntKG6rO5cUo&#10;2ObVV+mkwywv9v0x/dWZPmilJm/j5hOEp9E/w4/2TiuYRzHcz4QjIF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9Qz38QAAADcAAAADwAAAAAAAAAAAAAAAACXAgAAZHJzL2Rv&#10;d25yZXYueG1sUEsFBgAAAAAEAAQA9QAAAIgDAAAAAA==&#10;" strokecolor="black [3213]">
                                <v:textbox>
                                  <w:txbxContent>
                                    <w:p w14:paraId="07BAB934" w14:textId="77777777" w:rsidR="008D2D68" w:rsidRPr="00B75F2B" w:rsidRDefault="005924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Designed a basement to ad onto the house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75;top:813917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mJZEwwAA&#10;ANwAAAAPAAAAZHJzL2Rvd25yZXYueG1sRI9Bi8IwFITvgv8hPMGbTV1Ql2oUUapeVrAK4u3RPNti&#10;81KarNZ/v1lY2OMwM98wi1VnavGk1lWWFYyjGARxbnXFhYLLOR19gnAeWWNtmRS8ycFq2e8tMNH2&#10;xSd6Zr4QAcIuQQWl900ipctLMugi2xAH725bgz7ItpC6xVeAm1p+xPFUGqw4LJTY0Kak/JF9GwX7&#10;Xb7NnHSY7k5fzW1z1ak+aqWGg249B+Gp8//hv/ZBK5jEM/g9E46AX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mJZEwwAAANwAAAAPAAAAAAAAAAAAAAAAAJcCAABkcnMvZG93&#10;bnJldi54bWxQSwUGAAAAAAQABAD1AAAAhwMAAAAA&#10;" strokecolor="black [3213]">
                                <v:textbox>
                                  <w:txbxContent>
                                    <w:p w14:paraId="6F76AE8F" w14:textId="77777777" w:rsidR="008D2D68" w:rsidRPr="00B75F2B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05;width:9743712;height:1517015" coordsize="9743712,151701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49OkPDAAAA3AAAAA8A&#10;AAAAAAAAAAAAAAAAqQIAAGRycy9kb3ducmV2LnhtbFBLBQYAAAAABAAEAPoAAACZAwAAAAA=&#10;">
                    <v:rect id="Rectangle 509" o:spid="_x0000_s1114" style="position:absolute;width:9743712;height:151701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p266wwAA&#10;ANwAAAAPAAAAZHJzL2Rvd25yZXYueG1sRI9Pi8IwFMTvwn6H8Ba8iCYKilajiLCsN/EP6PHRPNvS&#10;5qU2Ueu3N8LCHoeZ+Q2zWLW2Eg9qfOFYw3CgQBCnzhScaTgdf/pTED4gG6wck4YXeVgtvzoLTIx7&#10;8p4eh5CJCGGfoIY8hDqR0qc5WfQDVxNH7+oaiyHKJpOmwWeE20qOlJpIiwXHhRxr2uSUloe71XCh&#10;22+PZqebv6rR/bzrlcMwLbXufrfrOYhAbfgP/7W3RsNYzeBzJh4BuX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p266wwAAANwAAAAPAAAAAAAAAAAAAAAAAJcCAABkcnMvZG93&#10;bnJldi54bWxQSwUGAAAAAAQABAD1AAAAhwMAAAAA&#10;" fillcolor="white [3201]" strokecolor="black [3213]" strokeweight="2pt"/>
                    <v:group id="Group 510" o:spid="_x0000_s1115" style="position:absolute;top:10049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kqCYwgAAANwAAAAPAAAAZHJzL2Rvd25yZXYueG1sRE/LisIwFN0L/kO4gjtN&#10;O4MiHVMRGQcXIqgDw+wuze0Dm5vSxLb+vVkILg/nvd4MphYdta6yrCCeRyCIM6srLhT8XvezFQjn&#10;kTXWlknBgxxs0vFojYm2PZ+pu/hChBB2CSoovW8SKV1WkkE3tw1x4HLbGvQBtoXULfYh3NTyI4qW&#10;0mDFoaHEhnYlZbfL3Sj46bHffsbf3fGW7x7/18Xp7xiTUtPJsP0C4Wnwb/HLfdAKFnGYH86EIyDT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1ZKgmMIAAADcAAAADwAA&#10;AAAAAAAAAAAAAACpAgAAZHJzL2Rvd25yZXYueG1sUEsFBgAAAAAEAAQA+gAAAJgDAAAAAA==&#10;">
                      <v:shape id="Text Box 511" o:spid="_x0000_s1116" type="#_x0000_t202" style="position:absolute;left:8420519;top:20096;width:1246505;height:3943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SoC/xAAA&#10;ANwAAAAPAAAAZHJzL2Rvd25yZXYueG1sRI9Pa8JAFMTvBb/D8oTe6m6KKRpdRSpCTy31H3h7ZJ9J&#10;MPs2ZNck/fbdQsHjMDO/YZbrwdaio9ZXjjUkEwWCOHem4kLD8bB7mYHwAdlg7Zg0/JCH9Wr0tMTM&#10;uJ6/qduHQkQI+ww1lCE0mZQ+L8min7iGOHpX11oMUbaFNC32EW5r+arUm7RYcVwosaH3kvLb/m41&#10;nD6vl/NUfRVbmza9G5RkO5daP4+HzQJEoCE8wv/tD6MhTRL4OxOPgFz9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UqAv8QAAADcAAAADwAAAAAAAAAAAAAAAACXAgAAZHJzL2Rv&#10;d25yZXYueG1sUEsFBgAAAAAEAAQA9QAAAIgDAAAAAA==&#10;" filled="f" stroked="f">
                        <v:textbox>
                          <w:txbxContent>
                            <w:p w14:paraId="063FCCEC" w14:textId="77777777" w:rsidR="008D2D68" w:rsidRPr="00854BDF" w:rsidRDefault="008D2D68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KDJt0xgAAANw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bJDB5n&#10;whGQq1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oMm3TGAAAA3AAA&#10;AA8AAAAAAAAAAAAAAAAAqQIAAGRycy9kb3ducmV2LnhtbFBLBQYAAAAABAAEAPoAAACcAwAAAAA=&#10;">
                        <v:shape id="Text Box 2" o:spid="_x0000_s1118" type="#_x0000_t202" style="position:absolute;left:813916;top:683288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egaawwAA&#10;ANwAAAAPAAAAZHJzL2Rvd25yZXYueG1sRI9Bi8IwFITvgv8hPMGbTV1RpBpFlLpeVrAK4u3RPNti&#10;81KarHb//WZhweMwM98wy3VnavGk1lWWFYyjGARxbnXFhYLLOR3NQTiPrLG2TAp+yMF61e8tMdH2&#10;xSd6Zr4QAcIuQQWl900ipctLMugi2xAH725bgz7ItpC6xVeAm1p+xPFMGqw4LJTY0Lak/JF9GwWf&#10;+3yXOekw3Z++mtv2qlN91EoNB91mAcJT59/h//ZBK5iOJ/B3JhwBu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egaawwAAANwAAAAPAAAAAAAAAAAAAAAAAJcCAABkcnMvZG93&#10;bnJldi54bWxQSwUGAAAAAAQABAD1AAAAhwMAAAAA&#10;" strokecolor="black [3213]">
                          <v:textbox>
                            <w:txbxContent>
                              <w:p w14:paraId="51A4FABB" w14:textId="77777777" w:rsidR="008D2D68" w:rsidRPr="00B75F2B" w:rsidRDefault="008D2D68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qaabxgAAANw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RzOH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qpppvGAAAA3AAA&#10;AA8AAAAAAAAAAAAAAAAAqQIAAGRycy9kb3ducmV2LnhtbFBLBQYAAAAABAAEAPoAAACcAwAAAAA=&#10;">
                          <v:shape id="Text Box 2" o:spid="_x0000_s1120" type="#_x0000_t202" style="position:absolute;left:361741;top:683288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3zt1wgAA&#10;ANwAAAAPAAAAZHJzL2Rvd25yZXYueG1sRI9Bi8IwFITvC/6H8ARva+qCItUoolS9KFgF8fZonm2x&#10;eSlNVuu/N4LgcZiZb5jpvDWVuFPjSssKBv0IBHFmdcm5gtMx+R2DcB5ZY2WZFDzJwXzW+ZlirO2D&#10;D3RPfS4ChF2MCgrv61hKlxVk0PVtTRy8q20M+iCbXOoGHwFuKvkXRSNpsOSwUGBNy4KyW/pvFGzW&#10;2Sp10mGyPuzqy/KsE73XSvW67WICwlPrv+FPe6sVDAdDeJ8JR0DOX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7fO3XCAAAA3AAAAA8AAAAAAAAAAAAAAAAAlwIAAGRycy9kb3du&#10;cmV2LnhtbFBLBQYAAAAABAAEAPUAAACGAwAAAAA=&#10;" strokecolor="black [3213]">
                            <v:textbox>
                              <w:txbxContent>
                                <w:p w14:paraId="78E41754" w14:textId="77777777" w:rsidR="008D2D68" w:rsidRDefault="008D2D68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33;height:1499577" coordsize="9741133,149957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1N513xgAAANw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kWyhN8z&#10;4QjI7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U3nXfGAAAA3AAA&#10;AA8AAAAAAAAAAAAAAAAAqQIAAGRycy9kb3ducmV2LnhtbFBLBQYAAAAABAAEAPoAAACcAwAAAAA=&#10;">
                            <v:shape id="Text Box 2" o:spid="_x0000_s1122" type="#_x0000_t202" style="position:absolute;left:-359148;top:773722;width:1085003;height:366707;rotation:-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XKiBxwAA&#10;ANwAAAAPAAAAZHJzL2Rvd25yZXYueG1sRI9Lb8IwEITvlfofrK3EBYETJFpIMag8RQ8ceBw4LvE2&#10;iRqvo9hA8u9xJaQeRzPzjWYya0wpblS7wrKCuB+BIE6tLjhTcDqueyMQziNrLC2TgpYczKavLxNM&#10;tL3znm4Hn4kAYZeggtz7KpHSpTkZdH1bEQfvx9YGfZB1JnWN9wA3pRxE0bs0WHBYyLGiRU7p7+Fq&#10;FCy6lRm38aUtvueb1f4cj8vleadU5635+gThqfH/4Wd7qxUM4w/4OxOOgJw+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NlyogccAAADcAAAADwAAAAAAAAAAAAAAAACXAgAAZHJz&#10;L2Rvd25yZXYueG1sUEsFBgAAAAAEAAQA9QAAAIsDAAAAAA==&#10;" strokecolor="black [3213]">
                              <v:textbox>
                                <w:txbxContent>
                                  <w:p w14:paraId="38AF12D5" w14:textId="77777777" w:rsidR="008D2D68" w:rsidRPr="00B75F2B" w:rsidRDefault="008D2D68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92;width:817942;height:411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GsbqvwAA&#10;ANwAAAAPAAAAZHJzL2Rvd25yZXYueG1sRE/Pa8IwFL4L+x/CE3azqY7K6BpFWhxebd390bylxeal&#10;NJl2++uXg+Dx4/td7Gc7iBtNvnesYJ2kIIhbp3s2Ci7NcfUOwgdkjYNjUvBLHva7l0WBuXZ3PtOt&#10;DkbEEPY5KuhCGHMpfduRRZ+4kThy326yGCKcjNQT3mO4HeQmTbfSYs+xocORyo7aa/1jFfydGn39&#10;5LeqNWP21Zd1EzJTKfW6nA8fIALN4Sl+uE9aQbaOa+OZeATk7h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Qaxuq/AAAA3AAAAA8AAAAAAAAAAAAAAAAAlwIAAGRycy9kb3ducmV2&#10;LnhtbFBLBQYAAAAABAAEAPUAAACDAwAAAAA=&#10;" strokecolor="black [3213]">
                              <v:textbox>
                                <w:txbxContent>
                                  <w:p w14:paraId="4B6AB626" w14:textId="77777777" w:rsidR="008D2D68" w:rsidRPr="00B75F2B" w:rsidRDefault="008D2D68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08;width:6532731;height:411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kjFwwwAA&#10;ANwAAAAPAAAAZHJzL2Rvd25yZXYueG1sRI9Bi8IwFITvgv8hPMGbTV1QtBpFlLpeVrAK4u3RPNti&#10;81KarHb//WZhweMwM98wy3VnavGk1lWWFYyjGARxbnXFhYLLOR3NQDiPrLG2TAp+yMF61e8tMdH2&#10;xSd6Zr4QAcIuQQWl900ipctLMugi2xAH725bgz7ItpC6xVeAm1p+xPFUGqw4LJTY0Lak/JF9GwWf&#10;+3yXOekw3Z++mtv2qlN91EoNB91mAcJT59/h//ZBK5iM5/B3JhwBu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/kjFwwwAAANwAAAAPAAAAAAAAAAAAAAAAAJcCAABkcnMvZG93&#10;bnJldi54bWxQSwUGAAAAAAQABAD1AAAAhwMAAAAA&#10;" strokecolor="black [3213]">
                              <v:textbox>
                                <w:txbxContent>
                                  <w:p w14:paraId="7D6B30ED" w14:textId="77777777" w:rsidR="008D2D68" w:rsidRPr="00A74C38" w:rsidRDefault="008D2D6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85;width:985578;height:4106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AABRvwAA&#10;ANwAAAAPAAAAZHJzL2Rvd25yZXYueG1sRE/Pa8IwFL4P9j+EN/C2plY6pDaKWBxe1+r90TzTYvNS&#10;mqjd/vrlMNjx4/td7mY7iAdNvnesYJmkIIhbp3s2Cs7N8X0NwgdkjYNjUvBNHnbb15cSC+2e/EWP&#10;OhgRQ9gXqKALYSyk9G1HFn3iRuLIXd1kMUQ4GaknfMZwO8gsTT+kxZ5jQ4cjHTpqb/XdKvg5Nfr2&#10;yauqNWN+6Q91E3JTKbV4m/cbEIHm8C/+c5+0gjyL8+OZeATk9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QAAFG/AAAA3AAAAA8AAAAAAAAAAAAAAAAAlwIAAGRycy9kb3ducmV2&#10;LnhtbFBLBQYAAAAABAAEAPUAAACDAwAAAAA=&#10;" strokecolor="black [3213]">
                              <v:textbox>
                                <w:txbxContent>
                                  <w:p w14:paraId="190335A7" w14:textId="77777777" w:rsidR="008D2D68" w:rsidRPr="00854BDF" w:rsidRDefault="008D2D68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33;top:411982;width:9376800;height:1086914" coordsize="9376800,108691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0ss++xgAAANw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azBB5n&#10;whGQq1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Syz77GAAAA3AAA&#10;AA8AAAAAAAAAAAAAAAAAqQIAAGRycy9kb3ducmV2LnhtbFBLBQYAAAAABAAEAPoAAACcAwAAAAA=&#10;">
                              <v:shape id="Text Box 2" o:spid="_x0000_s1127" type="#_x0000_t202" style="position:absolute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Wmm8wgAA&#10;ANwAAAAPAAAAZHJzL2Rvd25yZXYueG1sRI9Bi8IwFITvC/6H8ARva2pBkWoUUep6UbC7IN4ezbMt&#10;Ni+lyWr990YQPA4z8w0zX3amFjdqXWVZwWgYgSDOra64UPD3m35PQTiPrLG2TAoe5GC56H3NMdH2&#10;zke6Zb4QAcIuQQWl900ipctLMuiGtiEO3sW2Bn2QbSF1i/cAN7WMo2giDVYcFkpsaF1Sfs3+jYKf&#10;bb7JnHSYbo/75rw+6VQftFKDfreagfDU+U/43d5pBeM4hteZcATk4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9aabzCAAAA3AAAAA8AAAAAAAAAAAAAAAAAlwIAAGRycy9kb3du&#10;cmV2LnhtbFBLBQYAAAAABAAEAPUAAACGAwAAAAA=&#10;" strokecolor="black [3213]">
                                <v:textbox>
                                  <w:txbxContent>
                                    <w:p w14:paraId="20F10A9F" w14:textId="77777777" w:rsidR="008D2D68" w:rsidRDefault="008D2D68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11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FswnwwAA&#10;ANwAAAAPAAAAZHJzL2Rvd25yZXYueG1sRI9Bi8IwFITvC/6H8ARva6qyi1SjiFLdiwtWQbw9mmdb&#10;bF5KE7X+eyMIHoeZ+YaZzltTiRs1rrSsYNCPQBBnVpecKzjsk+8xCOeRNVaWScGDHMxnna8pxtre&#10;eUe31OciQNjFqKDwvo6ldFlBBl3f1sTBO9vGoA+yyaVu8B7gppLDKPqVBksOCwXWtCwou6RXo2Cz&#10;zlapkw6T9W5bn5ZHneh/rVSv2y4mIDy1/hN+t/+0gp/hCF5nwhG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QFswnwwAAANwAAAAPAAAAAAAAAAAAAAAAAJcCAABkcnMvZG93&#10;bnJldi54bWxQSwUGAAAAAAQABAD1AAAAhwMAAAAA&#10;" strokecolor="black [3213]">
                                <v:textbox>
                                  <w:txbxContent>
                                    <w:p w14:paraId="2BFC2FD7" w14:textId="77777777" w:rsidR="008D2D68" w:rsidRDefault="008D2D68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17;width:451870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/1RTwwAA&#10;ANwAAAAPAAAAZHJzL2Rvd25yZXYueG1sRI9Bi8IwFITvC/6H8ARva6q4i1SjiFLdiwtWQbw9mmdb&#10;bF5KE7X+eyMIHoeZ+YaZzltTiRs1rrSsYNCPQBBnVpecKzjsk+8xCOeRNVaWScGDHMxnna8pxtre&#10;eUe31OciQNjFqKDwvo6ldFlBBl3f1sTBO9vGoA+yyaVu8B7gppLDKPqVBksOCwXWtCwou6RXo2Cz&#10;zlapkw6T9W5bn5ZHneh/rVSv2y4mIDy1/hN+t/+0gp/hCF5nwhG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/1RTwwAAANwAAAAPAAAAAAAAAAAAAAAAAJcCAABkcnMvZG93&#10;bnJldi54bWxQSwUGAAAAAAQABAD1AAAAhwMAAAAA&#10;" strokecolor="black [3213]">
                                <v:textbox>
                                  <w:txbxContent>
                                    <w:p w14:paraId="72F85306" w14:textId="77777777" w:rsidR="008D2D68" w:rsidRDefault="008D2D68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75;top:542611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s/HIxAAA&#10;ANwAAAAPAAAAZHJzL2Rvd25yZXYueG1sRI9Ba8JAFITvBf/D8gRvdaOglNRNECXqpQVjofT2yD6T&#10;YPZtyK5J/PddodDjMDPfMJt0NI3oqXO1ZQWLeQSCuLC65lLB1yV7fQPhPLLGxjIpeJCDNJm8bDDW&#10;duAz9bkvRYCwi1FB5X0bS+mKigy6uW2Jg3e1nUEfZFdK3eEQ4KaRyyhaS4M1h4UKW9pVVNzyu1Fw&#10;PBT73EmH2eH80f7svnWmP7VSs+m4fQfhafT/4b/2SStYLVfwPBOOgEx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LPxyMQAAADcAAAADwAAAAAAAAAAAAAAAACXAgAAZHJzL2Rv&#10;d25yZXYueG1sUEsFBgAAAAAEAAQA9QAAAIgDAAAAAA==&#10;" strokecolor="black [3213]">
                                <v:textbox>
                                  <w:txbxContent>
                                    <w:p w14:paraId="05922587" w14:textId="77777777" w:rsidR="008D2D68" w:rsidRPr="00B75F2B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52;width:2383148;height:10867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YW+/xAAA&#10;ANwAAAAPAAAAZHJzL2Rvd25yZXYueG1sRI9Ba8JAFITvBf/D8gRvzUZBKWlWESXRSwvGQuntkX0m&#10;wezbkF1j/PduodDjMDPfMOlmNK0YqHeNZQXzKAZBXFrdcKXg65y9voFwHllja5kUPMjBZj15STHR&#10;9s4nGgpfiQBhl6CC2vsukdKVNRl0ke2Ig3exvUEfZF9J3eM9wE0rF3G8kgYbDgs1drSrqbwWN6Pg&#10;kJf7wkmHWX766H523zrTn1qp2XTcvoPwNPr/8F/7qBUsFyv4PROOgFw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GFvv8QAAADcAAAADwAAAAAAAAAAAAAAAACXAgAAZHJzL2Rv&#10;d25yZXYueG1sUEsFBgAAAAAEAAQA9QAAAIgDAAAAAA==&#10;" strokecolor="black [3213]">
                                <v:textbox>
                                  <w:txbxContent>
                                    <w:p w14:paraId="3B66CCE0" w14:textId="77777777" w:rsidR="008D2D68" w:rsidRPr="00A74C38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75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LcokwwAA&#10;ANwAAAAPAAAAZHJzL2Rvd25yZXYueG1sRI9Bi8IwFITvC/6H8ARva6rgrlSjiFLdiwtWQbw9mmdb&#10;bF5KE7X+eyMIHoeZ+YaZzltTiRs1rrSsYNCPQBBnVpecKzjsk+8xCOeRNVaWScGDHMxnna8pxtre&#10;eUe31OciQNjFqKDwvo6ldFlBBl3f1sTBO9vGoA+yyaVu8B7gppLDKPqRBksOCwXWtCwou6RXo2Cz&#10;zlapkw6T9W5bn5ZHneh/rVSv2y4mIDy1/hN+t/+0gtHwF15nwhGQs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LcokwwAAANwAAAAPAAAAAAAAAAAAAAAAAJcCAABkcnMvZG93&#10;bnJldi54bWxQSwUGAAAAAAQABAD1AAAAhwMAAAAA&#10;" strokecolor="black [3213]">
                                <v:textbox>
                                  <w:txbxContent>
                                    <w:p w14:paraId="18F593E0" w14:textId="77777777" w:rsidR="008D2D68" w:rsidRPr="00B75F2B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75;top:813917;width:6532731;height:2729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sl5WwQAA&#10;ANwAAAAPAAAAZHJzL2Rvd25yZXYueG1sRE9Na8JAEL0X/A/LCL3VjYGKRFcRS9JeFIyF4m3Ijkkw&#10;Oxuy2yT+e/cgeHy87/V2NI3oqXO1ZQXzWQSCuLC65lLB7zn9WIJwHlljY5kU3MnBdjN5W2Oi7cAn&#10;6nNfihDCLkEFlfdtIqUrKjLoZrYlDtzVdgZ9gF0pdYdDCDeNjKNoIQ3WHBoqbGlfUXHL/42C76z4&#10;yp10mGanQ3vZ/+lUH7VS79NxtwLhafQv8dP9oxV8xmFtOBOOgNw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rJeVsEAAADcAAAADwAAAAAAAAAAAAAAAACXAgAAZHJzL2Rvd25y&#10;ZXYueG1sUEsFBgAAAAAEAAQA9QAAAIUDAAAAAA==&#10;" strokecolor="black [3213]">
                                <v:textbox>
                                  <w:txbxContent>
                                    <w:p w14:paraId="6C0FA001" w14:textId="77777777" w:rsidR="008D2D68" w:rsidRPr="00B75F2B" w:rsidRDefault="008D2D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14:paraId="7222FEB3" w14:textId="77777777"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F0"/>
    <w:rsid w:val="000705D0"/>
    <w:rsid w:val="00153591"/>
    <w:rsid w:val="001936F3"/>
    <w:rsid w:val="001B3E81"/>
    <w:rsid w:val="0021143D"/>
    <w:rsid w:val="00240EE8"/>
    <w:rsid w:val="00260DF3"/>
    <w:rsid w:val="002F2CF4"/>
    <w:rsid w:val="00364D88"/>
    <w:rsid w:val="004135F1"/>
    <w:rsid w:val="00446361"/>
    <w:rsid w:val="00592457"/>
    <w:rsid w:val="005A0DDA"/>
    <w:rsid w:val="005C75B0"/>
    <w:rsid w:val="005F79BA"/>
    <w:rsid w:val="0076674B"/>
    <w:rsid w:val="00854BDF"/>
    <w:rsid w:val="00894ABA"/>
    <w:rsid w:val="008D2D68"/>
    <w:rsid w:val="00981BF0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8192A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38"/>
    <o:shapelayout v:ext="edit">
      <o:idmap v:ext="edit" data="1"/>
    </o:shapelayout>
  </w:shapeDefaults>
  <w:decimalSymbol w:val="."/>
  <w:listSeparator w:val=","/>
  <w14:docId w14:val="5FD73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2F752-8F59-A24C-A619-BDAC94F8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\NCACP\Weekly Log Sheet.dotx</Template>
  <TotalTime>23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sweiland</dc:creator>
  <cp:lastModifiedBy>Jeff Weiland</cp:lastModifiedBy>
  <cp:revision>3</cp:revision>
  <dcterms:created xsi:type="dcterms:W3CDTF">2013-09-13T00:31:00Z</dcterms:created>
  <dcterms:modified xsi:type="dcterms:W3CDTF">2013-09-13T00:52:00Z</dcterms:modified>
</cp:coreProperties>
</file>