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-209550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C96FF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Cleaned the back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table(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put tools away, and cleared out trash)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C96FF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Clean up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96FF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Helped clean the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hotmelt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glue off the robotics table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96FF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Helped nick take apart the remaining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vex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robot parts and put the bins on the shelf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4505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pieces of granite</w:t>
                                      </w:r>
                                      <w:bookmarkStart w:id="0" w:name="_GoBack"/>
                                      <w:bookmarkEnd w:id="0"/>
                                      <w:r>
                                        <w:rPr>
                                          <w:sz w:val="20"/>
                                        </w:rPr>
                                        <w:t xml:space="preserve"> to manufacture my project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45059">
                                            <w:rPr>
                                              <w:sz w:val="20"/>
                                            </w:rPr>
                                            <w:t xml:space="preserve">Preparation for the </w:t>
                                          </w:r>
                                          <w:proofErr w:type="spellStart"/>
                                          <w:r w:rsidR="00645059">
                                            <w:rPr>
                                              <w:sz w:val="20"/>
                                            </w:rPr>
                                            <w:t>cnc</w:t>
                                          </w:r>
                                          <w:proofErr w:type="spellEnd"/>
                                          <w:r w:rsidR="00645059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4505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Up loaded my code to the flash drive and verified on the mill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4505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a mount to secure my project in the milling process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195"/>
                              <a:ext cx="9741133" cy="2812631"/>
                              <a:chOff x="0" y="-407"/>
                              <a:chExt cx="9741133" cy="2812631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820527" y="-407"/>
                                <a:ext cx="6537432" cy="4247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0E46" w:rsidRDefault="00C96FF1" w:rsidP="00C96FF1">
                                  <w:r>
                                    <w:t xml:space="preserve">  </w:t>
                                  </w:r>
                                  <w:proofErr w:type="spellStart"/>
                                  <w:proofErr w:type="gramStart"/>
                                  <w:r>
                                    <w:t>Ap</w:t>
                                  </w:r>
                                  <w:proofErr w:type="spellEnd"/>
                                  <w:proofErr w:type="gramEnd"/>
                                  <w:r>
                                    <w:t xml:space="preserve"> calculus testing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2802175"/>
                                <a:chOff x="0" y="0"/>
                                <a:chExt cx="9741133" cy="2802175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2802175"/>
                                  <a:chOff x="0" y="0"/>
                                  <a:chExt cx="9741133" cy="2802175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2802175"/>
                                    <a:chOff x="0" y="0"/>
                                    <a:chExt cx="9741133" cy="2802175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2802175"/>
                                      <a:chOff x="0" y="0"/>
                                      <a:chExt cx="9741133" cy="2802175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6458" y="2390775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65000">
                                            <w:rPr>
                                              <w:sz w:val="20"/>
                                            </w:rPr>
                                            <w:t>Re drill holes on arm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96F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Installed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laserworks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on my computer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C96FF1">
                                            <w:rPr>
                                              <w:sz w:val="20"/>
                                            </w:rPr>
                                            <w:t>Cnc</w:t>
                                          </w:r>
                                          <w:proofErr w:type="spellEnd"/>
                                          <w:r w:rsidR="00C96FF1">
                                            <w:rPr>
                                              <w:sz w:val="20"/>
                                            </w:rPr>
                                            <w:t xml:space="preserve"> and </w:t>
                                          </w:r>
                                          <w:proofErr w:type="spellStart"/>
                                          <w:r w:rsidR="00C96FF1">
                                            <w:rPr>
                                              <w:sz w:val="20"/>
                                            </w:rPr>
                                            <w:t>laserworks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96F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Helped Installed laser works on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ross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Eric’s computers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96F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Manufactured my advanced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cnc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96F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Manufactured the final product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C96F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Manufacture intro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cnc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96F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Studied for the CAD test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96F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Fixed the code problem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5pt;margin-top:-16.5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C96FF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Cleaned the back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table(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put tools away, and cleared out trash) 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C96FF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Clean up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C96FF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Helped clean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hotmelt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glue off the robotics table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C96FF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Helped nick take apart the remaining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vex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robot parts and put the bins on the shelf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64505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out pieces of granite</w:t>
                                </w:r>
                                <w:bookmarkStart w:id="1" w:name="_GoBack"/>
                                <w:bookmarkEnd w:id="1"/>
                                <w:r>
                                  <w:rPr>
                                    <w:sz w:val="20"/>
                                  </w:rPr>
                                  <w:t xml:space="preserve"> to manufacture my project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45059">
                                      <w:rPr>
                                        <w:sz w:val="20"/>
                                      </w:rPr>
                                      <w:t xml:space="preserve">Preparation for the </w:t>
                                    </w:r>
                                    <w:proofErr w:type="spellStart"/>
                                    <w:r w:rsidR="00645059">
                                      <w:rPr>
                                        <w:sz w:val="20"/>
                                      </w:rPr>
                                      <w:t>cnc</w:t>
                                    </w:r>
                                    <w:proofErr w:type="spellEnd"/>
                                    <w:r w:rsidR="00645059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4505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Up loaded my code to the flash drive and verified on the mill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4505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a mount to secure my project in the milling process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1;width:97411;height:28127" coordorigin=",-4" coordsize="97411,281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left:8205;top:-4;width:65374;height:42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>
                      <v:textbox>
                        <w:txbxContent>
                          <w:p w:rsidR="00400E46" w:rsidRDefault="00C96FF1" w:rsidP="00C96FF1">
                            <w: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t>Ap</w:t>
                            </w:r>
                            <w:proofErr w:type="spellEnd"/>
                            <w:proofErr w:type="gramEnd"/>
                            <w:r>
                              <w:t xml:space="preserve"> calculus testing</w:t>
                            </w:r>
                          </w:p>
                        </w:txbxContent>
                      </v:textbox>
                    </v:rect>
                    <v:group id="Group 468" o:spid="_x0000_s1073" style="position:absolute;top:100;width:97411;height:28022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4164;top:23907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65000">
                                      <w:rPr>
                                        <w:sz w:val="20"/>
                                      </w:rPr>
                                      <w:t>Re drill holes on arm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96F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Installed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laserworks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on my computer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C96FF1">
                                      <w:rPr>
                                        <w:sz w:val="20"/>
                                      </w:rPr>
                                      <w:t>Cnc</w:t>
                                    </w:r>
                                    <w:proofErr w:type="spellEnd"/>
                                    <w:r w:rsidR="00C96FF1">
                                      <w:rPr>
                                        <w:sz w:val="20"/>
                                      </w:rPr>
                                      <w:t xml:space="preserve"> and </w:t>
                                    </w:r>
                                    <w:proofErr w:type="spellStart"/>
                                    <w:r w:rsidR="00C96FF1">
                                      <w:rPr>
                                        <w:sz w:val="20"/>
                                      </w:rPr>
                                      <w:t>laserworks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96F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Helped Installed laser works on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ross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Eric’s computers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96F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Manufactured my advanced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cnc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96F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Manufactured the final product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C96F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Manufacture intro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cnc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96F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Studied for the CAD test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96F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Fixed the code problem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26"/>
    <w:rsid w:val="000705D0"/>
    <w:rsid w:val="001802CD"/>
    <w:rsid w:val="001936F3"/>
    <w:rsid w:val="001B3E81"/>
    <w:rsid w:val="00240EE8"/>
    <w:rsid w:val="00260DF3"/>
    <w:rsid w:val="002F2CF4"/>
    <w:rsid w:val="00400E46"/>
    <w:rsid w:val="004135F1"/>
    <w:rsid w:val="00446361"/>
    <w:rsid w:val="005C75B0"/>
    <w:rsid w:val="005F79BA"/>
    <w:rsid w:val="00645059"/>
    <w:rsid w:val="006F2B70"/>
    <w:rsid w:val="007150DC"/>
    <w:rsid w:val="0076674B"/>
    <w:rsid w:val="00854BDF"/>
    <w:rsid w:val="009A3EE4"/>
    <w:rsid w:val="00A03FA6"/>
    <w:rsid w:val="00A0413A"/>
    <w:rsid w:val="00A21B9F"/>
    <w:rsid w:val="00A40919"/>
    <w:rsid w:val="00A74C38"/>
    <w:rsid w:val="00B3020B"/>
    <w:rsid w:val="00B65000"/>
    <w:rsid w:val="00B65040"/>
    <w:rsid w:val="00B75F2B"/>
    <w:rsid w:val="00B86FDF"/>
    <w:rsid w:val="00BA76F2"/>
    <w:rsid w:val="00C5140A"/>
    <w:rsid w:val="00C96FF1"/>
    <w:rsid w:val="00CE3F29"/>
    <w:rsid w:val="00E05D26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C7A70-DA5E-4EF9-82BF-E5DD3D5E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Stephen Weiland</cp:lastModifiedBy>
  <cp:revision>5</cp:revision>
  <dcterms:created xsi:type="dcterms:W3CDTF">2014-05-09T11:31:00Z</dcterms:created>
  <dcterms:modified xsi:type="dcterms:W3CDTF">2014-05-09T11:43:00Z</dcterms:modified>
</cp:coreProperties>
</file>