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07AD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to draw in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>Begin to work on walls of the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07AD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Designed the interior of the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07A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Assembled the base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>Worked on the FTC playing field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7A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the pivot arm bar to the base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7A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plans and cut wood to match constraints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Worked in </w:t>
                                          </w:r>
                                          <w:proofErr w:type="spellStart"/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 on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07AD2">
                                              <w:rPr>
                                                <w:sz w:val="20"/>
                                              </w:rPr>
                                              <w:t>I drew in the 3d view and could not pull up in the other floor plans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7A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Attempted to draw the ceiling and second floor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07A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add electrical components to the building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>Revit and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F44A8">
                                              <w:rPr>
                                                <w:sz w:val="20"/>
                                              </w:rPr>
                                              <w:t>The electrical components would not load and we could not view the ceiling views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07A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over by drawing in the different views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F44A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to finish house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F44A8">
                                            <w:rPr>
                                              <w:sz w:val="20"/>
                                            </w:rPr>
                                            <w:t xml:space="preserve">Finish floor plans and </w:t>
                                          </w:r>
                                          <w:proofErr w:type="gramStart"/>
                                          <w:r w:rsidR="000F44A8">
                                            <w:rPr>
                                              <w:sz w:val="20"/>
                                            </w:rPr>
                                            <w:t>electrical  on</w:t>
                                          </w:r>
                                          <w:proofErr w:type="gramEnd"/>
                                          <w:r w:rsidR="000F44A8">
                                            <w:rPr>
                                              <w:sz w:val="20"/>
                                            </w:rPr>
                                            <w:t xml:space="preserve">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577C92">
                                              <w:rPr>
                                                <w:sz w:val="20"/>
                                              </w:rPr>
                                              <w:t>the</w:t>
                                            </w:r>
                                            <w:proofErr w:type="gramEnd"/>
                                            <w:r w:rsidR="00577C92">
                                              <w:rPr>
                                                <w:sz w:val="20"/>
                                              </w:rPr>
                                              <w:t xml:space="preserve"> components would load and show up randomly making it very difficult to </w:t>
                                            </w:r>
                                            <w:r w:rsidR="00577C92">
                                              <w:rPr>
                                                <w:sz w:val="20"/>
                                              </w:rPr>
                                              <w:t>work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44A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Reviewed over candle sales and what each year long has done and needs to do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07AD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Began to draw in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>Begin to work on walls of the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07AD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Designed the interior of the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07A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Assembled the base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>Worked on the FTC playing field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07A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pivot arm bar to the base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07A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plans and cut wood to match constraints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 xml:space="preserve">Worked in </w:t>
                                    </w:r>
                                    <w:proofErr w:type="spellStart"/>
                                    <w:r w:rsidR="00207AD2"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  <w:r w:rsidR="00207AD2">
                                      <w:rPr>
                                        <w:sz w:val="20"/>
                                      </w:rPr>
                                      <w:t xml:space="preserve"> on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07AD2">
                                        <w:rPr>
                                          <w:sz w:val="20"/>
                                        </w:rPr>
                                        <w:t>I drew in the 3d view and could not pull up in the other floor plans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07A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Attempted to draw the ceiling and second floor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07A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to add electrical components to the building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>Revit and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F44A8">
                                        <w:rPr>
                                          <w:sz w:val="20"/>
                                        </w:rPr>
                                        <w:t>The electrical components would not load and we could not view the ceiling views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07A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over by drawing in the different views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F44A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to finish house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F44A8">
                                      <w:rPr>
                                        <w:sz w:val="20"/>
                                      </w:rPr>
                                      <w:t xml:space="preserve">Finish floor plans and </w:t>
                                    </w:r>
                                    <w:proofErr w:type="gramStart"/>
                                    <w:r w:rsidR="000F44A8">
                                      <w:rPr>
                                        <w:sz w:val="20"/>
                                      </w:rPr>
                                      <w:t>electrical  on</w:t>
                                    </w:r>
                                    <w:proofErr w:type="gramEnd"/>
                                    <w:r w:rsidR="000F44A8">
                                      <w:rPr>
                                        <w:sz w:val="20"/>
                                      </w:rPr>
                                      <w:t xml:space="preserve">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577C92">
                                        <w:rPr>
                                          <w:sz w:val="20"/>
                                        </w:rPr>
                                        <w:t>the</w:t>
                                      </w:r>
                                      <w:proofErr w:type="gramEnd"/>
                                      <w:r w:rsidR="00577C92">
                                        <w:rPr>
                                          <w:sz w:val="20"/>
                                        </w:rPr>
                                        <w:t xml:space="preserve"> components would load and show up randomly making it very difficult to </w:t>
                                      </w:r>
                                      <w:r w:rsidR="00577C92">
                                        <w:rPr>
                                          <w:sz w:val="20"/>
                                        </w:rPr>
                                        <w:t>work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F44A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Reviewed over candle sales and what each year long has done and needs to do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A8"/>
    <w:rsid w:val="000705D0"/>
    <w:rsid w:val="000F44A8"/>
    <w:rsid w:val="001936F3"/>
    <w:rsid w:val="001B3E81"/>
    <w:rsid w:val="00207AD2"/>
    <w:rsid w:val="00240EE8"/>
    <w:rsid w:val="00260DF3"/>
    <w:rsid w:val="002F2CF4"/>
    <w:rsid w:val="004135F1"/>
    <w:rsid w:val="00446361"/>
    <w:rsid w:val="00577C92"/>
    <w:rsid w:val="005C75B0"/>
    <w:rsid w:val="005F79BA"/>
    <w:rsid w:val="0076674B"/>
    <w:rsid w:val="00854BDF"/>
    <w:rsid w:val="00986BA8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A29CC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7276-D85F-4C97-BF49-A2E188EC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2</cp:revision>
  <dcterms:created xsi:type="dcterms:W3CDTF">2013-09-20T13:27:00Z</dcterms:created>
  <dcterms:modified xsi:type="dcterms:W3CDTF">2013-09-20T13:27:00Z</dcterms:modified>
</cp:coreProperties>
</file>