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-209550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D9205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the computer out to the shop to confirm the software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D9205D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Upload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sz w:val="20"/>
                                            </w:rPr>
                                            <w:t>laserworks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D9205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Helped Eric and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ross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with their systems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D9205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Got the flash drive form </w:t>
                                            </w:r>
                                            <w:proofErr w:type="spellStart"/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neal</w:t>
                                            </w:r>
                                            <w:proofErr w:type="spellEnd"/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and downloaded the software to the computer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9205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Settled on the Knightstown panthers logo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proofErr w:type="gramStart"/>
                                          <w:r w:rsidR="00D9205D">
                                            <w:rPr>
                                              <w:sz w:val="20"/>
                                            </w:rPr>
                                            <w:t>Laserworks</w:t>
                                          </w:r>
                                          <w:proofErr w:type="spellEnd"/>
                                          <w:r w:rsidR="00D9205D">
                                            <w:rPr>
                                              <w:sz w:val="20"/>
                                            </w:rPr>
                                            <w:t xml:space="preserve"> and awards </w:t>
                                          </w:r>
                                          <w:proofErr w:type="spellStart"/>
                                          <w:r w:rsidR="00D9205D">
                                            <w:rPr>
                                              <w:sz w:val="20"/>
                                            </w:rPr>
                                            <w:t>cem</w:t>
                                          </w:r>
                                          <w:proofErr w:type="spellEnd"/>
                                          <w:r w:rsidR="00D9205D">
                                            <w:rPr>
                                              <w:sz w:val="20"/>
                                            </w:rPr>
                                            <w:t>.</w:t>
                                          </w:r>
                                          <w:proofErr w:type="gramEnd"/>
                                          <w:r w:rsidR="00D9205D">
                                            <w:rPr>
                                              <w:sz w:val="20"/>
                                            </w:rPr>
                                            <w:t xml:space="preserve"> Practice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9205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Looked for an advanced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9205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Looked online for ideas to draw for the intro project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9205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Settled with the portal logo for aperture laboratories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196"/>
                              <a:ext cx="9741133" cy="2812630"/>
                              <a:chOff x="0" y="-406"/>
                              <a:chExt cx="9741133" cy="2812630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813607" y="-406"/>
                                <a:ext cx="6544326" cy="42068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0E46" w:rsidRDefault="00D9205D" w:rsidP="00D9205D">
                                  <w:r>
                                    <w:t xml:space="preserve">Inventor </w:t>
                                  </w:r>
                                  <w:proofErr w:type="gramStart"/>
                                  <w:r>
                                    <w:t>certification  test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2802175"/>
                                <a:chOff x="0" y="0"/>
                                <a:chExt cx="9741133" cy="2802175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2802175"/>
                                  <a:chOff x="0" y="0"/>
                                  <a:chExt cx="9741133" cy="2802175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9205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Test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geeked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out and I had to log in on another system to finish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2802175"/>
                                    <a:chOff x="0" y="0"/>
                                    <a:chExt cx="9741133" cy="2802175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2802175"/>
                                      <a:chOff x="0" y="0"/>
                                      <a:chExt cx="9741133" cy="2802175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6458" y="2390775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65000">
                                            <w:rPr>
                                              <w:sz w:val="20"/>
                                            </w:rPr>
                                            <w:t>Re drill holes on arm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9205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Scored lower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the required score to be certified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9205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Logged in to take the test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9205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Had to reload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laerworks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9205D">
                                            <w:rPr>
                                              <w:sz w:val="20"/>
                                            </w:rPr>
                                            <w:t xml:space="preserve">Review the inventor test and </w:t>
                                          </w:r>
                                          <w:proofErr w:type="spellStart"/>
                                          <w:r w:rsidR="00D9205D">
                                            <w:rPr>
                                              <w:sz w:val="20"/>
                                            </w:rPr>
                                            <w:t>laserworks</w:t>
                                          </w:r>
                                          <w:proofErr w:type="spell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9205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my system out to the shop to reconfirm the program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9205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Went over the problem areas in the test and reviewed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in  the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class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9205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Began my intro project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9205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Learned to save because of the frequent crashing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D9205D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proofErr w:type="spellStart"/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laserworks</w:t>
                                          </w:r>
                                          <w:proofErr w:type="spellEnd"/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9205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Worked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laserworks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on my intro project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5pt;margin-top:-16.5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D9205D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Took the computer out to the shop to confirm the software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D9205D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Upload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laserworks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D9205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Helped Eric and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ross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with their systems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D9205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Got the flash drive form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neal</w:t>
                                      </w:r>
                                      <w:proofErr w:type="spellEnd"/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and downloaded the software to the computer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D9205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Settled on the Knightstown panthers logo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proofErr w:type="gramStart"/>
                                    <w:r w:rsidR="00D9205D">
                                      <w:rPr>
                                        <w:sz w:val="20"/>
                                      </w:rPr>
                                      <w:t>Laserworks</w:t>
                                    </w:r>
                                    <w:proofErr w:type="spellEnd"/>
                                    <w:r w:rsidR="00D9205D">
                                      <w:rPr>
                                        <w:sz w:val="20"/>
                                      </w:rPr>
                                      <w:t xml:space="preserve"> and awards </w:t>
                                    </w:r>
                                    <w:proofErr w:type="spellStart"/>
                                    <w:r w:rsidR="00D9205D">
                                      <w:rPr>
                                        <w:sz w:val="20"/>
                                      </w:rPr>
                                      <w:t>cem</w:t>
                                    </w:r>
                                    <w:proofErr w:type="spellEnd"/>
                                    <w:r w:rsidR="00D9205D">
                                      <w:rPr>
                                        <w:sz w:val="20"/>
                                      </w:rPr>
                                      <w:t>.</w:t>
                                    </w:r>
                                    <w:proofErr w:type="gramEnd"/>
                                    <w:r w:rsidR="00D9205D">
                                      <w:rPr>
                                        <w:sz w:val="20"/>
                                      </w:rPr>
                                      <w:t xml:space="preserve"> Practice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9205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Looked for an advanced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9205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Looked online for ideas to draw for the intro project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9205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Settled with the portal logo for aperture laboratories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1;width:97411;height:28127" coordorigin=",-4" coordsize="97411,281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left:8136;top:-4;width:65443;height:42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>
                      <v:textbox>
                        <w:txbxContent>
                          <w:p w:rsidR="00400E46" w:rsidRDefault="00D9205D" w:rsidP="00D9205D">
                            <w:r>
                              <w:t xml:space="preserve">Inventor </w:t>
                            </w:r>
                            <w:proofErr w:type="gramStart"/>
                            <w:r>
                              <w:t>certification  test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  <v:group id="Group 468" o:spid="_x0000_s1073" style="position:absolute;top:100;width:97411;height:28022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9205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Test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geeked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out and I had to log in on another system to finish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4164;top:23907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65000">
                                      <w:rPr>
                                        <w:sz w:val="20"/>
                                      </w:rPr>
                                      <w:t>Re drill holes on arm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9205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Scored lower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then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the required score to be certified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9205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Logged in to take the test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9205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Had to reload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laerworks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9205D">
                                      <w:rPr>
                                        <w:sz w:val="20"/>
                                      </w:rPr>
                                      <w:t xml:space="preserve">Review the inventor test and </w:t>
                                    </w:r>
                                    <w:proofErr w:type="spellStart"/>
                                    <w:r w:rsidR="00D9205D">
                                      <w:rPr>
                                        <w:sz w:val="20"/>
                                      </w:rPr>
                                      <w:t>laserworks</w:t>
                                    </w:r>
                                    <w:proofErr w:type="spellEnd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9205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my system out to the shop to reconfirm the program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9205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Went over the problem areas in the test and reviewed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in  the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class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9205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Began my intro project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9205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Learned to save because of the frequent crashing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D9205D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proofErr w:type="spellStart"/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laserworks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9205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Worked in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laserworks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on my intro project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26"/>
    <w:rsid w:val="000705D0"/>
    <w:rsid w:val="001802CD"/>
    <w:rsid w:val="001936F3"/>
    <w:rsid w:val="001B3E81"/>
    <w:rsid w:val="00240EE8"/>
    <w:rsid w:val="00260DF3"/>
    <w:rsid w:val="002F2CF4"/>
    <w:rsid w:val="00400E46"/>
    <w:rsid w:val="004135F1"/>
    <w:rsid w:val="00426814"/>
    <w:rsid w:val="00446361"/>
    <w:rsid w:val="005C75B0"/>
    <w:rsid w:val="005F79BA"/>
    <w:rsid w:val="006F2B70"/>
    <w:rsid w:val="007150DC"/>
    <w:rsid w:val="0076674B"/>
    <w:rsid w:val="00854BDF"/>
    <w:rsid w:val="009A3EE4"/>
    <w:rsid w:val="00A03FA6"/>
    <w:rsid w:val="00A0413A"/>
    <w:rsid w:val="00A21B9F"/>
    <w:rsid w:val="00A40919"/>
    <w:rsid w:val="00A74C38"/>
    <w:rsid w:val="00B3020B"/>
    <w:rsid w:val="00B65000"/>
    <w:rsid w:val="00B65040"/>
    <w:rsid w:val="00B75F2B"/>
    <w:rsid w:val="00B86FDF"/>
    <w:rsid w:val="00BA76F2"/>
    <w:rsid w:val="00CE3F29"/>
    <w:rsid w:val="00D9205D"/>
    <w:rsid w:val="00E05D26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NCACP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D8FDE-4B04-4C39-B396-16CBD06A1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Weiland</dc:creator>
  <cp:lastModifiedBy>Stephen Weiland</cp:lastModifiedBy>
  <cp:revision>3</cp:revision>
  <dcterms:created xsi:type="dcterms:W3CDTF">2014-05-12T11:53:00Z</dcterms:created>
  <dcterms:modified xsi:type="dcterms:W3CDTF">2014-05-19T11:49:00Z</dcterms:modified>
</cp:coreProperties>
</file>