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07AD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Began to draw in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A6884">
                                            <w:rPr>
                                              <w:sz w:val="20"/>
                                            </w:rPr>
                                            <w:t xml:space="preserve">Begin </w:t>
                                          </w:r>
                                          <w:r w:rsidR="004A6884">
                                            <w:rPr>
                                              <w:sz w:val="20"/>
                                            </w:rPr>
                                            <w:t>the</w:t>
                                          </w:r>
                                          <w:bookmarkStart w:id="0" w:name="_GoBack"/>
                                          <w:bookmarkEnd w:id="0"/>
                                          <w:r w:rsidR="009E7321">
                                            <w:rPr>
                                              <w:sz w:val="20"/>
                                            </w:rPr>
                                            <w:t xml:space="preserve"> roof</w:t>
                                          </w:r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 xml:space="preserve"> on walls of the dream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07AD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Designed the interior of the house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07A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Assembled the base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 xml:space="preserve">Worked on the FTC </w:t>
                                          </w:r>
                                          <w:r w:rsidR="009E7321">
                                            <w:rPr>
                                              <w:sz w:val="20"/>
                                            </w:rPr>
                                            <w:t>bot design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07A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the pivot arm bar to the base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E732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Drew  and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brainstormed ideas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 xml:space="preserve">Worked in </w:t>
                                          </w:r>
                                          <w:proofErr w:type="spellStart"/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>revit</w:t>
                                          </w:r>
                                          <w:proofErr w:type="spellEnd"/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 xml:space="preserve"> on dream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207AD2">
                                              <w:rPr>
                                                <w:sz w:val="20"/>
                                              </w:rPr>
                                              <w:t>I drew in the 3d view and could not pull up in the other floor plans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E732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Attempted to draw the roof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E732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Began to place int. details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>Revit and dream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E732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Finished up the roof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9E732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College visit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07AD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Began to draw in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A6884">
                                      <w:rPr>
                                        <w:sz w:val="20"/>
                                      </w:rPr>
                                      <w:t xml:space="preserve">Begin </w:t>
                                    </w:r>
                                    <w:r w:rsidR="004A6884">
                                      <w:rPr>
                                        <w:sz w:val="20"/>
                                      </w:rPr>
                                      <w:t>the</w:t>
                                    </w:r>
                                    <w:bookmarkStart w:id="1" w:name="_GoBack"/>
                                    <w:bookmarkEnd w:id="1"/>
                                    <w:r w:rsidR="009E7321">
                                      <w:rPr>
                                        <w:sz w:val="20"/>
                                      </w:rPr>
                                      <w:t xml:space="preserve"> roof</w:t>
                                    </w:r>
                                    <w:r w:rsidR="00207AD2">
                                      <w:rPr>
                                        <w:sz w:val="20"/>
                                      </w:rPr>
                                      <w:t xml:space="preserve"> on walls of the dream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07AD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Designed the interior of the house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07AD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Assembled the base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7AD2">
                                      <w:rPr>
                                        <w:sz w:val="20"/>
                                      </w:rPr>
                                      <w:t xml:space="preserve">Worked on the FTC </w:t>
                                    </w:r>
                                    <w:r w:rsidR="009E7321">
                                      <w:rPr>
                                        <w:sz w:val="20"/>
                                      </w:rPr>
                                      <w:t>bot design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07A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the pivot arm bar to the base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E732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Drew  and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brainstormed ideas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7AD2">
                                      <w:rPr>
                                        <w:sz w:val="20"/>
                                      </w:rPr>
                                      <w:t xml:space="preserve">Worked in </w:t>
                                    </w:r>
                                    <w:proofErr w:type="spellStart"/>
                                    <w:r w:rsidR="00207AD2">
                                      <w:rPr>
                                        <w:sz w:val="20"/>
                                      </w:rPr>
                                      <w:t>revit</w:t>
                                    </w:r>
                                    <w:proofErr w:type="spellEnd"/>
                                    <w:r w:rsidR="00207AD2">
                                      <w:rPr>
                                        <w:sz w:val="20"/>
                                      </w:rPr>
                                      <w:t xml:space="preserve"> on dream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207AD2">
                                        <w:rPr>
                                          <w:sz w:val="20"/>
                                        </w:rPr>
                                        <w:t>I drew in the 3d view and could not pull up in the other floor plans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E732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Attempted to draw the roof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E73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Began to place int. details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7AD2">
                                      <w:rPr>
                                        <w:sz w:val="20"/>
                                      </w:rPr>
                                      <w:t>Revit and dream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E732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Finished up the roof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9E732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College visit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A8"/>
    <w:rsid w:val="000705D0"/>
    <w:rsid w:val="000F44A8"/>
    <w:rsid w:val="001936F3"/>
    <w:rsid w:val="001B3E81"/>
    <w:rsid w:val="00207AD2"/>
    <w:rsid w:val="00240EE8"/>
    <w:rsid w:val="00260DF3"/>
    <w:rsid w:val="002F2CF4"/>
    <w:rsid w:val="004135F1"/>
    <w:rsid w:val="00446361"/>
    <w:rsid w:val="004A6884"/>
    <w:rsid w:val="00577C92"/>
    <w:rsid w:val="005C75B0"/>
    <w:rsid w:val="005F79BA"/>
    <w:rsid w:val="0076674B"/>
    <w:rsid w:val="00854BDF"/>
    <w:rsid w:val="00986BA8"/>
    <w:rsid w:val="009A3EE4"/>
    <w:rsid w:val="009E7321"/>
    <w:rsid w:val="00A03FA6"/>
    <w:rsid w:val="00A0413A"/>
    <w:rsid w:val="00A40919"/>
    <w:rsid w:val="00A74C38"/>
    <w:rsid w:val="00B3020B"/>
    <w:rsid w:val="00B65040"/>
    <w:rsid w:val="00B75F2B"/>
    <w:rsid w:val="00B86FDF"/>
    <w:rsid w:val="00BA29CC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75BAA-8185-435A-8C64-19BC1D62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3</cp:revision>
  <dcterms:created xsi:type="dcterms:W3CDTF">2013-09-30T11:40:00Z</dcterms:created>
  <dcterms:modified xsi:type="dcterms:W3CDTF">2013-09-30T11:42:00Z</dcterms:modified>
</cp:coreProperties>
</file>