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21B9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them on the board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A21B9F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Plan out changes necessary for state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21B9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up the table and put the cart/contents back where they belong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21B9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Listed the goals in order of importance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21B9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front plates off of the bot and began to brainstorm how to fix the hook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21B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cut metal for the hook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21B9F">
                                            <w:rPr>
                                              <w:sz w:val="20"/>
                                            </w:rPr>
                                            <w:t xml:space="preserve">Fix hook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1B9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Rethought the hook design and changed the restraint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1B9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Planned out how to make the necessary adjustments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1B9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measurements of restraint placement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196"/>
                              <a:ext cx="9741133" cy="2812630"/>
                              <a:chOff x="0" y="-406"/>
                              <a:chExt cx="9741133" cy="2812630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31" y="-406"/>
                                <a:ext cx="6537402" cy="42068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275996" w:rsidP="00275996">
                                  <w:r>
                                    <w:t>Design bottom plate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Settled on a T shaped design and demission for the maximum coverage of all exposed wires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75996">
                                            <w:rPr>
                                              <w:sz w:val="20"/>
                                            </w:rPr>
                                            <w:t xml:space="preserve">Re drill </w:t>
                                          </w:r>
                                          <w:proofErr w:type="spellStart"/>
                                          <w:r w:rsidR="00275996">
                                            <w:rPr>
                                              <w:sz w:val="20"/>
                                            </w:rPr>
                                            <w:t>h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les</w:t>
                                          </w:r>
                                          <w:proofErr w:type="spellEnd"/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 xml:space="preserve">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59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Recorded on a sheet of paper for Nathan to draw on laser works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59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Brainstormed ideas with nick on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placement ,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shape, and attachment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Listed all responsibilities and duties before and during the competition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75996">
                                            <w:rPr>
                                              <w:sz w:val="20"/>
                                            </w:rPr>
                                            <w:t>Work on the jobs of individuals at the competition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59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Typed up the list on word and placed in notebook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59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Assigned jobs to the team members and non-team members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59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Coached nick in end game strategy and worst case scenarios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out the mounting hole on the robot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27599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Fix IR sensor, and get bot with in demission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59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Mounted the IR sensor to the robot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59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Kaycee and I brainstormed ideas and mocked up mounts in Legos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759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Took the front and back washers off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plexi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plates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21B9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them on the board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A21B9F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Plan out changes necessary for state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21B9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the table and put the cart/contents back where they belong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21B9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Listed the goals in order of importance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21B9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front plates off of the bot and began to brainstorm how to fix the hook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21B9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Began to cut metal for the hook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21B9F">
                                      <w:rPr>
                                        <w:sz w:val="20"/>
                                      </w:rPr>
                                      <w:t xml:space="preserve">Fix hook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21B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Rethought the hook design and changed the restraint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21B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Planned out how to make the necessary adjustments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21B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measurements of restraint placement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1;width:97411;height:28127" coordorigin=",-4" coordsize="97411,28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-4;width:65374;height:4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275996" w:rsidP="00275996">
                            <w:r>
                              <w:t>Design bottom plate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7599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Settled on a T shaped design and demission for the maximum coverage of all exposed wires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75996">
                                      <w:rPr>
                                        <w:sz w:val="20"/>
                                      </w:rPr>
                                      <w:t xml:space="preserve">Re drill </w:t>
                                    </w:r>
                                    <w:proofErr w:type="spellStart"/>
                                    <w:r w:rsidR="00275996">
                                      <w:rPr>
                                        <w:sz w:val="20"/>
                                      </w:rPr>
                                      <w:t>h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les</w:t>
                                    </w:r>
                                    <w:proofErr w:type="spellEnd"/>
                                    <w:r w:rsidR="00B65000">
                                      <w:rPr>
                                        <w:sz w:val="20"/>
                                      </w:rPr>
                                      <w:t xml:space="preserve">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Recorded on a sheet of paper for Nathan to draw on laser works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Brainstormed ideas with nick on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placement ,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shape, and attachment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7599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Listed all responsibilities and duties before and during the competition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75996">
                                      <w:rPr>
                                        <w:sz w:val="20"/>
                                      </w:rPr>
                                      <w:t>Work on the jobs of individuals at the competition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Typed up the list on word and placed in notebook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Assigned jobs to the team members and non-team members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Coached nick in end game strategy and worst case scenarios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7599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out the mounting hole on the robot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27599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Fix IR sensor, and get bot with in demission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Mounted the IR sensor to the robot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Kaycee and I brainstormed ideas and mocked up mounts in Legos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2759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Took the front and back washers off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plexi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plates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705D0"/>
    <w:rsid w:val="001802CD"/>
    <w:rsid w:val="001936F3"/>
    <w:rsid w:val="001B3E81"/>
    <w:rsid w:val="00240EE8"/>
    <w:rsid w:val="00260DF3"/>
    <w:rsid w:val="00275996"/>
    <w:rsid w:val="002F2CF4"/>
    <w:rsid w:val="00400E46"/>
    <w:rsid w:val="004135F1"/>
    <w:rsid w:val="00446361"/>
    <w:rsid w:val="005C75B0"/>
    <w:rsid w:val="005F79BA"/>
    <w:rsid w:val="006F2B70"/>
    <w:rsid w:val="007150DC"/>
    <w:rsid w:val="0076674B"/>
    <w:rsid w:val="00854BDF"/>
    <w:rsid w:val="009A3EE4"/>
    <w:rsid w:val="00A03FA6"/>
    <w:rsid w:val="00A0413A"/>
    <w:rsid w:val="00A21B9F"/>
    <w:rsid w:val="00A40919"/>
    <w:rsid w:val="00A74C38"/>
    <w:rsid w:val="00B3020B"/>
    <w:rsid w:val="00B65000"/>
    <w:rsid w:val="00B65040"/>
    <w:rsid w:val="00B75F2B"/>
    <w:rsid w:val="00B86FDF"/>
    <w:rsid w:val="00CE3F29"/>
    <w:rsid w:val="00E05D2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AC32-D913-49C9-9363-92DD9858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Weiland</dc:creator>
  <cp:lastModifiedBy>Stephen Weiland</cp:lastModifiedBy>
  <cp:revision>3</cp:revision>
  <dcterms:created xsi:type="dcterms:W3CDTF">2014-02-25T14:20:00Z</dcterms:created>
  <dcterms:modified xsi:type="dcterms:W3CDTF">2014-02-28T14:25:00Z</dcterms:modified>
</cp:coreProperties>
</file>