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D53AB9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Began to place </w:t>
                                      </w:r>
                                      <w:r w:rsidR="00207AD2">
                                        <w:rPr>
                                          <w:sz w:val="20"/>
                                        </w:rPr>
                                        <w:t xml:space="preserve"> in </w:t>
                                      </w:r>
                                      <w:proofErr w:type="spellStart"/>
                                      <w:r w:rsidR="00207AD2">
                                        <w:rPr>
                                          <w:sz w:val="20"/>
                                        </w:rPr>
                                        <w:t>revit</w:t>
                                      </w:r>
                                      <w:proofErr w:type="spellEnd"/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D53AB9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Work in the int. </w:t>
                                          </w:r>
                                          <w:proofErr w:type="gramStart"/>
                                          <w:r>
                                            <w:rPr>
                                              <w:sz w:val="20"/>
                                            </w:rPr>
                                            <w:t>design  of</w:t>
                                          </w:r>
                                          <w:proofErr w:type="gramEnd"/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dream house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207AD2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Designed the interior of the house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5E6BC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Finished roof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207AD2">
                                            <w:rPr>
                                              <w:sz w:val="20"/>
                                            </w:rPr>
                                            <w:t xml:space="preserve">Worked on the FTC </w:t>
                                          </w:r>
                                          <w:r w:rsidR="009E7321">
                                            <w:rPr>
                                              <w:sz w:val="20"/>
                                            </w:rPr>
                                            <w:t>bot design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9E732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Drew  and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brainstormed ideas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BE218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Measured the c-channel and cut the 45 angles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207AD2">
                                            <w:rPr>
                                              <w:sz w:val="20"/>
                                            </w:rPr>
                                            <w:t xml:space="preserve">Worked in </w:t>
                                          </w:r>
                                          <w:proofErr w:type="spellStart"/>
                                          <w:r w:rsidR="00207AD2">
                                            <w:rPr>
                                              <w:sz w:val="20"/>
                                            </w:rPr>
                                            <w:t>revit</w:t>
                                          </w:r>
                                          <w:proofErr w:type="spellEnd"/>
                                          <w:r w:rsidR="00207AD2">
                                            <w:rPr>
                                              <w:sz w:val="20"/>
                                            </w:rPr>
                                            <w:t xml:space="preserve"> on dream house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E218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Assembled on a scrap piece of counter top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E6BC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Helped Nathan in the shop in constructing the bot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9E188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Adjusted roof</w:t>
                                      </w:r>
                                      <w:r w:rsidR="00BE2185">
                                        <w:rPr>
                                          <w:sz w:val="20"/>
                                        </w:rPr>
                                        <w:t xml:space="preserve"> constraints to allow proper drainage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207AD2">
                                            <w:rPr>
                                              <w:sz w:val="20"/>
                                            </w:rPr>
                                            <w:t>Revit and dream house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E6BC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 w:rsidRPr="005E6BC4">
                                              <w:rPr>
                                                <w:sz w:val="20"/>
                                              </w:rPr>
                                              <w:t>finishing  int</w:t>
                                            </w:r>
                                            <w:proofErr w:type="gramEnd"/>
                                            <w:r w:rsidRPr="005E6BC4">
                                              <w:rPr>
                                                <w:sz w:val="20"/>
                                              </w:rPr>
                                              <w:t>. details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bookmarkStart w:id="0" w:name="_GoBack"/>
                                      <w:bookmarkEnd w:id="0"/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5E6BC4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proofErr w:type="gramStart"/>
                                          <w:r>
                                            <w:rPr>
                                              <w:sz w:val="20"/>
                                            </w:rPr>
                                            <w:t>sponsorship</w:t>
                                          </w:r>
                                          <w:proofErr w:type="gram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9E188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Went around new castle seeking sponsorship from local businesses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D53AB9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Began to place </w:t>
                                </w:r>
                                <w:r w:rsidR="00207AD2">
                                  <w:rPr>
                                    <w:sz w:val="20"/>
                                  </w:rPr>
                                  <w:t xml:space="preserve"> in </w:t>
                                </w:r>
                                <w:proofErr w:type="spellStart"/>
                                <w:r w:rsidR="00207AD2">
                                  <w:rPr>
                                    <w:sz w:val="20"/>
                                  </w:rPr>
                                  <w:t>revit</w:t>
                                </w:r>
                                <w:proofErr w:type="spellEnd"/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D53AB9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Work in the int. </w:t>
                                    </w:r>
                                    <w:proofErr w:type="gramStart"/>
                                    <w:r>
                                      <w:rPr>
                                        <w:sz w:val="20"/>
                                      </w:rPr>
                                      <w:t>design  of</w:t>
                                    </w:r>
                                    <w:proofErr w:type="gramEnd"/>
                                    <w:r>
                                      <w:rPr>
                                        <w:sz w:val="20"/>
                                      </w:rPr>
                                      <w:t xml:space="preserve"> dream house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207AD2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Designed the interior of the house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5E6BC4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Finished roof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207AD2">
                                      <w:rPr>
                                        <w:sz w:val="20"/>
                                      </w:rPr>
                                      <w:t xml:space="preserve">Worked on the FTC </w:t>
                                    </w:r>
                                    <w:r w:rsidR="009E7321">
                                      <w:rPr>
                                        <w:sz w:val="20"/>
                                      </w:rPr>
                                      <w:t>bot design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9E732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Drew  and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brainstormed ideas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BE2185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Measured the c-channel and cut the 45 angles 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207AD2">
                                      <w:rPr>
                                        <w:sz w:val="20"/>
                                      </w:rPr>
                                      <w:t xml:space="preserve">Worked in </w:t>
                                    </w:r>
                                    <w:proofErr w:type="spellStart"/>
                                    <w:r w:rsidR="00207AD2">
                                      <w:rPr>
                                        <w:sz w:val="20"/>
                                      </w:rPr>
                                      <w:t>revit</w:t>
                                    </w:r>
                                    <w:proofErr w:type="spellEnd"/>
                                    <w:r w:rsidR="00207AD2">
                                      <w:rPr>
                                        <w:sz w:val="20"/>
                                      </w:rPr>
                                      <w:t xml:space="preserve"> on dream house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BE218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Assembled on a scrap piece of counter top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5E6BC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Helped Nathan in the shop in constructing the bot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9E188C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Adjusted roof</w:t>
                                </w:r>
                                <w:r w:rsidR="00BE2185">
                                  <w:rPr>
                                    <w:sz w:val="20"/>
                                  </w:rPr>
                                  <w:t xml:space="preserve"> constraints to allow proper drainage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207AD2">
                                      <w:rPr>
                                        <w:sz w:val="20"/>
                                      </w:rPr>
                                      <w:t>Revit and dream house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5E6BC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 w:rsidRPr="005E6BC4">
                                        <w:rPr>
                                          <w:sz w:val="20"/>
                                        </w:rPr>
                                        <w:t>finishing  int</w:t>
                                      </w:r>
                                      <w:proofErr w:type="gramEnd"/>
                                      <w:r w:rsidRPr="005E6BC4">
                                        <w:rPr>
                                          <w:sz w:val="20"/>
                                        </w:rPr>
                                        <w:t>. details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bookmarkStart w:id="1" w:name="_GoBack"/>
                                <w:bookmarkEnd w:id="1"/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5E6BC4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sz w:val="20"/>
                                      </w:rPr>
                                      <w:t>sponsorship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9E188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Went around new castle seeking sponsorship from local businesses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BA8"/>
    <w:rsid w:val="000705D0"/>
    <w:rsid w:val="000F44A8"/>
    <w:rsid w:val="001936F3"/>
    <w:rsid w:val="001B3E81"/>
    <w:rsid w:val="00207AD2"/>
    <w:rsid w:val="00240EE8"/>
    <w:rsid w:val="00260DF3"/>
    <w:rsid w:val="002F2CF4"/>
    <w:rsid w:val="004135F1"/>
    <w:rsid w:val="00446361"/>
    <w:rsid w:val="004A6884"/>
    <w:rsid w:val="00577C92"/>
    <w:rsid w:val="005C75B0"/>
    <w:rsid w:val="005E6BC4"/>
    <w:rsid w:val="005F79BA"/>
    <w:rsid w:val="0076674B"/>
    <w:rsid w:val="00854BDF"/>
    <w:rsid w:val="00986BA8"/>
    <w:rsid w:val="009A3EE4"/>
    <w:rsid w:val="009E188C"/>
    <w:rsid w:val="009E7321"/>
    <w:rsid w:val="00A03FA6"/>
    <w:rsid w:val="00A0413A"/>
    <w:rsid w:val="00A40919"/>
    <w:rsid w:val="00A74C38"/>
    <w:rsid w:val="00B3020B"/>
    <w:rsid w:val="00B65040"/>
    <w:rsid w:val="00B75F2B"/>
    <w:rsid w:val="00B86FDF"/>
    <w:rsid w:val="00BA29CC"/>
    <w:rsid w:val="00BE2185"/>
    <w:rsid w:val="00CE3F29"/>
    <w:rsid w:val="00D53AB9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NCACP\weekly%20log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C9518-3EA9-489B-BA3F-8AB9ACF40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124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Weiland</dc:creator>
  <cp:lastModifiedBy>Stephen Weiland</cp:lastModifiedBy>
  <cp:revision>5</cp:revision>
  <dcterms:created xsi:type="dcterms:W3CDTF">2013-09-30T13:38:00Z</dcterms:created>
  <dcterms:modified xsi:type="dcterms:W3CDTF">2013-10-14T11:43:00Z</dcterms:modified>
</cp:coreProperties>
</file>