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43D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Updated the bill of materials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43DDC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Plan out the week and work on the notebook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43DD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nick drive and end game preparation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43DD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Updated the white board, and planned out the week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43DD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Completed the linear G-code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65B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the s and verified both sets on the CNC software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065B9A">
                                            <w:rPr>
                                              <w:sz w:val="20"/>
                                            </w:rPr>
                                            <w:t>g-code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5B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circular interpolation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06"/>
                                <a:ext cx="6537402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8B0B35" w:rsidP="008B0B35">
                                  <w:r>
                                    <w:t>CNC yoyo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B0B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Ran program for both on opposite side of the yoyo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B0B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Printed out code and turned in project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B0B35">
                                              <w:rPr>
                                                <w:sz w:val="20"/>
                                              </w:rPr>
                                              <w:t xml:space="preserve">I failed to secure the yoyo for the linear code and the yoyo came loose damaging the face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B0B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Uploaded both sets of code to the flash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B0B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others with their 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43DDC">
                                            <w:rPr>
                                              <w:sz w:val="20"/>
                                            </w:rPr>
                                            <w:t>Awards for excellence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A17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paper for the poster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sz w:val="20"/>
                                        </w:rPr>
                                        <w:t xml:space="preserve"> board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1A1784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poster board and candy dispenser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17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Printed out the entry level g-code picture to begin the point plotting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17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out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pvp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pipe to house the candy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oMFB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43DD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Updated the bill of materials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43DDC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Plan out the week and work on the notebook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43D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nick drive and end game preparation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43D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Updated the white board, and planned out the week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43D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Completed the linear G-code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65B9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the s and verified both sets on the CNC software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065B9A">
                                      <w:rPr>
                                        <w:sz w:val="20"/>
                                      </w:rPr>
                                      <w:t>g-code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65B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circular interpolation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8B0B35" w:rsidP="008B0B35">
                            <w:r>
                              <w:t>CNC yoyo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B0B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Ran program for both on opposite side of the yoyo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B0B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Printed out code and turned in project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B0B35">
                                        <w:rPr>
                                          <w:sz w:val="20"/>
                                        </w:rPr>
                                        <w:t xml:space="preserve">I failed to secure the yoyo for the linear code and the yoyo came loose damaging the face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B0B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Uploaded both sets of code to the flash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B0B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others with their code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43DDC">
                                      <w:rPr>
                                        <w:sz w:val="20"/>
                                      </w:rPr>
                                      <w:t>Awards for excellence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A178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paper for the poster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sz w:val="20"/>
                                  </w:rPr>
                                  <w:t xml:space="preserve"> board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1A1784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poster board and candy dispenser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A17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Printed out the entry level g-code picture to begin the point plotting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A17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pvp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pipe to house the candy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65B9A"/>
    <w:rsid w:val="000705D0"/>
    <w:rsid w:val="001802CD"/>
    <w:rsid w:val="001936F3"/>
    <w:rsid w:val="001A1784"/>
    <w:rsid w:val="001B3E81"/>
    <w:rsid w:val="00240EE8"/>
    <w:rsid w:val="00260DF3"/>
    <w:rsid w:val="002F2CF4"/>
    <w:rsid w:val="00397B4A"/>
    <w:rsid w:val="00400E46"/>
    <w:rsid w:val="004135F1"/>
    <w:rsid w:val="00443DDC"/>
    <w:rsid w:val="00446361"/>
    <w:rsid w:val="005C75B0"/>
    <w:rsid w:val="005F79BA"/>
    <w:rsid w:val="006F2B70"/>
    <w:rsid w:val="007150DC"/>
    <w:rsid w:val="0076674B"/>
    <w:rsid w:val="00854BDF"/>
    <w:rsid w:val="008B0B35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BA76F2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A232-6401-4C46-818D-DBD84C1B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Nathan Kell</cp:lastModifiedBy>
  <cp:revision>8</cp:revision>
  <dcterms:created xsi:type="dcterms:W3CDTF">2014-03-04T12:46:00Z</dcterms:created>
  <dcterms:modified xsi:type="dcterms:W3CDTF">2014-03-07T14:43:00Z</dcterms:modified>
</cp:coreProperties>
</file>